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5" w:after="0" w:line="408" w:lineRule="exact"/>
        <w:ind w:left="4257" w:right="4200"/>
        <w:jc w:val="center"/>
        <w:tabs>
          <w:tab w:pos="4860" w:val="left"/>
        </w:tabs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3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3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  <w:position w:val="3"/>
        </w:rPr>
        <w:t>๔๑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77" w:lineRule="exact"/>
        <w:ind w:left="66" w:right="91"/>
        <w:jc w:val="center"/>
        <w:tabs>
          <w:tab w:pos="600" w:val="left"/>
          <w:tab w:pos="1280" w:val="left"/>
          <w:tab w:pos="2420" w:val="left"/>
          <w:tab w:pos="2940" w:val="left"/>
          <w:tab w:pos="3920" w:val="left"/>
          <w:tab w:pos="7280" w:val="left"/>
          <w:tab w:pos="7660" w:val="left"/>
          <w:tab w:pos="8660" w:val="left"/>
        </w:tabs>
        <w:rPr>
          <w:rFonts w:ascii="BrowalliaUPC" w:hAnsi="BrowalliaUPC" w:cs="BrowalliaUPC" w:eastAsia="BrowalliaUPC"/>
          <w:sz w:val="34"/>
          <w:szCs w:val="34"/>
        </w:rPr>
      </w:pPr>
      <w:rPr/>
      <w:r>
        <w:rPr/>
        <w:pict>
          <v:group style="position:absolute;margin-left:62.16pt;margin-top:19.749636pt;width:465.6pt;height:.1pt;mso-position-horizontal-relative:page;mso-position-vertical-relative:paragraph;z-index:-189" coordorigin="1243,395" coordsize="9312,2">
            <v:shape style="position:absolute;left:1243;top:395;width:9312;height:2" coordorigin="1243,395" coordsize="9312,0" path="m1243,395l10555,395e" filled="f" stroked="t" strokeweight="1.05996pt" strokecolor="#000000">
              <v:path arrowok="t"/>
            </v:shape>
          </v:group>
          <w10:wrap type="none"/>
        </w:pic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๑๒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นพ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ษ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๘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๘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จจ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6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กษ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๑</w:t>
      </w:r>
      <w:r>
        <w:rPr>
          <w:rFonts w:ascii="BrowalliaUPC" w:hAnsi="BrowalliaUPC" w:cs="BrowalliaUPC" w:eastAsia="BrowalliaUPC"/>
          <w:sz w:val="34"/>
          <w:szCs w:val="34"/>
          <w:spacing w:val="-73"/>
          <w:w w:val="100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6"/>
        </w:rPr>
        <w:t>๒๕๕๕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584" w:lineRule="exact"/>
        <w:ind w:left="2768" w:right="2755"/>
        <w:jc w:val="center"/>
        <w:rPr>
          <w:rFonts w:ascii="BrowalliaUPC" w:hAnsi="BrowalliaUPC" w:cs="BrowalliaUPC" w:eastAsia="BrowalliaUPC"/>
          <w:sz w:val="48"/>
          <w:szCs w:val="48"/>
        </w:rPr>
      </w:pPr>
      <w:rPr/>
      <w:r>
        <w:rPr>
          <w:rFonts w:ascii="BrowalliaUPC" w:hAnsi="BrowalliaUPC" w:cs="BrowalliaUPC" w:eastAsia="BrowalliaUPC"/>
          <w:sz w:val="48"/>
          <w:szCs w:val="48"/>
          <w:spacing w:val="1"/>
          <w:w w:val="96"/>
          <w:position w:val="5"/>
        </w:rPr>
        <w:t>ป</w:t>
      </w:r>
      <w:r>
        <w:rPr>
          <w:rFonts w:ascii="BrowalliaUPC" w:hAnsi="BrowalliaUPC" w:cs="BrowalliaUPC" w:eastAsia="BrowalliaUPC"/>
          <w:sz w:val="48"/>
          <w:szCs w:val="48"/>
          <w:spacing w:val="-1"/>
          <w:w w:val="96"/>
          <w:position w:val="5"/>
        </w:rPr>
        <w:t>ร</w:t>
      </w:r>
      <w:r>
        <w:rPr>
          <w:rFonts w:ascii="BrowalliaUPC" w:hAnsi="BrowalliaUPC" w:cs="BrowalliaUPC" w:eastAsia="BrowalliaUPC"/>
          <w:sz w:val="48"/>
          <w:szCs w:val="48"/>
          <w:spacing w:val="1"/>
          <w:w w:val="96"/>
          <w:position w:val="5"/>
        </w:rPr>
        <w:t>ะกา</w:t>
      </w:r>
      <w:r>
        <w:rPr>
          <w:rFonts w:ascii="BrowalliaUPC" w:hAnsi="BrowalliaUPC" w:cs="BrowalliaUPC" w:eastAsia="BrowalliaUPC"/>
          <w:sz w:val="48"/>
          <w:szCs w:val="48"/>
          <w:spacing w:val="-1"/>
          <w:w w:val="96"/>
          <w:position w:val="5"/>
        </w:rPr>
        <w:t>ศ</w:t>
      </w:r>
      <w:r>
        <w:rPr>
          <w:rFonts w:ascii="BrowalliaUPC" w:hAnsi="BrowalliaUPC" w:cs="BrowalliaUPC" w:eastAsia="BrowalliaUPC"/>
          <w:sz w:val="48"/>
          <w:szCs w:val="48"/>
          <w:spacing w:val="1"/>
          <w:w w:val="94"/>
          <w:position w:val="5"/>
        </w:rPr>
        <w:t>ก</w:t>
      </w:r>
      <w:r>
        <w:rPr>
          <w:rFonts w:ascii="BrowalliaUPC" w:hAnsi="BrowalliaUPC" w:cs="BrowalliaUPC" w:eastAsia="BrowalliaUPC"/>
          <w:sz w:val="48"/>
          <w:szCs w:val="48"/>
          <w:spacing w:val="-1"/>
          <w:w w:val="94"/>
          <w:position w:val="5"/>
        </w:rPr>
        <w:t>ร</w:t>
      </w:r>
      <w:r>
        <w:rPr>
          <w:rFonts w:ascii="BrowalliaUPC" w:hAnsi="BrowalliaUPC" w:cs="BrowalliaUPC" w:eastAsia="BrowalliaUPC"/>
          <w:sz w:val="48"/>
          <w:szCs w:val="48"/>
          <w:spacing w:val="1"/>
          <w:w w:val="99"/>
          <w:position w:val="5"/>
        </w:rPr>
        <w:t>ะท</w:t>
      </w:r>
      <w:r>
        <w:rPr>
          <w:rFonts w:ascii="BrowalliaUPC" w:hAnsi="BrowalliaUPC" w:cs="BrowalliaUPC" w:eastAsia="BrowalliaUPC"/>
          <w:sz w:val="48"/>
          <w:szCs w:val="48"/>
          <w:spacing w:val="-6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48"/>
          <w:szCs w:val="48"/>
          <w:spacing w:val="2"/>
          <w:w w:val="91"/>
          <w:position w:val="5"/>
        </w:rPr>
        <w:t>ว</w:t>
      </w:r>
      <w:r>
        <w:rPr>
          <w:rFonts w:ascii="BrowalliaUPC" w:hAnsi="BrowalliaUPC" w:cs="BrowalliaUPC" w:eastAsia="BrowalliaUPC"/>
          <w:sz w:val="48"/>
          <w:szCs w:val="48"/>
          <w:spacing w:val="-2"/>
          <w:w w:val="91"/>
          <w:position w:val="5"/>
        </w:rPr>
        <w:t>ง</w:t>
      </w:r>
      <w:r>
        <w:rPr>
          <w:rFonts w:ascii="BrowalliaUPC" w:hAnsi="BrowalliaUPC" w:cs="BrowalliaUPC" w:eastAsia="BrowalliaUPC"/>
          <w:sz w:val="48"/>
          <w:szCs w:val="48"/>
          <w:spacing w:val="1"/>
          <w:w w:val="97"/>
          <w:position w:val="5"/>
        </w:rPr>
        <w:t>อ</w:t>
      </w:r>
      <w:r>
        <w:rPr>
          <w:rFonts w:ascii="BrowalliaUPC" w:hAnsi="BrowalliaUPC" w:cs="BrowalliaUPC" w:eastAsia="BrowalliaUPC"/>
          <w:sz w:val="48"/>
          <w:szCs w:val="48"/>
          <w:spacing w:val="-5"/>
          <w:w w:val="100"/>
          <w:position w:val="5"/>
        </w:rPr>
        <w:t>ุ</w:t>
      </w:r>
      <w:r>
        <w:rPr>
          <w:rFonts w:ascii="BrowalliaUPC" w:hAnsi="BrowalliaUPC" w:cs="BrowalliaUPC" w:eastAsia="BrowalliaUPC"/>
          <w:sz w:val="48"/>
          <w:szCs w:val="48"/>
          <w:spacing w:val="0"/>
          <w:w w:val="93"/>
          <w:position w:val="5"/>
        </w:rPr>
        <w:t>ตสา</w:t>
      </w:r>
      <w:r>
        <w:rPr>
          <w:rFonts w:ascii="BrowalliaUPC" w:hAnsi="BrowalliaUPC" w:cs="BrowalliaUPC" w:eastAsia="BrowalliaUPC"/>
          <w:sz w:val="48"/>
          <w:szCs w:val="48"/>
          <w:spacing w:val="-3"/>
          <w:w w:val="93"/>
          <w:position w:val="5"/>
        </w:rPr>
        <w:t>ห</w:t>
      </w:r>
      <w:r>
        <w:rPr>
          <w:rFonts w:ascii="BrowalliaUPC" w:hAnsi="BrowalliaUPC" w:cs="BrowalliaUPC" w:eastAsia="BrowalliaUPC"/>
          <w:sz w:val="48"/>
          <w:szCs w:val="48"/>
          <w:spacing w:val="2"/>
          <w:w w:val="91"/>
          <w:position w:val="5"/>
        </w:rPr>
        <w:t>ก</w:t>
      </w:r>
      <w:r>
        <w:rPr>
          <w:rFonts w:ascii="BrowalliaUPC" w:hAnsi="BrowalliaUPC" w:cs="BrowalliaUPC" w:eastAsia="BrowalliaUPC"/>
          <w:sz w:val="48"/>
          <w:szCs w:val="48"/>
          <w:spacing w:val="0"/>
          <w:w w:val="96"/>
          <w:position w:val="5"/>
        </w:rPr>
        <w:t>รรม</w:t>
      </w:r>
      <w:r>
        <w:rPr>
          <w:rFonts w:ascii="BrowalliaUPC" w:hAnsi="BrowalliaUPC" w:cs="BrowalliaUPC" w:eastAsia="BrowalliaUPC"/>
          <w:sz w:val="48"/>
          <w:szCs w:val="48"/>
          <w:spacing w:val="0"/>
          <w:w w:val="100"/>
          <w:position w:val="0"/>
        </w:rPr>
      </w:r>
    </w:p>
    <w:p>
      <w:pPr>
        <w:spacing w:before="0" w:after="0" w:line="374" w:lineRule="exact"/>
        <w:ind w:left="1526" w:right="1515"/>
        <w:jc w:val="center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48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5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าห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  <w:position w:val="5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5"/>
        </w:rPr>
        <w:t>ฑ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5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4"/>
          <w:w w:val="92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1"/>
          <w:position w:val="5"/>
        </w:rPr>
        <w:t>แล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1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  <w:position w:val="5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  <w:position w:val="5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1"/>
          <w:w w:val="94"/>
          <w:position w:val="5"/>
        </w:rPr>
        <w:t>ฏ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ใน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6"/>
          <w:position w:val="5"/>
        </w:rPr>
        <w:t>รตรวจส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101"/>
          <w:position w:val="5"/>
        </w:rPr>
        <w:t>แล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1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10" w:after="0" w:line="202" w:lineRule="auto"/>
        <w:ind w:left="1787" w:right="1770"/>
        <w:jc w:val="center"/>
        <w:rPr>
          <w:rFonts w:ascii="BrowalliaUPC" w:hAnsi="BrowalliaUPC" w:cs="BrowalliaUPC" w:eastAsia="BrowalliaUPC"/>
          <w:sz w:val="34"/>
          <w:szCs w:val="34"/>
        </w:rPr>
      </w:pPr>
      <w:rPr/>
      <w:r>
        <w:rPr/>
        <w:pict>
          <v:group style="position:absolute;margin-left:246.479996pt;margin-top:46.754681pt;width:113.76pt;height:.1pt;mso-position-horizontal-relative:page;mso-position-vertical-relative:paragraph;z-index:-188" coordorigin="4930,935" coordsize="2275,2">
            <v:shape style="position:absolute;left:4930;top:935;width:2275;height:2" coordorigin="4930,935" coordsize="2275,0" path="m4930,935l7205,935e" filled="f" stroked="t" strokeweight=".58004pt" strokecolor="#000000">
              <v:path arrowok="t"/>
            </v:shape>
          </v:group>
          <w10:wrap type="none"/>
        </w:pic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88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88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</w:rPr>
        <w:t>สา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2"/>
          <w:w w:val="95"/>
        </w:rPr>
        <w:t>นท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"/>
          <w:w w:val="10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ยจ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1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ในโรงง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96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</w:rPr>
        <w:t>รรม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</w:rPr>
        <w:t>พ</w:t>
      </w:r>
      <w:r>
        <w:rPr>
          <w:rFonts w:ascii="Arial" w:hAnsi="Arial" w:cs="Arial" w:eastAsia="Arial"/>
          <w:sz w:val="34"/>
          <w:szCs w:val="34"/>
          <w:spacing w:val="2"/>
          <w:w w:val="58"/>
        </w:rPr>
        <w:t>.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</w:rPr>
        <w:t>ศ</w:t>
      </w:r>
      <w:r>
        <w:rPr>
          <w:rFonts w:ascii="Arial" w:hAnsi="Arial" w:cs="Arial" w:eastAsia="Arial"/>
          <w:sz w:val="34"/>
          <w:szCs w:val="34"/>
          <w:spacing w:val="0"/>
          <w:w w:val="58"/>
        </w:rPr>
        <w:t>.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-43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๒๕๕๕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360" w:lineRule="exact"/>
        <w:ind w:left="112" w:right="35" w:firstLine="840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นท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5"/>
          <w:w w:val="95"/>
        </w:rPr>
        <w:t>นส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5"/>
          <w:w w:val="98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4"/>
          <w:w w:val="92"/>
        </w:rPr>
        <w:t>ษ</w:t>
      </w:r>
      <w:r>
        <w:rPr>
          <w:rFonts w:ascii="BrowalliaUPC" w:hAnsi="BrowalliaUPC" w:cs="BrowalliaUPC" w:eastAsia="BrowalliaUPC"/>
          <w:sz w:val="34"/>
          <w:szCs w:val="34"/>
          <w:spacing w:val="7"/>
          <w:w w:val="92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4"/>
          <w:w w:val="94"/>
        </w:rPr>
        <w:t>าง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4"/>
          <w:w w:val="93"/>
        </w:rPr>
        <w:t>กาศ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อใ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"/>
          <w:w w:val="91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1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4"/>
          <w:w w:val="95"/>
        </w:rPr>
        <w:t>ดผลกระ</w:t>
      </w:r>
      <w:r>
        <w:rPr>
          <w:rFonts w:ascii="BrowalliaUPC" w:hAnsi="BrowalliaUPC" w:cs="BrowalliaUPC" w:eastAsia="BrowalliaUPC"/>
          <w:sz w:val="34"/>
          <w:szCs w:val="34"/>
          <w:spacing w:val="7"/>
          <w:w w:val="9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7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97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งแวด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อม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5"/>
          <w:w w:val="98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3"/>
          <w:w w:val="102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2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5"/>
          <w:w w:val="92"/>
        </w:rPr>
        <w:t>ขภ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0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0"/>
          <w:w w:val="9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ชน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94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สา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</w:rPr>
        <w:t>นท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ยจ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ปก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ในโรงง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4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อเ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นแ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งร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นท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9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าก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7"/>
          <w:w w:val="93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ญ</w:t>
      </w:r>
      <w:r>
        <w:rPr>
          <w:rFonts w:ascii="BrowalliaUPC" w:hAnsi="BrowalliaUPC" w:cs="BrowalliaUPC" w:eastAsia="BrowalliaUPC"/>
          <w:sz w:val="34"/>
          <w:szCs w:val="34"/>
          <w:spacing w:val="36"/>
          <w:w w:val="93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9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0"/>
          <w:w w:val="93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7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กเก</w:t>
      </w:r>
      <w:r>
        <w:rPr>
          <w:rFonts w:ascii="BrowalliaUPC" w:hAnsi="BrowalliaUPC" w:cs="BrowalliaUPC" w:eastAsia="BrowalliaUPC"/>
          <w:sz w:val="34"/>
          <w:szCs w:val="34"/>
          <w:spacing w:val="11"/>
          <w:w w:val="93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ฑ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</w:rPr>
        <w:t>ฏ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9"/>
          <w:w w:val="100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ตรวจส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บและควบ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มกา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สา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นท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ยจ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ปก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ในโรงง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รรม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</w:r>
    </w:p>
    <w:p>
      <w:pPr>
        <w:spacing w:before="0" w:after="0" w:line="360" w:lineRule="exact"/>
        <w:ind w:left="112" w:right="13" w:firstLine="840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มใ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๑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๐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แล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72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๑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๖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ฎ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ทรว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ฉ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4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๒</w:t>
      </w:r>
      <w:r>
        <w:rPr>
          <w:rFonts w:ascii="BrowalliaUPC" w:hAnsi="BrowalliaUPC" w:cs="BrowalliaUPC" w:eastAsia="BrowalliaUPC"/>
          <w:sz w:val="34"/>
          <w:szCs w:val="34"/>
          <w:spacing w:val="63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2"/>
          <w:w w:val="57"/>
        </w:rPr>
        <w:t>(</w:t>
      </w:r>
      <w:r>
        <w:rPr>
          <w:rFonts w:ascii="BrowalliaUPC" w:hAnsi="BrowalliaUPC" w:cs="BrowalliaUPC" w:eastAsia="BrowalliaUPC"/>
          <w:sz w:val="34"/>
          <w:szCs w:val="34"/>
          <w:spacing w:val="6"/>
          <w:w w:val="90"/>
        </w:rPr>
        <w:t>พ</w:t>
      </w:r>
      <w:r>
        <w:rPr>
          <w:rFonts w:ascii="Arial" w:hAnsi="Arial" w:cs="Arial" w:eastAsia="Arial"/>
          <w:sz w:val="34"/>
          <w:szCs w:val="34"/>
          <w:spacing w:val="7"/>
          <w:w w:val="58"/>
        </w:rPr>
        <w:t>.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ศ</w:t>
      </w:r>
      <w:r>
        <w:rPr>
          <w:rFonts w:ascii="Arial" w:hAnsi="Arial" w:cs="Arial" w:eastAsia="Arial"/>
          <w:sz w:val="34"/>
          <w:szCs w:val="34"/>
          <w:spacing w:val="0"/>
          <w:w w:val="58"/>
        </w:rPr>
        <w:t>.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-28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"/>
          <w:w w:val="92"/>
        </w:rPr>
        <w:t>๒๕๓๕</w:t>
      </w:r>
      <w:r>
        <w:rPr>
          <w:rFonts w:ascii="Arial" w:hAnsi="Arial" w:cs="Arial" w:eastAsia="Arial"/>
          <w:sz w:val="34"/>
          <w:szCs w:val="34"/>
          <w:spacing w:val="0"/>
          <w:w w:val="57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57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าม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ญ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ญ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โรง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58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1"/>
          <w:w w:val="90"/>
        </w:rPr>
        <w:t>พ</w:t>
      </w:r>
      <w:r>
        <w:rPr>
          <w:rFonts w:ascii="Arial" w:hAnsi="Arial" w:cs="Arial" w:eastAsia="Arial"/>
          <w:sz w:val="34"/>
          <w:szCs w:val="34"/>
          <w:spacing w:val="12"/>
          <w:w w:val="58"/>
        </w:rPr>
        <w:t>.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ศ</w:t>
      </w:r>
      <w:r>
        <w:rPr>
          <w:rFonts w:ascii="Arial" w:hAnsi="Arial" w:cs="Arial" w:eastAsia="Arial"/>
          <w:sz w:val="34"/>
          <w:szCs w:val="34"/>
          <w:spacing w:val="0"/>
          <w:w w:val="58"/>
        </w:rPr>
        <w:t>.</w:t>
      </w:r>
      <w:r>
        <w:rPr>
          <w:rFonts w:ascii="Arial" w:hAnsi="Arial" w:cs="Arial" w:eastAsia="Arial"/>
          <w:sz w:val="34"/>
          <w:szCs w:val="34"/>
          <w:spacing w:val="31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๒๕๓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๕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8"/>
          <w:w w:val="93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10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8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0"/>
          <w:w w:val="92"/>
        </w:rPr>
        <w:t>ฎ</w:t>
      </w:r>
      <w:r>
        <w:rPr>
          <w:rFonts w:ascii="BrowalliaUPC" w:hAnsi="BrowalliaUPC" w:cs="BrowalliaUPC" w:eastAsia="BrowalliaUPC"/>
          <w:sz w:val="34"/>
          <w:szCs w:val="34"/>
          <w:spacing w:val="8"/>
          <w:w w:val="92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8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0"/>
          <w:w w:val="92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2"/>
          <w:w w:val="9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0"/>
          <w:w w:val="92"/>
        </w:rPr>
        <w:t>ญ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ญ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8"/>
          <w:w w:val="93"/>
        </w:rPr>
        <w:t>บา</w:t>
      </w:r>
      <w:r>
        <w:rPr>
          <w:rFonts w:ascii="BrowalliaUPC" w:hAnsi="BrowalliaUPC" w:cs="BrowalliaUPC" w:eastAsia="BrowalliaUPC"/>
          <w:sz w:val="34"/>
          <w:szCs w:val="34"/>
          <w:spacing w:val="10"/>
          <w:w w:val="93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0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8"/>
          <w:w w:val="11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8"/>
          <w:w w:val="95"/>
        </w:rPr>
        <w:t>การ</w:t>
      </w:r>
      <w:r>
        <w:rPr>
          <w:rFonts w:ascii="BrowalliaUPC" w:hAnsi="BrowalliaUPC" w:cs="BrowalliaUPC" w:eastAsia="BrowalliaUPC"/>
          <w:sz w:val="34"/>
          <w:szCs w:val="34"/>
          <w:spacing w:val="8"/>
          <w:w w:val="9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1"/>
          <w:w w:val="9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4"/>
          <w:w w:val="94"/>
        </w:rPr>
        <w:t>ภ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9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7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๒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๙</w:t>
      </w:r>
      <w:r>
        <w:rPr>
          <w:rFonts w:ascii="BrowalliaUPC" w:hAnsi="BrowalliaUPC" w:cs="BrowalliaUPC" w:eastAsia="BrowalliaUPC"/>
          <w:sz w:val="34"/>
          <w:szCs w:val="34"/>
          <w:spacing w:val="69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บม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๓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๓</w:t>
      </w:r>
      <w:r>
        <w:rPr>
          <w:rFonts w:ascii="BrowalliaUPC" w:hAnsi="BrowalliaUPC" w:cs="BrowalliaUPC" w:eastAsia="BrowalliaUPC"/>
          <w:sz w:val="34"/>
          <w:szCs w:val="34"/>
          <w:spacing w:val="62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มา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49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๔๑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6"/>
          <w:w w:val="97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0"/>
          <w:w w:val="97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57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8"/>
          <w:w w:val="11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7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6"/>
          <w:w w:val="95"/>
        </w:rPr>
        <w:t>าต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56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42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0"/>
          <w:w w:val="100"/>
        </w:rPr>
        <w:t>๔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๓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0"/>
          <w:w w:val="95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17"/>
          <w:w w:val="9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20"/>
          <w:w w:val="9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8"/>
          <w:w w:val="97"/>
        </w:rPr>
        <w:t>ฐ</w:t>
      </w:r>
      <w:r>
        <w:rPr>
          <w:rFonts w:ascii="BrowalliaUPC" w:hAnsi="BrowalliaUPC" w:cs="BrowalliaUPC" w:eastAsia="BrowalliaUPC"/>
          <w:sz w:val="34"/>
          <w:szCs w:val="34"/>
          <w:spacing w:val="0"/>
          <w:w w:val="90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-55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0"/>
          <w:w w:val="96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17"/>
          <w:w w:val="96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20"/>
          <w:w w:val="94"/>
        </w:rPr>
        <w:t>ญ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55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21"/>
          <w:w w:val="95"/>
        </w:rPr>
        <w:t>งร</w:t>
      </w:r>
      <w:r>
        <w:rPr>
          <w:rFonts w:ascii="BrowalliaUPC" w:hAnsi="BrowalliaUPC" w:cs="BrowalliaUPC" w:eastAsia="BrowalliaUPC"/>
          <w:sz w:val="34"/>
          <w:szCs w:val="34"/>
          <w:spacing w:val="12"/>
          <w:w w:val="9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56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7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21"/>
          <w:w w:val="92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17"/>
          <w:w w:val="92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1"/>
          <w:w w:val="98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7"/>
          <w:w w:val="9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56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7"/>
          <w:w w:val="88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0"/>
          <w:w w:val="88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54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54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20"/>
          <w:w w:val="92"/>
        </w:rPr>
        <w:t>ญ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ญ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8"/>
          <w:w w:val="93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2"/>
          <w:w w:val="9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56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8"/>
          <w:w w:val="11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17"/>
          <w:w w:val="89"/>
        </w:rPr>
        <w:t>าไ</w:t>
      </w:r>
      <w:r>
        <w:rPr>
          <w:rFonts w:ascii="BrowalliaUPC" w:hAnsi="BrowalliaUPC" w:cs="BrowalliaUPC" w:eastAsia="BrowalliaUPC"/>
          <w:sz w:val="34"/>
          <w:szCs w:val="34"/>
          <w:spacing w:val="1"/>
          <w:w w:val="89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21"/>
          <w:w w:val="92"/>
        </w:rPr>
        <w:t>โดย</w:t>
      </w:r>
      <w:r>
        <w:rPr>
          <w:rFonts w:ascii="BrowalliaUPC" w:hAnsi="BrowalliaUPC" w:cs="BrowalliaUPC" w:eastAsia="BrowalliaUPC"/>
          <w:sz w:val="34"/>
          <w:szCs w:val="34"/>
          <w:spacing w:val="17"/>
          <w:w w:val="92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54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1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55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7"/>
          <w:w w:val="100"/>
        </w:rPr>
        <w:t>าจ</w:t>
      </w:r>
      <w:r>
        <w:rPr>
          <w:rFonts w:ascii="BrowalliaUPC" w:hAnsi="BrowalliaUPC" w:cs="BrowalliaUPC" w:eastAsia="BrowalliaUPC"/>
          <w:sz w:val="34"/>
          <w:szCs w:val="34"/>
          <w:spacing w:val="17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6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1"/>
          <w:w w:val="92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6"/>
          <w:w w:val="92"/>
        </w:rPr>
        <w:t>ญ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ญ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6"/>
          <w:w w:val="92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6"/>
          <w:w w:val="92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5"/>
          <w:w w:val="92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7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92"/>
        </w:rPr>
        <w:t>ฎ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ฐ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6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ากา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2"/>
          <w:w w:val="100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5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5"/>
          <w:w w:val="91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8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96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6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5"/>
          <w:w w:val="91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6"/>
        </w:rPr>
        <w:t>ออ</w:t>
      </w:r>
      <w:r>
        <w:rPr>
          <w:rFonts w:ascii="BrowalliaUPC" w:hAnsi="BrowalliaUPC" w:cs="BrowalliaUPC" w:eastAsia="BrowalliaUPC"/>
          <w:sz w:val="34"/>
          <w:szCs w:val="34"/>
          <w:spacing w:val="8"/>
          <w:w w:val="96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3"/>
          <w:w w:val="96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5"/>
          <w:w w:val="9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8"/>
        </w:rPr>
        <w:t>ะก</w:t>
      </w:r>
      <w:r>
        <w:rPr>
          <w:rFonts w:ascii="BrowalliaUPC" w:hAnsi="BrowalliaUPC" w:cs="BrowalliaUPC" w:eastAsia="BrowalliaUPC"/>
          <w:sz w:val="34"/>
          <w:szCs w:val="34"/>
          <w:spacing w:val="7"/>
          <w:w w:val="98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3"/>
          <w:w w:val="91"/>
        </w:rPr>
        <w:t>กเก</w:t>
      </w:r>
      <w:r>
        <w:rPr>
          <w:rFonts w:ascii="BrowalliaUPC" w:hAnsi="BrowalliaUPC" w:cs="BrowalliaUPC" w:eastAsia="BrowalliaUPC"/>
          <w:sz w:val="34"/>
          <w:szCs w:val="34"/>
          <w:spacing w:val="12"/>
          <w:w w:val="91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1"/>
          <w:w w:val="86"/>
        </w:rPr>
        <w:t>ฑ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6"/>
          <w:w w:val="97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9"/>
          <w:w w:val="97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3"/>
          <w:w w:val="11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8"/>
          <w:w w:val="95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1"/>
          <w:w w:val="94"/>
        </w:rPr>
        <w:t>ฏ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9"/>
          <w:w w:val="92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1"/>
          <w:w w:val="9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1"/>
          <w:w w:val="9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9"/>
          <w:w w:val="98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5"/>
          <w:w w:val="96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7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1"/>
          <w:w w:val="96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5"/>
          <w:w w:val="98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8"/>
          <w:w w:val="11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8"/>
          <w:w w:val="93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8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8"/>
          <w:w w:val="9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0"/>
          <w:w w:val="9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1"/>
          <w:w w:val="88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88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7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6"/>
          <w:w w:val="92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7"/>
          <w:w w:val="9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0"/>
          <w:w w:val="9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5"/>
          <w:w w:val="96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2"/>
          <w:w w:val="9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8"/>
          <w:w w:val="9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0"/>
          <w:w w:val="95"/>
        </w:rPr>
        <w:t>ยจ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8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8"/>
          <w:w w:val="93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0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1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10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5"/>
          <w:w w:val="92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10"/>
          <w:w w:val="92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5"/>
          <w:w w:val="91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10"/>
          <w:w w:val="91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2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งต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อไป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้</w:t>
      </w:r>
    </w:p>
    <w:p>
      <w:pPr>
        <w:spacing w:before="0" w:after="0" w:line="360" w:lineRule="exact"/>
        <w:ind w:left="112" w:right="27" w:firstLine="840"/>
        <w:jc w:val="both"/>
        <w:rPr>
          <w:rFonts w:ascii="Arial" w:hAnsi="Arial" w:cs="Arial" w:eastAsia="Arial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73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๑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9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5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5"/>
          <w:w w:val="100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61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2"/>
          <w:w w:val="10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21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100"/>
        </w:rPr>
        <w:t>“</w:t>
      </w:r>
      <w:r>
        <w:rPr>
          <w:rFonts w:ascii="BrowalliaUPC" w:hAnsi="BrowalliaUPC" w:cs="BrowalliaUPC" w:eastAsia="BrowalliaUPC"/>
          <w:sz w:val="34"/>
          <w:szCs w:val="34"/>
          <w:spacing w:val="12"/>
          <w:w w:val="100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2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1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2"/>
          <w:w w:val="100"/>
        </w:rPr>
        <w:t>ะท</w:t>
      </w:r>
      <w:r>
        <w:rPr>
          <w:rFonts w:ascii="BrowalliaUPC" w:hAnsi="BrowalliaUPC" w:cs="BrowalliaUPC" w:eastAsia="BrowalliaUPC"/>
          <w:sz w:val="34"/>
          <w:szCs w:val="34"/>
          <w:spacing w:val="15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5"/>
          <w:w w:val="100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5"/>
          <w:w w:val="100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9"/>
          <w:w w:val="100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1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5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12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2"/>
          <w:w w:val="10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3"/>
          <w:w w:val="9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6"/>
          <w:w w:val="93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8"/>
          <w:w w:val="9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8"/>
          <w:w w:val="91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2"/>
          <w:w w:val="91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8"/>
          <w:w w:val="91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7"/>
          <w:w w:val="91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1"/>
          <w:w w:val="86"/>
        </w:rPr>
        <w:t>ฑ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6"/>
          <w:w w:val="97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9"/>
          <w:w w:val="97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3"/>
          <w:w w:val="11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8"/>
          <w:w w:val="95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1"/>
          <w:w w:val="94"/>
        </w:rPr>
        <w:t>ฏ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9"/>
          <w:w w:val="92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1"/>
          <w:w w:val="9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1"/>
          <w:w w:val="9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9"/>
          <w:w w:val="98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5"/>
          <w:w w:val="96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7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1"/>
          <w:w w:val="96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5"/>
          <w:w w:val="98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8"/>
          <w:w w:val="11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8"/>
          <w:w w:val="93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8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8"/>
          <w:w w:val="9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0"/>
          <w:w w:val="9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1"/>
          <w:w w:val="88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88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7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6"/>
          <w:w w:val="92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7"/>
          <w:w w:val="9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0"/>
          <w:w w:val="9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5"/>
          <w:w w:val="96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2"/>
          <w:w w:val="9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8"/>
          <w:w w:val="9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0"/>
          <w:w w:val="95"/>
        </w:rPr>
        <w:t>ยจ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8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8"/>
          <w:w w:val="93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0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1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10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5"/>
          <w:w w:val="92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10"/>
          <w:w w:val="92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5"/>
          <w:w w:val="91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10"/>
          <w:w w:val="91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2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</w:rPr>
        <w:t>พ</w:t>
      </w:r>
      <w:r>
        <w:rPr>
          <w:rFonts w:ascii="Arial" w:hAnsi="Arial" w:cs="Arial" w:eastAsia="Arial"/>
          <w:sz w:val="34"/>
          <w:szCs w:val="34"/>
          <w:spacing w:val="0"/>
          <w:w w:val="58"/>
        </w:rPr>
        <w:t>.</w:t>
      </w:r>
      <w:r>
        <w:rPr>
          <w:rFonts w:ascii="Arial" w:hAnsi="Arial" w:cs="Arial" w:eastAsia="Arial"/>
          <w:sz w:val="34"/>
          <w:szCs w:val="34"/>
          <w:spacing w:val="-2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ศ</w:t>
      </w:r>
      <w:r>
        <w:rPr>
          <w:rFonts w:ascii="Arial" w:hAnsi="Arial" w:cs="Arial" w:eastAsia="Arial"/>
          <w:sz w:val="34"/>
          <w:szCs w:val="34"/>
          <w:spacing w:val="0"/>
          <w:w w:val="58"/>
        </w:rPr>
        <w:t>.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-43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๒๕๕๕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”</w:t>
      </w:r>
      <w:r>
        <w:rPr>
          <w:rFonts w:ascii="Arial" w:hAnsi="Arial" w:cs="Arial" w:eastAsia="Arial"/>
          <w:sz w:val="34"/>
          <w:szCs w:val="34"/>
          <w:spacing w:val="0"/>
          <w:w w:val="100"/>
        </w:rPr>
      </w:r>
    </w:p>
    <w:p>
      <w:pPr>
        <w:spacing w:before="0" w:after="0" w:line="360" w:lineRule="exact"/>
        <w:ind w:left="952" w:right="723"/>
        <w:jc w:val="left"/>
        <w:tabs>
          <w:tab w:pos="1720" w:val="left"/>
        </w:tabs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73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๒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7"/>
        </w:rPr>
        <w:t>ะกา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7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</w:rPr>
        <w:t>ให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1"/>
          <w:w w:val="92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นถ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ดจ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10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นร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97"/>
        </w:rPr>
        <w:t>จจ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7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เบกษาเป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นต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88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88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73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๓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</w:rPr>
        <w:t>ประกาศ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้</w:t>
      </w:r>
    </w:p>
    <w:p>
      <w:pPr>
        <w:jc w:val="left"/>
        <w:spacing w:after="0"/>
        <w:sectPr>
          <w:type w:val="continuous"/>
          <w:pgSz w:w="11920" w:h="16840"/>
          <w:pgMar w:top="1080" w:bottom="280" w:left="1160" w:right="1260"/>
        </w:sectPr>
      </w:pPr>
      <w:rPr/>
    </w:p>
    <w:p>
      <w:pPr>
        <w:spacing w:before="0" w:after="0" w:line="366" w:lineRule="exact"/>
        <w:ind w:left="952" w:right="-93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8"/>
          <w:w w:val="100"/>
        </w:rPr>
        <w:t>“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โรงง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ม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”</w:t>
      </w:r>
      <w:r>
        <w:rPr>
          <w:rFonts w:ascii="Arial" w:hAnsi="Arial" w:cs="Arial" w:eastAsia="Arial"/>
          <w:sz w:val="34"/>
          <w:szCs w:val="34"/>
          <w:spacing w:val="-27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หมา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22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โรงง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ี</w:t>
      </w:r>
    </w:p>
    <w:p>
      <w:pPr>
        <w:spacing w:before="0" w:after="0" w:line="366" w:lineRule="exact"/>
        <w:ind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/>
        <w:br w:type="column"/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๔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๒</w:t>
      </w:r>
      <w:r>
        <w:rPr>
          <w:rFonts w:ascii="BrowalliaUPC" w:hAnsi="BrowalliaUPC" w:cs="BrowalliaUPC" w:eastAsia="BrowalliaUPC"/>
          <w:sz w:val="34"/>
          <w:szCs w:val="34"/>
          <w:spacing w:val="56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45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๔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๔</w:t>
      </w:r>
      <w:r>
        <w:rPr>
          <w:rFonts w:ascii="BrowalliaUPC" w:hAnsi="BrowalliaUPC" w:cs="BrowalliaUPC" w:eastAsia="BrowalliaUPC"/>
          <w:sz w:val="34"/>
          <w:szCs w:val="34"/>
          <w:spacing w:val="64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54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๔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1"/>
        </w:rPr>
        <w:t>และ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280" w:left="1160" w:right="1260"/>
          <w:cols w:num="2" w:equalWidth="0">
            <w:col w:w="5627" w:space="150"/>
            <w:col w:w="3723"/>
          </w:cols>
        </w:sectPr>
      </w:pPr>
      <w:rPr/>
    </w:p>
    <w:p>
      <w:pPr>
        <w:spacing w:before="27" w:after="0" w:line="192" w:lineRule="auto"/>
        <w:ind w:left="112" w:right="31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5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๘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2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ญ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ายกฎก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1"/>
          <w:w w:val="9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8"/>
          <w:w w:val="94"/>
        </w:rPr>
        <w:t> </w:t>
      </w:r>
      <w:r>
        <w:rPr>
          <w:rFonts w:ascii="Arial" w:hAnsi="Arial" w:cs="Arial" w:eastAsia="Arial"/>
          <w:sz w:val="34"/>
          <w:szCs w:val="34"/>
          <w:spacing w:val="7"/>
          <w:w w:val="57"/>
        </w:rPr>
        <w:t>(</w:t>
      </w:r>
      <w:r>
        <w:rPr>
          <w:rFonts w:ascii="BrowalliaUPC" w:hAnsi="BrowalliaUPC" w:cs="BrowalliaUPC" w:eastAsia="BrowalliaUPC"/>
          <w:sz w:val="34"/>
          <w:szCs w:val="34"/>
          <w:spacing w:val="11"/>
          <w:w w:val="90"/>
        </w:rPr>
        <w:t>พ</w:t>
      </w:r>
      <w:r>
        <w:rPr>
          <w:rFonts w:ascii="Arial" w:hAnsi="Arial" w:cs="Arial" w:eastAsia="Arial"/>
          <w:sz w:val="34"/>
          <w:szCs w:val="34"/>
          <w:spacing w:val="7"/>
          <w:w w:val="58"/>
        </w:rPr>
        <w:t>.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ศ</w:t>
      </w:r>
      <w:r>
        <w:rPr>
          <w:rFonts w:ascii="Arial" w:hAnsi="Arial" w:cs="Arial" w:eastAsia="Arial"/>
          <w:sz w:val="34"/>
          <w:szCs w:val="34"/>
          <w:spacing w:val="0"/>
          <w:w w:val="58"/>
        </w:rPr>
        <w:t>.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-14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"/>
          <w:w w:val="88"/>
        </w:rPr>
        <w:t>๒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๕๓๕</w:t>
      </w:r>
      <w:r>
        <w:rPr>
          <w:rFonts w:ascii="Arial" w:hAnsi="Arial" w:cs="Arial" w:eastAsia="Arial"/>
          <w:sz w:val="34"/>
          <w:szCs w:val="34"/>
          <w:spacing w:val="0"/>
          <w:w w:val="57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-23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8"/>
          <w:w w:val="95"/>
        </w:rPr>
        <w:t>ออก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8"/>
          <w:w w:val="93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0"/>
          <w:w w:val="93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6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8"/>
          <w:w w:val="93"/>
        </w:rPr>
        <w:t>มใ</w:t>
      </w:r>
      <w:r>
        <w:rPr>
          <w:rFonts w:ascii="BrowalliaUPC" w:hAnsi="BrowalliaUPC" w:cs="BrowalliaUPC" w:eastAsia="BrowalliaUPC"/>
          <w:sz w:val="34"/>
          <w:szCs w:val="34"/>
          <w:spacing w:val="10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6"/>
          <w:w w:val="90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10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8"/>
          <w:w w:val="11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0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1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0"/>
          <w:w w:val="92"/>
        </w:rPr>
        <w:t>ญ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ญ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6"/>
          <w:w w:val="85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10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0"/>
          <w:w w:val="92"/>
        </w:rPr>
        <w:t>งง</w:t>
      </w:r>
      <w:r>
        <w:rPr>
          <w:rFonts w:ascii="BrowalliaUPC" w:hAnsi="BrowalliaUPC" w:cs="BrowalliaUPC" w:eastAsia="BrowalliaUPC"/>
          <w:sz w:val="34"/>
          <w:szCs w:val="34"/>
          <w:spacing w:val="7"/>
          <w:w w:val="92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</w:rPr>
        <w:t>พ</w:t>
      </w:r>
      <w:r>
        <w:rPr>
          <w:rFonts w:ascii="Arial" w:hAnsi="Arial" w:cs="Arial" w:eastAsia="Arial"/>
          <w:sz w:val="34"/>
          <w:szCs w:val="34"/>
          <w:spacing w:val="2"/>
          <w:w w:val="58"/>
        </w:rPr>
        <w:t>.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ศ</w:t>
      </w:r>
      <w:r>
        <w:rPr>
          <w:rFonts w:ascii="Arial" w:hAnsi="Arial" w:cs="Arial" w:eastAsia="Arial"/>
          <w:sz w:val="34"/>
          <w:szCs w:val="34"/>
          <w:spacing w:val="0"/>
          <w:w w:val="58"/>
        </w:rPr>
        <w:t>.</w:t>
      </w:r>
      <w:r>
        <w:rPr>
          <w:rFonts w:ascii="Arial" w:hAnsi="Arial" w:cs="Arial" w:eastAsia="Arial"/>
          <w:sz w:val="34"/>
          <w:szCs w:val="34"/>
          <w:spacing w:val="23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๒๕๓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๕</w:t>
      </w:r>
      <w:r>
        <w:rPr>
          <w:rFonts w:ascii="BrowalliaUPC" w:hAnsi="BrowalliaUPC" w:cs="BrowalliaUPC" w:eastAsia="BrowalliaUPC"/>
          <w:sz w:val="34"/>
          <w:szCs w:val="34"/>
          <w:spacing w:val="17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อใ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</w:rPr>
        <w:t>นท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ยใน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ผ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7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งแต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27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๓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๖</w:t>
      </w:r>
      <w:r>
        <w:rPr>
          <w:rFonts w:ascii="BrowalliaUPC" w:hAnsi="BrowalliaUPC" w:cs="BrowalliaUPC" w:eastAsia="BrowalliaUPC"/>
          <w:sz w:val="34"/>
          <w:szCs w:val="34"/>
          <w:spacing w:val="66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อป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</w:r>
    </w:p>
    <w:p>
      <w:pPr>
        <w:spacing w:before="0" w:after="0" w:line="369" w:lineRule="exact"/>
        <w:ind w:left="952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4"/>
          <w:w w:val="100"/>
          <w:position w:val="4"/>
        </w:rPr>
        <w:t>“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4"/>
        </w:rPr>
        <w:t>นท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  <w:position w:val="4"/>
        </w:rPr>
        <w:t>ย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>”</w:t>
      </w:r>
      <w:r>
        <w:rPr>
          <w:rFonts w:ascii="Arial" w:hAnsi="Arial" w:cs="Arial" w:eastAsia="Arial"/>
          <w:sz w:val="34"/>
          <w:szCs w:val="34"/>
          <w:spacing w:val="17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หมา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  <w:position w:val="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าม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12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"/>
          <w:w w:val="95"/>
          <w:position w:val="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5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5"/>
          <w:w w:val="95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2"/>
          <w:w w:val="95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5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5"/>
          <w:w w:val="95"/>
          <w:position w:val="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4"/>
        </w:rPr>
        <w:t>บอ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  <w:position w:val="4"/>
        </w:rPr>
        <w:t>นท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95"/>
          <w:position w:val="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0"/>
          <w:w w:val="95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2"/>
          <w:w w:val="63"/>
          <w:position w:val="4"/>
        </w:rPr>
        <w:t>(</w:t>
      </w:r>
      <w:r>
        <w:rPr>
          <w:rFonts w:ascii="Arial" w:hAnsi="Arial" w:cs="Arial" w:eastAsia="Arial"/>
          <w:sz w:val="34"/>
          <w:szCs w:val="34"/>
          <w:spacing w:val="4"/>
          <w:w w:val="63"/>
          <w:position w:val="4"/>
        </w:rPr>
        <w:t>O</w:t>
      </w:r>
      <w:r>
        <w:rPr>
          <w:rFonts w:ascii="Arial" w:hAnsi="Arial" w:cs="Arial" w:eastAsia="Arial"/>
          <w:sz w:val="34"/>
          <w:szCs w:val="34"/>
          <w:spacing w:val="2"/>
          <w:w w:val="63"/>
          <w:position w:val="4"/>
        </w:rPr>
        <w:t>rga</w:t>
      </w:r>
      <w:r>
        <w:rPr>
          <w:rFonts w:ascii="Arial" w:hAnsi="Arial" w:cs="Arial" w:eastAsia="Arial"/>
          <w:sz w:val="34"/>
          <w:szCs w:val="34"/>
          <w:spacing w:val="4"/>
          <w:w w:val="63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2"/>
          <w:w w:val="63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4"/>
        </w:rPr>
        <w:t>c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46"/>
          <w:w w:val="63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6"/>
          <w:w w:val="56"/>
          <w:position w:val="4"/>
        </w:rPr>
        <w:t>C</w:t>
      </w:r>
      <w:r>
        <w:rPr>
          <w:rFonts w:ascii="Arial" w:hAnsi="Arial" w:cs="Arial" w:eastAsia="Arial"/>
          <w:sz w:val="34"/>
          <w:szCs w:val="34"/>
          <w:spacing w:val="3"/>
          <w:w w:val="62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3"/>
          <w:w w:val="70"/>
          <w:position w:val="4"/>
        </w:rPr>
        <w:t>rbo</w:t>
      </w:r>
      <w:r>
        <w:rPr>
          <w:rFonts w:ascii="Arial" w:hAnsi="Arial" w:cs="Arial" w:eastAsia="Arial"/>
          <w:sz w:val="34"/>
          <w:szCs w:val="34"/>
          <w:spacing w:val="6"/>
          <w:w w:val="70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4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0"/>
        </w:rPr>
      </w:r>
    </w:p>
    <w:p>
      <w:pPr>
        <w:spacing w:before="0" w:after="0" w:line="360" w:lineRule="exact"/>
        <w:ind w:left="112"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เป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ะกอบห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8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แล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คว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อมากก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6"/>
          <w:w w:val="93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8"/>
          <w:position w:val="4"/>
        </w:rPr>
        <w:t>๐</w:t>
      </w:r>
      <w:r>
        <w:rPr>
          <w:rFonts w:ascii="Arial" w:hAnsi="Arial" w:cs="Arial" w:eastAsia="Arial"/>
          <w:sz w:val="34"/>
          <w:szCs w:val="34"/>
          <w:spacing w:val="2"/>
          <w:w w:val="58"/>
          <w:position w:val="4"/>
        </w:rPr>
        <w:t>.</w:t>
      </w:r>
      <w:r>
        <w:rPr>
          <w:rFonts w:ascii="BrowalliaUPC" w:hAnsi="BrowalliaUPC" w:cs="BrowalliaUPC" w:eastAsia="BrowalliaUPC"/>
          <w:sz w:val="34"/>
          <w:szCs w:val="34"/>
          <w:spacing w:val="0"/>
          <w:w w:val="102"/>
          <w:position w:val="4"/>
        </w:rPr>
        <w:t>๑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6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ลล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เม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4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  <w:position w:val="4"/>
        </w:rPr>
        <w:t>ภ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4"/>
        </w:rPr>
        <w:t>๒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๐</w:t>
      </w:r>
      <w:r>
        <w:rPr>
          <w:rFonts w:ascii="BrowalliaUPC" w:hAnsi="BrowalliaUPC" w:cs="BrowalliaUPC" w:eastAsia="BrowalliaUPC"/>
          <w:sz w:val="34"/>
          <w:szCs w:val="34"/>
          <w:spacing w:val="74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4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เซ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  <w:position w:val="4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  <w:position w:val="4"/>
        </w:rPr>
        <w:t>ยส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60" w:lineRule="exact"/>
        <w:ind w:left="112"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9"/>
          <w:w w:val="100"/>
          <w:position w:val="4"/>
        </w:rPr>
        <w:t>แล</w:t>
      </w:r>
      <w:r>
        <w:rPr>
          <w:rFonts w:ascii="BrowalliaUPC" w:hAnsi="BrowalliaUPC" w:cs="BrowalliaUPC" w:eastAsia="BrowalliaUPC"/>
          <w:sz w:val="34"/>
          <w:szCs w:val="34"/>
          <w:spacing w:val="-11"/>
          <w:w w:val="100"/>
          <w:position w:val="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9"/>
          <w:w w:val="100"/>
          <w:position w:val="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9"/>
          <w:w w:val="100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2"/>
          <w:w w:val="100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12"/>
          <w:w w:val="100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12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9"/>
          <w:w w:val="100"/>
          <w:position w:val="4"/>
        </w:rPr>
        <w:t>๗๖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๐</w:t>
      </w:r>
      <w:r>
        <w:rPr>
          <w:rFonts w:ascii="BrowalliaUPC" w:hAnsi="BrowalliaUPC" w:cs="BrowalliaUPC" w:eastAsia="BrowalliaUPC"/>
          <w:sz w:val="34"/>
          <w:szCs w:val="34"/>
          <w:spacing w:val="31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10"/>
          <w:w w:val="100"/>
          <w:position w:val="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12"/>
          <w:w w:val="100"/>
          <w:position w:val="4"/>
        </w:rPr>
        <w:t>เม</w:t>
      </w:r>
      <w:r>
        <w:rPr>
          <w:rFonts w:ascii="BrowalliaUPC" w:hAnsi="BrowalliaUPC" w:cs="BrowalliaUPC" w:eastAsia="BrowalliaUPC"/>
          <w:sz w:val="34"/>
          <w:szCs w:val="34"/>
          <w:spacing w:val="-8"/>
          <w:w w:val="100"/>
          <w:position w:val="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9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12"/>
          <w:w w:val="100"/>
          <w:position w:val="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9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12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0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8"/>
          <w:w w:val="100"/>
          <w:position w:val="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12"/>
          <w:w w:val="100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12"/>
          <w:w w:val="100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10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12"/>
          <w:w w:val="100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7"/>
          <w:w w:val="100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4"/>
          <w:w w:val="92"/>
          <w:position w:val="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6"/>
          <w:w w:val="92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-6"/>
          <w:w w:val="92"/>
          <w:position w:val="4"/>
        </w:rPr>
        <w:t>บอ</w:t>
      </w:r>
      <w:r>
        <w:rPr>
          <w:rFonts w:ascii="BrowalliaUPC" w:hAnsi="BrowalliaUPC" w:cs="BrowalliaUPC" w:eastAsia="BrowalliaUPC"/>
          <w:sz w:val="34"/>
          <w:szCs w:val="34"/>
          <w:spacing w:val="-4"/>
          <w:w w:val="92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6"/>
          <w:w w:val="92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6"/>
          <w:w w:val="92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4"/>
          <w:w w:val="92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6"/>
          <w:w w:val="92"/>
          <w:position w:val="4"/>
        </w:rPr>
        <w:t>อกไซ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5"/>
          <w:w w:val="92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4"/>
          <w:w w:val="92"/>
          <w:position w:val="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6"/>
          <w:w w:val="92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-6"/>
          <w:w w:val="92"/>
          <w:position w:val="4"/>
        </w:rPr>
        <w:t>บอ</w:t>
      </w:r>
      <w:r>
        <w:rPr>
          <w:rFonts w:ascii="BrowalliaUPC" w:hAnsi="BrowalliaUPC" w:cs="BrowalliaUPC" w:eastAsia="BrowalliaUPC"/>
          <w:sz w:val="34"/>
          <w:szCs w:val="34"/>
          <w:spacing w:val="-4"/>
          <w:w w:val="92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6"/>
          <w:w w:val="92"/>
          <w:position w:val="4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-4"/>
          <w:w w:val="92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6"/>
          <w:w w:val="92"/>
          <w:position w:val="4"/>
        </w:rPr>
        <w:t>ออกไซ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67"/>
          <w:w w:val="92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4"/>
          <w:w w:val="100"/>
          <w:position w:val="4"/>
        </w:rPr>
        <w:t>โล</w:t>
      </w:r>
      <w:r>
        <w:rPr>
          <w:rFonts w:ascii="BrowalliaUPC" w:hAnsi="BrowalliaUPC" w:cs="BrowalliaUPC" w:eastAsia="BrowalliaUPC"/>
          <w:sz w:val="34"/>
          <w:szCs w:val="34"/>
          <w:spacing w:val="-6"/>
          <w:w w:val="100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6"/>
          <w:w w:val="100"/>
          <w:position w:val="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4"/>
          <w:w w:val="100"/>
          <w:position w:val="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7"/>
          <w:w w:val="100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-7"/>
          <w:w w:val="100"/>
          <w:position w:val="4"/>
        </w:rPr>
        <w:t>ไบ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60" w:lineRule="exact"/>
        <w:ind w:left="112"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บอเ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9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มเ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บอเ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60" w:lineRule="exact"/>
        <w:ind w:left="952"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16"/>
          <w:w w:val="100"/>
          <w:position w:val="4"/>
        </w:rPr>
        <w:t>“</w:t>
      </w:r>
      <w:r>
        <w:rPr>
          <w:rFonts w:ascii="BrowalliaUPC" w:hAnsi="BrowalliaUPC" w:cs="BrowalliaUPC" w:eastAsia="BrowalliaUPC"/>
          <w:sz w:val="34"/>
          <w:szCs w:val="34"/>
          <w:spacing w:val="-7"/>
          <w:w w:val="100"/>
          <w:position w:val="4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  <w:position w:val="4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4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-7"/>
          <w:w w:val="100"/>
          <w:position w:val="4"/>
        </w:rPr>
        <w:t>ม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>”</w:t>
      </w:r>
      <w:r>
        <w:rPr>
          <w:rFonts w:ascii="Arial" w:hAnsi="Arial" w:cs="Arial" w:eastAsia="Arial"/>
          <w:sz w:val="34"/>
          <w:szCs w:val="34"/>
          <w:spacing w:val="-10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6"/>
          <w:w w:val="92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6"/>
          <w:w w:val="92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  <w:position w:val="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4"/>
          <w:w w:val="92"/>
          <w:position w:val="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6"/>
          <w:w w:val="92"/>
          <w:position w:val="4"/>
        </w:rPr>
        <w:t>าม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0"/>
          <w:w w:val="92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7"/>
          <w:w w:val="93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99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  <w:position w:val="4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4"/>
          <w:w w:val="90"/>
          <w:position w:val="4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4"/>
          <w:w w:val="95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4"/>
          <w:position w:val="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5"/>
          <w:w w:val="104"/>
          <w:position w:val="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  <w:position w:val="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4"/>
          <w:w w:val="93"/>
          <w:position w:val="4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4"/>
          <w:w w:val="91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5"/>
          <w:w w:val="96"/>
          <w:position w:val="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96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3"/>
          <w:w w:val="95"/>
          <w:position w:val="4"/>
        </w:rPr>
        <w:t>นท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  <w:position w:val="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"/>
          <w:w w:val="104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6"/>
          <w:w w:val="104"/>
          <w:position w:val="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7"/>
          <w:w w:val="90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  <w:position w:val="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  <w:position w:val="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7"/>
          <w:w w:val="92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7"/>
          <w:w w:val="93"/>
          <w:position w:val="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4"/>
          <w:w w:val="99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1"/>
          <w:position w:val="4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  <w:position w:val="4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-4"/>
          <w:w w:val="93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  <w:position w:val="4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60" w:lineRule="exact"/>
        <w:ind w:left="112"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ในโรงง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1"/>
          <w:w w:val="93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เก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าเก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4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ฑ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คว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มกา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  <w:position w:val="4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60" w:lineRule="exact"/>
        <w:ind w:left="952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10"/>
          <w:w w:val="93"/>
          <w:position w:val="4"/>
        </w:rPr>
        <w:t>“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  <w:position w:val="4"/>
        </w:rPr>
        <w:t>ปก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4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7"/>
          <w:w w:val="93"/>
          <w:position w:val="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9"/>
          <w:w w:val="93"/>
          <w:position w:val="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7"/>
          <w:w w:val="93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  <w:position w:val="4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  <w:position w:val="4"/>
        </w:rPr>
        <w:t>ม</w:t>
      </w:r>
      <w:r>
        <w:rPr>
          <w:rFonts w:ascii="Arial" w:hAnsi="Arial" w:cs="Arial" w:eastAsia="Arial"/>
          <w:sz w:val="34"/>
          <w:szCs w:val="34"/>
          <w:spacing w:val="0"/>
          <w:w w:val="93"/>
          <w:position w:val="4"/>
        </w:rPr>
        <w:t>”</w:t>
      </w:r>
      <w:r>
        <w:rPr>
          <w:rFonts w:ascii="Arial" w:hAnsi="Arial" w:cs="Arial" w:eastAsia="Arial"/>
          <w:sz w:val="34"/>
          <w:szCs w:val="34"/>
          <w:spacing w:val="68"/>
          <w:w w:val="93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  <w:position w:val="4"/>
        </w:rPr>
        <w:t>หมา</w:t>
      </w:r>
      <w:r>
        <w:rPr>
          <w:rFonts w:ascii="BrowalliaUPC" w:hAnsi="BrowalliaUPC" w:cs="BrowalliaUPC" w:eastAsia="BrowalliaUPC"/>
          <w:sz w:val="34"/>
          <w:szCs w:val="34"/>
          <w:spacing w:val="-7"/>
          <w:w w:val="93"/>
          <w:position w:val="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  <w:position w:val="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0"/>
          <w:w w:val="93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๊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31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4"/>
          <w:w w:val="62"/>
          <w:position w:val="4"/>
        </w:rPr>
        <w:t>(</w:t>
      </w:r>
      <w:r>
        <w:rPr>
          <w:rFonts w:ascii="Arial" w:hAnsi="Arial" w:cs="Arial" w:eastAsia="Arial"/>
          <w:sz w:val="34"/>
          <w:szCs w:val="34"/>
          <w:spacing w:val="-6"/>
          <w:w w:val="62"/>
          <w:position w:val="4"/>
        </w:rPr>
        <w:t>P</w:t>
      </w:r>
      <w:r>
        <w:rPr>
          <w:rFonts w:ascii="Arial" w:hAnsi="Arial" w:cs="Arial" w:eastAsia="Arial"/>
          <w:sz w:val="34"/>
          <w:szCs w:val="34"/>
          <w:spacing w:val="-4"/>
          <w:w w:val="62"/>
          <w:position w:val="4"/>
        </w:rPr>
        <w:t>um</w:t>
      </w:r>
      <w:r>
        <w:rPr>
          <w:rFonts w:ascii="Arial" w:hAnsi="Arial" w:cs="Arial" w:eastAsia="Arial"/>
          <w:sz w:val="34"/>
          <w:szCs w:val="34"/>
          <w:spacing w:val="-7"/>
          <w:w w:val="62"/>
          <w:position w:val="4"/>
        </w:rPr>
        <w:t>p</w:t>
      </w:r>
      <w:r>
        <w:rPr>
          <w:rFonts w:ascii="Arial" w:hAnsi="Arial" w:cs="Arial" w:eastAsia="Arial"/>
          <w:sz w:val="34"/>
          <w:szCs w:val="34"/>
          <w:spacing w:val="-6"/>
          <w:w w:val="62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62"/>
          <w:position w:val="4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62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3"/>
          <w:w w:val="62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7"/>
          <w:w w:val="100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4"/>
          <w:w w:val="100"/>
          <w:position w:val="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7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4"/>
          <w:w w:val="100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4"/>
          <w:w w:val="100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7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7"/>
          <w:w w:val="100"/>
          <w:position w:val="4"/>
        </w:rPr>
        <w:t>ากา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-28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7"/>
          <w:w w:val="57"/>
          <w:position w:val="4"/>
        </w:rPr>
        <w:t>(</w:t>
      </w:r>
      <w:r>
        <w:rPr>
          <w:rFonts w:ascii="Arial" w:hAnsi="Arial" w:cs="Arial" w:eastAsia="Arial"/>
          <w:sz w:val="34"/>
          <w:szCs w:val="34"/>
          <w:spacing w:val="-9"/>
          <w:w w:val="56"/>
          <w:position w:val="4"/>
        </w:rPr>
        <w:t>C</w:t>
      </w:r>
      <w:r>
        <w:rPr>
          <w:rFonts w:ascii="Arial" w:hAnsi="Arial" w:cs="Arial" w:eastAsia="Arial"/>
          <w:sz w:val="34"/>
          <w:szCs w:val="34"/>
          <w:spacing w:val="-10"/>
          <w:w w:val="72"/>
          <w:position w:val="4"/>
        </w:rPr>
        <w:t>om</w:t>
      </w:r>
      <w:r>
        <w:rPr>
          <w:rFonts w:ascii="Arial" w:hAnsi="Arial" w:cs="Arial" w:eastAsia="Arial"/>
          <w:sz w:val="34"/>
          <w:szCs w:val="34"/>
          <w:spacing w:val="-12"/>
          <w:w w:val="72"/>
          <w:position w:val="4"/>
        </w:rPr>
        <w:t>p</w:t>
      </w:r>
      <w:r>
        <w:rPr>
          <w:rFonts w:ascii="Arial" w:hAnsi="Arial" w:cs="Arial" w:eastAsia="Arial"/>
          <w:sz w:val="34"/>
          <w:szCs w:val="34"/>
          <w:spacing w:val="-12"/>
          <w:w w:val="65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-7"/>
          <w:w w:val="67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-10"/>
          <w:w w:val="62"/>
          <w:position w:val="4"/>
        </w:rPr>
        <w:t>sso</w:t>
      </w:r>
      <w:r>
        <w:rPr>
          <w:rFonts w:ascii="Arial" w:hAnsi="Arial" w:cs="Arial" w:eastAsia="Arial"/>
          <w:sz w:val="34"/>
          <w:szCs w:val="34"/>
          <w:spacing w:val="-12"/>
          <w:w w:val="62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-10"/>
          <w:w w:val="56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4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0"/>
        </w:rPr>
      </w:r>
    </w:p>
    <w:p>
      <w:pPr>
        <w:spacing w:before="0" w:after="0" w:line="360" w:lineRule="exact"/>
        <w:ind w:left="112"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7"/>
          <w:w w:val="93"/>
          <w:position w:val="4"/>
        </w:rPr>
        <w:t>ปก</w:t>
      </w:r>
      <w:r>
        <w:rPr>
          <w:rFonts w:ascii="BrowalliaUPC" w:hAnsi="BrowalliaUPC" w:cs="BrowalliaUPC" w:eastAsia="BrowalliaUPC"/>
          <w:sz w:val="34"/>
          <w:szCs w:val="34"/>
          <w:spacing w:val="9"/>
          <w:w w:val="93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4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8"/>
          <w:w w:val="93"/>
          <w:position w:val="4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  <w:position w:val="4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7"/>
          <w:w w:val="93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0"/>
          <w:w w:val="93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9"/>
          <w:w w:val="93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7"/>
          <w:w w:val="93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8"/>
          <w:w w:val="93"/>
          <w:position w:val="4"/>
        </w:rPr>
        <w:t>ผสมข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8"/>
          <w:w w:val="93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7"/>
          <w:w w:val="93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8"/>
          <w:w w:val="93"/>
          <w:position w:val="4"/>
        </w:rPr>
        <w:t>หล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62"/>
          <w:w w:val="93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5"/>
          <w:w w:val="65"/>
          <w:position w:val="4"/>
        </w:rPr>
        <w:t>(</w:t>
      </w:r>
      <w:r>
        <w:rPr>
          <w:rFonts w:ascii="Arial" w:hAnsi="Arial" w:cs="Arial" w:eastAsia="Arial"/>
          <w:sz w:val="34"/>
          <w:szCs w:val="34"/>
          <w:spacing w:val="2"/>
          <w:w w:val="65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3"/>
          <w:w w:val="65"/>
          <w:position w:val="4"/>
        </w:rPr>
        <w:t>git</w:t>
      </w:r>
      <w:r>
        <w:rPr>
          <w:rFonts w:ascii="Arial" w:hAnsi="Arial" w:cs="Arial" w:eastAsia="Arial"/>
          <w:sz w:val="34"/>
          <w:szCs w:val="34"/>
          <w:spacing w:val="2"/>
          <w:w w:val="65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3"/>
          <w:w w:val="65"/>
          <w:position w:val="4"/>
        </w:rPr>
        <w:t>to</w:t>
      </w:r>
      <w:r>
        <w:rPr>
          <w:rFonts w:ascii="Arial" w:hAnsi="Arial" w:cs="Arial" w:eastAsia="Arial"/>
          <w:sz w:val="34"/>
          <w:szCs w:val="34"/>
          <w:spacing w:val="2"/>
          <w:w w:val="65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0"/>
          <w:w w:val="65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65"/>
          <w:position w:val="4"/>
        </w:rPr>
        <w:t>  </w:t>
      </w:r>
      <w:r>
        <w:rPr>
          <w:rFonts w:ascii="Arial" w:hAnsi="Arial" w:cs="Arial" w:eastAsia="Arial"/>
          <w:sz w:val="34"/>
          <w:szCs w:val="34"/>
          <w:spacing w:val="12"/>
          <w:w w:val="65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4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3"/>
          <w:w w:val="63"/>
          <w:position w:val="4"/>
        </w:rPr>
        <w:t>M</w:t>
      </w:r>
      <w:r>
        <w:rPr>
          <w:rFonts w:ascii="Arial" w:hAnsi="Arial" w:cs="Arial" w:eastAsia="Arial"/>
          <w:sz w:val="34"/>
          <w:szCs w:val="34"/>
          <w:spacing w:val="3"/>
          <w:w w:val="63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4"/>
          <w:w w:val="63"/>
          <w:position w:val="4"/>
        </w:rPr>
        <w:t>xe</w:t>
      </w:r>
      <w:r>
        <w:rPr>
          <w:rFonts w:ascii="Arial" w:hAnsi="Arial" w:cs="Arial" w:eastAsia="Arial"/>
          <w:sz w:val="34"/>
          <w:szCs w:val="34"/>
          <w:spacing w:val="2"/>
          <w:w w:val="63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3"/>
          <w:w w:val="63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4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4"/>
        </w:rPr>
        <w:t>  </w:t>
      </w:r>
      <w:r>
        <w:rPr>
          <w:rFonts w:ascii="Arial" w:hAnsi="Arial" w:cs="Arial" w:eastAsia="Arial"/>
          <w:sz w:val="34"/>
          <w:szCs w:val="34"/>
          <w:spacing w:val="19"/>
          <w:w w:val="63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68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7"/>
          <w:w w:val="59"/>
          <w:position w:val="4"/>
        </w:rPr>
        <w:t>(V</w:t>
      </w:r>
      <w:r>
        <w:rPr>
          <w:rFonts w:ascii="Arial" w:hAnsi="Arial" w:cs="Arial" w:eastAsia="Arial"/>
          <w:sz w:val="34"/>
          <w:szCs w:val="34"/>
          <w:spacing w:val="3"/>
          <w:w w:val="59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4"/>
          <w:w w:val="90"/>
          <w:position w:val="4"/>
        </w:rPr>
        <w:t>l</w:t>
      </w:r>
      <w:r>
        <w:rPr>
          <w:rFonts w:ascii="Arial" w:hAnsi="Arial" w:cs="Arial" w:eastAsia="Arial"/>
          <w:sz w:val="34"/>
          <w:szCs w:val="34"/>
          <w:spacing w:val="4"/>
          <w:w w:val="68"/>
          <w:position w:val="4"/>
        </w:rPr>
        <w:t>v</w:t>
      </w:r>
      <w:r>
        <w:rPr>
          <w:rFonts w:ascii="Arial" w:hAnsi="Arial" w:cs="Arial" w:eastAsia="Arial"/>
          <w:sz w:val="34"/>
          <w:szCs w:val="34"/>
          <w:spacing w:val="7"/>
          <w:w w:val="67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5"/>
          <w:w w:val="56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4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>  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  <w:position w:val="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  <w:position w:val="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  <w:position w:val="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60" w:lineRule="exact"/>
        <w:ind w:left="112"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3"/>
          <w:w w:val="60"/>
          <w:position w:val="4"/>
        </w:rPr>
        <w:t>(</w:t>
      </w:r>
      <w:r>
        <w:rPr>
          <w:rFonts w:ascii="Arial" w:hAnsi="Arial" w:cs="Arial" w:eastAsia="Arial"/>
          <w:sz w:val="34"/>
          <w:szCs w:val="34"/>
          <w:spacing w:val="7"/>
          <w:w w:val="60"/>
          <w:position w:val="4"/>
        </w:rPr>
        <w:t>O</w:t>
      </w:r>
      <w:r>
        <w:rPr>
          <w:rFonts w:ascii="Arial" w:hAnsi="Arial" w:cs="Arial" w:eastAsia="Arial"/>
          <w:sz w:val="34"/>
          <w:szCs w:val="34"/>
          <w:spacing w:val="3"/>
          <w:w w:val="69"/>
          <w:position w:val="4"/>
        </w:rPr>
        <w:t>p</w:t>
      </w:r>
      <w:r>
        <w:rPr>
          <w:rFonts w:ascii="Arial" w:hAnsi="Arial" w:cs="Arial" w:eastAsia="Arial"/>
          <w:sz w:val="34"/>
          <w:szCs w:val="34"/>
          <w:spacing w:val="7"/>
          <w:w w:val="69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6"/>
          <w:w w:val="70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3"/>
          <w:w w:val="65"/>
          <w:position w:val="4"/>
        </w:rPr>
        <w:t>-</w:t>
      </w:r>
      <w:r>
        <w:rPr>
          <w:rFonts w:ascii="Arial" w:hAnsi="Arial" w:cs="Arial" w:eastAsia="Arial"/>
          <w:sz w:val="34"/>
          <w:szCs w:val="34"/>
          <w:spacing w:val="5"/>
          <w:w w:val="52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6"/>
          <w:w w:val="70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3"/>
          <w:w w:val="69"/>
          <w:position w:val="4"/>
        </w:rPr>
        <w:t>d</w:t>
      </w:r>
      <w:r>
        <w:rPr>
          <w:rFonts w:ascii="Arial" w:hAnsi="Arial" w:cs="Arial" w:eastAsia="Arial"/>
          <w:sz w:val="34"/>
          <w:szCs w:val="34"/>
          <w:spacing w:val="7"/>
          <w:w w:val="69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72"/>
          <w:position w:val="4"/>
        </w:rPr>
        <w:t>d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33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3"/>
          <w:w w:val="64"/>
          <w:position w:val="4"/>
        </w:rPr>
        <w:t>L</w:t>
      </w:r>
      <w:r>
        <w:rPr>
          <w:rFonts w:ascii="Arial" w:hAnsi="Arial" w:cs="Arial" w:eastAsia="Arial"/>
          <w:sz w:val="34"/>
          <w:szCs w:val="34"/>
          <w:spacing w:val="3"/>
          <w:w w:val="64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4"/>
          <w:w w:val="64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4"/>
          <w:w w:val="64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3"/>
          <w:w w:val="64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64"/>
          <w:position w:val="4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64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37"/>
          <w:w w:val="64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อห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อห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4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11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3"/>
          <w:w w:val="56"/>
          <w:position w:val="4"/>
        </w:rPr>
        <w:t>(</w:t>
      </w:r>
      <w:r>
        <w:rPr>
          <w:rFonts w:ascii="Arial" w:hAnsi="Arial" w:cs="Arial" w:eastAsia="Arial"/>
          <w:sz w:val="34"/>
          <w:szCs w:val="34"/>
          <w:spacing w:val="6"/>
          <w:w w:val="56"/>
          <w:position w:val="4"/>
        </w:rPr>
        <w:t>C</w:t>
      </w:r>
      <w:r>
        <w:rPr>
          <w:rFonts w:ascii="Arial" w:hAnsi="Arial" w:cs="Arial" w:eastAsia="Arial"/>
          <w:sz w:val="34"/>
          <w:szCs w:val="34"/>
          <w:spacing w:val="3"/>
          <w:w w:val="71"/>
          <w:position w:val="4"/>
        </w:rPr>
        <w:t>o</w:t>
      </w:r>
      <w:r>
        <w:rPr>
          <w:rFonts w:ascii="Arial" w:hAnsi="Arial" w:cs="Arial" w:eastAsia="Arial"/>
          <w:sz w:val="34"/>
          <w:szCs w:val="34"/>
          <w:spacing w:val="6"/>
          <w:w w:val="71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6"/>
          <w:w w:val="70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7"/>
          <w:w w:val="67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7"/>
          <w:w w:val="66"/>
          <w:position w:val="4"/>
        </w:rPr>
        <w:t>c</w:t>
      </w:r>
      <w:r>
        <w:rPr>
          <w:rFonts w:ascii="Arial" w:hAnsi="Arial" w:cs="Arial" w:eastAsia="Arial"/>
          <w:sz w:val="34"/>
          <w:szCs w:val="34"/>
          <w:spacing w:val="5"/>
          <w:w w:val="85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3"/>
          <w:w w:val="64"/>
          <w:position w:val="4"/>
        </w:rPr>
        <w:t>or</w:t>
      </w:r>
      <w:r>
        <w:rPr>
          <w:rFonts w:ascii="Arial" w:hAnsi="Arial" w:cs="Arial" w:eastAsia="Arial"/>
          <w:sz w:val="34"/>
          <w:szCs w:val="34"/>
          <w:spacing w:val="0"/>
          <w:w w:val="64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32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64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5"/>
          <w:w w:val="57"/>
          <w:position w:val="4"/>
        </w:rPr>
        <w:t>F</w:t>
      </w:r>
      <w:r>
        <w:rPr>
          <w:rFonts w:ascii="Arial" w:hAnsi="Arial" w:cs="Arial" w:eastAsia="Arial"/>
          <w:sz w:val="34"/>
          <w:szCs w:val="34"/>
          <w:spacing w:val="4"/>
          <w:w w:val="90"/>
          <w:position w:val="4"/>
        </w:rPr>
        <w:t>l</w:t>
      </w:r>
      <w:r>
        <w:rPr>
          <w:rFonts w:ascii="Arial" w:hAnsi="Arial" w:cs="Arial" w:eastAsia="Arial"/>
          <w:sz w:val="34"/>
          <w:szCs w:val="34"/>
          <w:spacing w:val="3"/>
          <w:w w:val="66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6"/>
          <w:w w:val="66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3"/>
          <w:w w:val="61"/>
          <w:position w:val="4"/>
        </w:rPr>
        <w:t>g</w:t>
      </w:r>
      <w:r>
        <w:rPr>
          <w:rFonts w:ascii="Arial" w:hAnsi="Arial" w:cs="Arial" w:eastAsia="Arial"/>
          <w:sz w:val="34"/>
          <w:szCs w:val="34"/>
          <w:spacing w:val="7"/>
          <w:w w:val="61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3"/>
          <w:w w:val="56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56"/>
          <w:position w:val="4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27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ปก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  <w:position w:val="4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  <w:position w:val="4"/>
        </w:rPr>
        <w:t>ลดคว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77" w:lineRule="exact"/>
        <w:ind w:left="112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1"/>
          <w:w w:val="63"/>
          <w:position w:val="6"/>
        </w:rPr>
        <w:t>(</w:t>
      </w:r>
      <w:r>
        <w:rPr>
          <w:rFonts w:ascii="Arial" w:hAnsi="Arial" w:cs="Arial" w:eastAsia="Arial"/>
          <w:sz w:val="34"/>
          <w:szCs w:val="34"/>
          <w:spacing w:val="1"/>
          <w:w w:val="63"/>
          <w:position w:val="6"/>
        </w:rPr>
        <w:t>P</w:t>
      </w:r>
      <w:r>
        <w:rPr>
          <w:rFonts w:ascii="Arial" w:hAnsi="Arial" w:cs="Arial" w:eastAsia="Arial"/>
          <w:sz w:val="34"/>
          <w:szCs w:val="34"/>
          <w:spacing w:val="-1"/>
          <w:w w:val="63"/>
          <w:position w:val="6"/>
        </w:rPr>
        <w:t>r</w:t>
      </w:r>
      <w:r>
        <w:rPr>
          <w:rFonts w:ascii="Arial" w:hAnsi="Arial" w:cs="Arial" w:eastAsia="Arial"/>
          <w:sz w:val="34"/>
          <w:szCs w:val="34"/>
          <w:spacing w:val="1"/>
          <w:w w:val="63"/>
          <w:position w:val="6"/>
        </w:rPr>
        <w:t>e</w:t>
      </w:r>
      <w:r>
        <w:rPr>
          <w:rFonts w:ascii="Arial" w:hAnsi="Arial" w:cs="Arial" w:eastAsia="Arial"/>
          <w:sz w:val="34"/>
          <w:szCs w:val="34"/>
          <w:spacing w:val="-1"/>
          <w:w w:val="63"/>
          <w:position w:val="6"/>
        </w:rPr>
        <w:t>ssu</w:t>
      </w:r>
      <w:r>
        <w:rPr>
          <w:rFonts w:ascii="Arial" w:hAnsi="Arial" w:cs="Arial" w:eastAsia="Arial"/>
          <w:sz w:val="34"/>
          <w:szCs w:val="34"/>
          <w:spacing w:val="-1"/>
          <w:w w:val="63"/>
          <w:position w:val="6"/>
        </w:rPr>
        <w:t>r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6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6"/>
        </w:rPr>
        <w:t> </w:t>
      </w:r>
      <w:r>
        <w:rPr>
          <w:rFonts w:ascii="Arial" w:hAnsi="Arial" w:cs="Arial" w:eastAsia="Arial"/>
          <w:sz w:val="34"/>
          <w:szCs w:val="34"/>
          <w:spacing w:val="13"/>
          <w:w w:val="63"/>
          <w:position w:val="6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3"/>
          <w:position w:val="6"/>
        </w:rPr>
        <w:t>R</w:t>
      </w:r>
      <w:r>
        <w:rPr>
          <w:rFonts w:ascii="Arial" w:hAnsi="Arial" w:cs="Arial" w:eastAsia="Arial"/>
          <w:sz w:val="34"/>
          <w:szCs w:val="34"/>
          <w:spacing w:val="1"/>
          <w:w w:val="63"/>
          <w:position w:val="6"/>
        </w:rPr>
        <w:t>e</w:t>
      </w:r>
      <w:r>
        <w:rPr>
          <w:rFonts w:ascii="Arial" w:hAnsi="Arial" w:cs="Arial" w:eastAsia="Arial"/>
          <w:sz w:val="34"/>
          <w:szCs w:val="34"/>
          <w:spacing w:val="-1"/>
          <w:w w:val="63"/>
          <w:position w:val="6"/>
        </w:rPr>
        <w:t>li</w:t>
      </w:r>
      <w:r>
        <w:rPr>
          <w:rFonts w:ascii="Arial" w:hAnsi="Arial" w:cs="Arial" w:eastAsia="Arial"/>
          <w:sz w:val="34"/>
          <w:szCs w:val="34"/>
          <w:spacing w:val="1"/>
          <w:w w:val="63"/>
          <w:position w:val="6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6"/>
        </w:rPr>
        <w:t>f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6"/>
        </w:rPr>
        <w:t> </w:t>
      </w:r>
      <w:r>
        <w:rPr>
          <w:rFonts w:ascii="Arial" w:hAnsi="Arial" w:cs="Arial" w:eastAsia="Arial"/>
          <w:sz w:val="34"/>
          <w:szCs w:val="34"/>
          <w:spacing w:val="48"/>
          <w:w w:val="63"/>
          <w:position w:val="6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63"/>
          <w:position w:val="6"/>
        </w:rPr>
        <w:t>D</w:t>
      </w:r>
      <w:r>
        <w:rPr>
          <w:rFonts w:ascii="Arial" w:hAnsi="Arial" w:cs="Arial" w:eastAsia="Arial"/>
          <w:sz w:val="34"/>
          <w:szCs w:val="34"/>
          <w:spacing w:val="1"/>
          <w:w w:val="63"/>
          <w:position w:val="6"/>
        </w:rPr>
        <w:t>e</w:t>
      </w:r>
      <w:r>
        <w:rPr>
          <w:rFonts w:ascii="Arial" w:hAnsi="Arial" w:cs="Arial" w:eastAsia="Arial"/>
          <w:sz w:val="34"/>
          <w:szCs w:val="34"/>
          <w:spacing w:val="-1"/>
          <w:w w:val="63"/>
          <w:position w:val="6"/>
        </w:rPr>
        <w:t>vi</w:t>
      </w:r>
      <w:r>
        <w:rPr>
          <w:rFonts w:ascii="Arial" w:hAnsi="Arial" w:cs="Arial" w:eastAsia="Arial"/>
          <w:sz w:val="34"/>
          <w:szCs w:val="34"/>
          <w:spacing w:val="1"/>
          <w:w w:val="63"/>
          <w:position w:val="6"/>
        </w:rPr>
        <w:t>c</w:t>
      </w:r>
      <w:r>
        <w:rPr>
          <w:rFonts w:ascii="Arial" w:hAnsi="Arial" w:cs="Arial" w:eastAsia="Arial"/>
          <w:sz w:val="34"/>
          <w:szCs w:val="34"/>
          <w:spacing w:val="1"/>
          <w:w w:val="63"/>
          <w:position w:val="6"/>
        </w:rPr>
        <w:t>e</w:t>
      </w:r>
      <w:r>
        <w:rPr>
          <w:rFonts w:ascii="Arial" w:hAnsi="Arial" w:cs="Arial" w:eastAsia="Arial"/>
          <w:sz w:val="34"/>
          <w:szCs w:val="34"/>
          <w:spacing w:val="-1"/>
          <w:w w:val="63"/>
          <w:position w:val="6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6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6"/>
        </w:rPr>
        <w:t> </w:t>
      </w:r>
      <w:r>
        <w:rPr>
          <w:rFonts w:ascii="Arial" w:hAnsi="Arial" w:cs="Arial" w:eastAsia="Arial"/>
          <w:sz w:val="34"/>
          <w:szCs w:val="34"/>
          <w:spacing w:val="26"/>
          <w:w w:val="63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6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6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6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6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6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6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6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6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6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6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6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6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6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6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6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6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6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6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6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6"/>
          <w:w w:val="93"/>
          <w:position w:val="6"/>
        </w:rPr>
        <w:t> </w:t>
      </w:r>
      <w:r>
        <w:rPr>
          <w:rFonts w:ascii="Arial" w:hAnsi="Arial" w:cs="Arial" w:eastAsia="Arial"/>
          <w:sz w:val="34"/>
          <w:szCs w:val="34"/>
          <w:spacing w:val="-2"/>
          <w:w w:val="57"/>
          <w:position w:val="6"/>
        </w:rPr>
        <w:t>(</w:t>
      </w:r>
      <w:r>
        <w:rPr>
          <w:rFonts w:ascii="Arial" w:hAnsi="Arial" w:cs="Arial" w:eastAsia="Arial"/>
          <w:sz w:val="34"/>
          <w:szCs w:val="34"/>
          <w:spacing w:val="0"/>
          <w:w w:val="52"/>
          <w:position w:val="6"/>
        </w:rPr>
        <w:t>S</w:t>
      </w:r>
      <w:r>
        <w:rPr>
          <w:rFonts w:ascii="Arial" w:hAnsi="Arial" w:cs="Arial" w:eastAsia="Arial"/>
          <w:sz w:val="34"/>
          <w:szCs w:val="34"/>
          <w:spacing w:val="-2"/>
          <w:w w:val="62"/>
          <w:position w:val="6"/>
        </w:rPr>
        <w:t>a</w:t>
      </w:r>
      <w:r>
        <w:rPr>
          <w:rFonts w:ascii="Arial" w:hAnsi="Arial" w:cs="Arial" w:eastAsia="Arial"/>
          <w:sz w:val="34"/>
          <w:szCs w:val="34"/>
          <w:spacing w:val="2"/>
          <w:w w:val="72"/>
          <w:position w:val="6"/>
        </w:rPr>
        <w:t>m</w:t>
      </w:r>
      <w:r>
        <w:rPr>
          <w:rFonts w:ascii="Arial" w:hAnsi="Arial" w:cs="Arial" w:eastAsia="Arial"/>
          <w:sz w:val="34"/>
          <w:szCs w:val="34"/>
          <w:spacing w:val="-2"/>
          <w:w w:val="72"/>
          <w:position w:val="6"/>
        </w:rPr>
        <w:t>p</w:t>
      </w:r>
      <w:r>
        <w:rPr>
          <w:rFonts w:ascii="Arial" w:hAnsi="Arial" w:cs="Arial" w:eastAsia="Arial"/>
          <w:sz w:val="34"/>
          <w:szCs w:val="34"/>
          <w:spacing w:val="-1"/>
          <w:w w:val="90"/>
          <w:position w:val="6"/>
        </w:rPr>
        <w:t>l</w:t>
      </w:r>
      <w:r>
        <w:rPr>
          <w:rFonts w:ascii="Arial" w:hAnsi="Arial" w:cs="Arial" w:eastAsia="Arial"/>
          <w:sz w:val="34"/>
          <w:szCs w:val="34"/>
          <w:spacing w:val="-1"/>
          <w:w w:val="64"/>
          <w:position w:val="6"/>
        </w:rPr>
        <w:t>i</w:t>
      </w:r>
      <w:r>
        <w:rPr>
          <w:rFonts w:ascii="Arial" w:hAnsi="Arial" w:cs="Arial" w:eastAsia="Arial"/>
          <w:sz w:val="34"/>
          <w:szCs w:val="34"/>
          <w:spacing w:val="1"/>
          <w:w w:val="70"/>
          <w:position w:val="6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56"/>
          <w:position w:val="6"/>
        </w:rPr>
        <w:t>g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6"/>
        </w:rPr>
        <w:t> </w:t>
      </w:r>
      <w:r>
        <w:rPr>
          <w:rFonts w:ascii="Arial" w:hAnsi="Arial" w:cs="Arial" w:eastAsia="Arial"/>
          <w:sz w:val="34"/>
          <w:szCs w:val="34"/>
          <w:spacing w:val="-36"/>
          <w:w w:val="100"/>
          <w:position w:val="6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63"/>
          <w:position w:val="6"/>
        </w:rPr>
        <w:t>C</w:t>
      </w:r>
      <w:r>
        <w:rPr>
          <w:rFonts w:ascii="Arial" w:hAnsi="Arial" w:cs="Arial" w:eastAsia="Arial"/>
          <w:sz w:val="34"/>
          <w:szCs w:val="34"/>
          <w:spacing w:val="-1"/>
          <w:w w:val="63"/>
          <w:position w:val="6"/>
        </w:rPr>
        <w:t>o</w:t>
      </w:r>
      <w:r>
        <w:rPr>
          <w:rFonts w:ascii="Arial" w:hAnsi="Arial" w:cs="Arial" w:eastAsia="Arial"/>
          <w:sz w:val="34"/>
          <w:szCs w:val="34"/>
          <w:spacing w:val="1"/>
          <w:w w:val="70"/>
          <w:position w:val="6"/>
        </w:rPr>
        <w:t>nnect</w:t>
      </w:r>
      <w:r>
        <w:rPr>
          <w:rFonts w:ascii="Arial" w:hAnsi="Arial" w:cs="Arial" w:eastAsia="Arial"/>
          <w:sz w:val="34"/>
          <w:szCs w:val="34"/>
          <w:spacing w:val="-1"/>
          <w:w w:val="70"/>
          <w:position w:val="6"/>
        </w:rPr>
        <w:t>i</w:t>
      </w:r>
      <w:r>
        <w:rPr>
          <w:rFonts w:ascii="Arial" w:hAnsi="Arial" w:cs="Arial" w:eastAsia="Arial"/>
          <w:sz w:val="34"/>
          <w:szCs w:val="34"/>
          <w:spacing w:val="-1"/>
          <w:w w:val="71"/>
          <w:position w:val="6"/>
        </w:rPr>
        <w:t>o</w:t>
      </w:r>
      <w:r>
        <w:rPr>
          <w:rFonts w:ascii="Arial" w:hAnsi="Arial" w:cs="Arial" w:eastAsia="Arial"/>
          <w:sz w:val="34"/>
          <w:szCs w:val="34"/>
          <w:spacing w:val="1"/>
          <w:w w:val="62"/>
          <w:position w:val="6"/>
        </w:rPr>
        <w:t>ns)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080" w:bottom="280" w:left="1160" w:right="1260"/>
        </w:sectPr>
      </w:pPr>
      <w:rPr/>
    </w:p>
    <w:p>
      <w:pPr>
        <w:spacing w:before="75" w:after="0" w:line="408" w:lineRule="exact"/>
        <w:ind w:left="4257" w:right="4200"/>
        <w:jc w:val="center"/>
        <w:tabs>
          <w:tab w:pos="4860" w:val="left"/>
        </w:tabs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3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3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1"/>
          <w:w w:val="89"/>
          <w:position w:val="3"/>
        </w:rPr>
        <w:t>๔๒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77" w:lineRule="exact"/>
        <w:ind w:left="66" w:right="91"/>
        <w:jc w:val="center"/>
        <w:tabs>
          <w:tab w:pos="600" w:val="left"/>
          <w:tab w:pos="1280" w:val="left"/>
          <w:tab w:pos="2420" w:val="left"/>
          <w:tab w:pos="2940" w:val="left"/>
          <w:tab w:pos="3920" w:val="left"/>
          <w:tab w:pos="7280" w:val="left"/>
          <w:tab w:pos="7660" w:val="left"/>
          <w:tab w:pos="8660" w:val="left"/>
        </w:tabs>
        <w:rPr>
          <w:rFonts w:ascii="BrowalliaUPC" w:hAnsi="BrowalliaUPC" w:cs="BrowalliaUPC" w:eastAsia="BrowalliaUPC"/>
          <w:sz w:val="34"/>
          <w:szCs w:val="34"/>
        </w:rPr>
      </w:pPr>
      <w:rPr/>
      <w:r>
        <w:rPr/>
        <w:pict>
          <v:group style="position:absolute;margin-left:62.16pt;margin-top:19.749636pt;width:465.6pt;height:.1pt;mso-position-horizontal-relative:page;mso-position-vertical-relative:paragraph;z-index:-187" coordorigin="1243,395" coordsize="9312,2">
            <v:shape style="position:absolute;left:1243;top:395;width:9312;height:2" coordorigin="1243,395" coordsize="9312,0" path="m1243,395l10555,395e" filled="f" stroked="t" strokeweight="1.05996pt" strokecolor="#000000">
              <v:path arrowok="t"/>
            </v:shape>
          </v:group>
          <w10:wrap type="none"/>
        </w:pic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๑๒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นพ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ษ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๘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๘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จจ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6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กษ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๑</w:t>
      </w:r>
      <w:r>
        <w:rPr>
          <w:rFonts w:ascii="BrowalliaUPC" w:hAnsi="BrowalliaUPC" w:cs="BrowalliaUPC" w:eastAsia="BrowalliaUPC"/>
          <w:sz w:val="34"/>
          <w:szCs w:val="34"/>
          <w:spacing w:val="-73"/>
          <w:w w:val="100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6"/>
        </w:rPr>
        <w:t>๒๕๕๕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exact"/>
        <w:ind w:left="112" w:right="41" w:firstLine="840"/>
        <w:jc w:val="left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4"/>
          <w:w w:val="96"/>
        </w:rPr>
        <w:t>“</w:t>
      </w:r>
      <w:r>
        <w:rPr>
          <w:rFonts w:ascii="BrowalliaUPC" w:hAnsi="BrowalliaUPC" w:cs="BrowalliaUPC" w:eastAsia="BrowalliaUPC"/>
          <w:sz w:val="34"/>
          <w:szCs w:val="34"/>
          <w:spacing w:val="4"/>
          <w:w w:val="96"/>
        </w:rPr>
        <w:t>สภ</w:t>
      </w:r>
      <w:r>
        <w:rPr>
          <w:rFonts w:ascii="BrowalliaUPC" w:hAnsi="BrowalliaUPC" w:cs="BrowalliaUPC" w:eastAsia="BrowalliaUPC"/>
          <w:sz w:val="34"/>
          <w:szCs w:val="34"/>
          <w:spacing w:val="3"/>
          <w:w w:val="9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96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4"/>
          <w:w w:val="96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0"/>
          <w:w w:val="96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6"/>
          <w:w w:val="96"/>
        </w:rPr>
        <w:t>ญญ</w:t>
      </w:r>
      <w:r>
        <w:rPr>
          <w:rFonts w:ascii="BrowalliaUPC" w:hAnsi="BrowalliaUPC" w:cs="BrowalliaUPC" w:eastAsia="BrowalliaUPC"/>
          <w:sz w:val="34"/>
          <w:szCs w:val="34"/>
          <w:spacing w:val="3"/>
          <w:w w:val="9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96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3"/>
          <w:w w:val="9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6"/>
        </w:rPr>
        <w:t>ศ</w:t>
      </w:r>
      <w:r>
        <w:rPr>
          <w:rFonts w:ascii="Arial" w:hAnsi="Arial" w:cs="Arial" w:eastAsia="Arial"/>
          <w:sz w:val="34"/>
          <w:szCs w:val="34"/>
          <w:spacing w:val="0"/>
          <w:w w:val="96"/>
        </w:rPr>
        <w:t>”</w:t>
      </w:r>
      <w:r>
        <w:rPr>
          <w:rFonts w:ascii="Arial" w:hAnsi="Arial" w:cs="Arial" w:eastAsia="Arial"/>
          <w:sz w:val="34"/>
          <w:szCs w:val="34"/>
          <w:spacing w:val="34"/>
          <w:w w:val="9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หมา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าม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12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4"/>
          <w:w w:val="93"/>
        </w:rPr>
        <w:t>สภ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4"/>
          <w:w w:val="93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คว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นภ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4"/>
          <w:w w:val="93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7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9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5"/>
          <w:w w:val="93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าก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ากา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ภา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2"/>
          <w:w w:val="93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18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๕</w:t>
      </w:r>
      <w:r>
        <w:rPr>
          <w:rFonts w:ascii="BrowalliaUPC" w:hAnsi="BrowalliaUPC" w:cs="BrowalliaUPC" w:eastAsia="BrowalliaUPC"/>
          <w:sz w:val="34"/>
          <w:szCs w:val="34"/>
          <w:spacing w:val="61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โล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-2"/>
          <w:w w:val="57"/>
        </w:rPr>
        <w:t>(</w:t>
      </w:r>
      <w:r>
        <w:rPr>
          <w:rFonts w:ascii="BrowalliaUPC" w:hAnsi="BrowalliaUPC" w:cs="BrowalliaUPC" w:eastAsia="BrowalliaUPC"/>
          <w:sz w:val="34"/>
          <w:szCs w:val="34"/>
          <w:spacing w:val="1"/>
          <w:w w:val="88"/>
        </w:rPr>
        <w:t>๓๗</w:t>
      </w:r>
      <w:r>
        <w:rPr>
          <w:rFonts w:ascii="Arial" w:hAnsi="Arial" w:cs="Arial" w:eastAsia="Arial"/>
          <w:sz w:val="34"/>
          <w:szCs w:val="34"/>
          <w:spacing w:val="2"/>
          <w:w w:val="58"/>
        </w:rPr>
        <w:t>.</w:t>
      </w:r>
      <w:r>
        <w:rPr>
          <w:rFonts w:ascii="BrowalliaUPC" w:hAnsi="BrowalliaUPC" w:cs="BrowalliaUPC" w:eastAsia="BrowalliaUPC"/>
          <w:sz w:val="34"/>
          <w:szCs w:val="34"/>
          <w:spacing w:val="1"/>
          <w:w w:val="101"/>
        </w:rPr>
        <w:t>๕</w:t>
      </w:r>
      <w:r>
        <w:rPr>
          <w:rFonts w:ascii="BrowalliaUPC" w:hAnsi="BrowalliaUPC" w:cs="BrowalliaUPC" w:eastAsia="BrowalliaUPC"/>
          <w:sz w:val="34"/>
          <w:szCs w:val="34"/>
          <w:spacing w:val="0"/>
          <w:w w:val="101"/>
        </w:rPr>
        <w:t>๐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6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</w:rPr>
        <w:t>ลล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เม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2"/>
          <w:w w:val="95"/>
        </w:rPr>
        <w:t>ท</w:t>
      </w:r>
      <w:r>
        <w:rPr>
          <w:rFonts w:ascii="Arial" w:hAnsi="Arial" w:cs="Arial" w:eastAsia="Arial"/>
          <w:sz w:val="34"/>
          <w:szCs w:val="34"/>
          <w:spacing w:val="0"/>
          <w:w w:val="57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100"/>
        </w:rPr>
      </w:r>
    </w:p>
    <w:p>
      <w:pPr>
        <w:spacing w:before="0" w:after="0" w:line="360" w:lineRule="exact"/>
        <w:ind w:left="952" w:right="41"/>
        <w:jc w:val="left"/>
        <w:tabs>
          <w:tab w:pos="1720" w:val="left"/>
        </w:tabs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73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๔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เก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ฑ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มกา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มสา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นท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ยข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ปก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โรงง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มกา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ปก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44"/>
          <w:w w:val="93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4"/>
          <w:w w:val="93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คว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3"/>
          <w:w w:val="9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5"/>
          <w:w w:val="95"/>
        </w:rPr>
        <w:t>นข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5"/>
          <w:w w:val="91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5"/>
          <w:w w:val="95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8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</w:rPr>
        <w:t>นท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5"/>
          <w:w w:val="10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9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</w:r>
    </w:p>
    <w:p>
      <w:pPr>
        <w:spacing w:before="0" w:after="0" w:line="430" w:lineRule="exact"/>
        <w:ind w:left="112"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2"/>
          <w:w w:val="92"/>
          <w:position w:val="6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  <w:position w:val="6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  <w:position w:val="6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6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6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6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6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6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6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  <w:position w:val="6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6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6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  <w:position w:val="6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6"/>
        </w:rPr>
        <w:t>ฑ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  <w:position w:val="6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6"/>
        </w:rPr>
        <w:t>คว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6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6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  <w:position w:val="6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6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6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  <w:position w:val="6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6"/>
        </w:rPr>
        <w:t>วย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6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6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  <w:position w:val="6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6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  <w:position w:val="6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6"/>
        </w:rPr>
        <w:t>วนต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  <w:position w:val="6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6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6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  <w:position w:val="6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6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  <w:position w:val="6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6"/>
        </w:rPr>
        <w:t>วนโดย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6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  <w:position w:val="6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6"/>
        </w:rPr>
        <w:t>มา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6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64"/>
          <w:w w:val="92"/>
          <w:position w:val="6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6"/>
        </w:rPr>
        <w:t>(pp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6"/>
        </w:rPr>
        <w:t>m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-2"/>
        </w:rPr>
        <w:t>v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6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6"/>
        </w:rPr>
        <w:t> </w:t>
      </w:r>
      <w:r>
        <w:rPr>
          <w:rFonts w:ascii="Arial" w:hAnsi="Arial" w:cs="Arial" w:eastAsia="Arial"/>
          <w:sz w:val="34"/>
          <w:szCs w:val="34"/>
          <w:spacing w:val="19"/>
          <w:w w:val="68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งน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9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.799999" w:type="dxa"/>
      </w:tblPr>
      <w:tblGrid/>
      <w:tr>
        <w:trPr>
          <w:trHeight w:val="370" w:hRule="exact"/>
        </w:trPr>
        <w:tc>
          <w:tcPr>
            <w:tcW w:w="9226" w:type="dxa"/>
            <w:gridSpan w:val="5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58" w:lineRule="exact"/>
              <w:ind w:left="1401" w:right="-2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Pr/>
            <w:r>
              <w:rPr>
                <w:rFonts w:ascii="BrowalliaUPC" w:hAnsi="BrowalliaUPC" w:cs="BrowalliaUPC" w:eastAsia="BrowalliaUPC"/>
                <w:sz w:val="32"/>
                <w:szCs w:val="32"/>
                <w:spacing w:val="-1"/>
                <w:w w:val="93"/>
              </w:rPr>
              <w:t>ควา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1"/>
                <w:w w:val="93"/>
              </w:rPr>
              <w:t>ม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93"/>
              </w:rPr>
              <w:t>เ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2"/>
                <w:w w:val="93"/>
              </w:rPr>
              <w:t>ข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93"/>
              </w:rPr>
              <w:t>้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1"/>
                <w:w w:val="93"/>
              </w:rPr>
              <w:t>ม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2"/>
                <w:w w:val="93"/>
              </w:rPr>
              <w:t>ข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93"/>
              </w:rPr>
              <w:t>้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93"/>
              </w:rPr>
              <w:t>นขอ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1"/>
                <w:w w:val="93"/>
              </w:rPr>
              <w:t>ง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93"/>
              </w:rPr>
              <w:t>ไอ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93"/>
              </w:rPr>
              <w:t>ส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6"/>
                <w:w w:val="93"/>
              </w:rPr>
              <w:t>า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93"/>
              </w:rPr>
              <w:t>ร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93"/>
              </w:rPr>
              <w:t>อ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93"/>
              </w:rPr>
              <w:t>ิ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1"/>
                <w:w w:val="93"/>
              </w:rPr>
              <w:t>น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4"/>
                <w:w w:val="93"/>
              </w:rPr>
              <w:t>ท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93"/>
              </w:rPr>
              <w:t>ร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93"/>
              </w:rPr>
              <w:t>ี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1"/>
                <w:w w:val="93"/>
              </w:rPr>
              <w:t>ย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93"/>
              </w:rPr>
              <w:t>์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1"/>
                <w:w w:val="93"/>
              </w:rPr>
              <w:t>ท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93"/>
              </w:rPr>
              <w:t>ั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93"/>
              </w:rPr>
              <w:t>้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93"/>
              </w:rPr>
              <w:t>ง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93"/>
              </w:rPr>
              <w:t>ห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1"/>
                <w:w w:val="93"/>
              </w:rPr>
              <w:t>ม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93"/>
              </w:rPr>
              <w:t>ด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93"/>
              </w:rPr>
              <w:t> 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1"/>
                <w:w w:val="93"/>
              </w:rPr>
              <w:t> 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93"/>
              </w:rPr>
              <w:t>ส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93"/>
              </w:rPr>
              <w:t>่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1"/>
                <w:w w:val="93"/>
              </w:rPr>
              <w:t>วนต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93"/>
              </w:rPr>
              <w:t>่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93"/>
              </w:rPr>
              <w:t>อ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93"/>
              </w:rPr>
              <w:t>ล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93"/>
              </w:rPr>
              <w:t>้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1"/>
                <w:w w:val="93"/>
              </w:rPr>
              <w:t>า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5"/>
                <w:w w:val="93"/>
              </w:rPr>
              <w:t>น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93"/>
              </w:rPr>
              <w:t>ส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93"/>
              </w:rPr>
              <w:t>่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1"/>
                <w:w w:val="93"/>
              </w:rPr>
              <w:t>วน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1"/>
                <w:w w:val="93"/>
              </w:rPr>
              <w:t>โ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6"/>
                <w:w w:val="93"/>
              </w:rPr>
              <w:t>ด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1"/>
                <w:w w:val="93"/>
              </w:rPr>
              <w:t>ย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93"/>
              </w:rPr>
              <w:t>ป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93"/>
              </w:rPr>
              <w:t>ร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93"/>
              </w:rPr>
              <w:t>ิ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1"/>
                <w:w w:val="93"/>
              </w:rPr>
              <w:t>ม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1"/>
                <w:w w:val="93"/>
              </w:rPr>
              <w:t>า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6"/>
                <w:w w:val="93"/>
              </w:rPr>
              <w:t>ต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93"/>
              </w:rPr>
              <w:t>ร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93"/>
              </w:rPr>
              <w:t> 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30"/>
                <w:w w:val="93"/>
              </w:rPr>
              <w:t> </w:t>
            </w:r>
            <w:r>
              <w:rPr>
                <w:rFonts w:ascii="Arial" w:hAnsi="Arial" w:cs="Arial" w:eastAsia="Arial"/>
                <w:sz w:val="32"/>
                <w:szCs w:val="32"/>
                <w:spacing w:val="1"/>
                <w:w w:val="70"/>
              </w:rPr>
              <w:t>(pp</w:t>
            </w:r>
            <w:r>
              <w:rPr>
                <w:rFonts w:ascii="Arial" w:hAnsi="Arial" w:cs="Arial" w:eastAsia="Arial"/>
                <w:sz w:val="32"/>
                <w:szCs w:val="32"/>
                <w:spacing w:val="-1"/>
                <w:w w:val="70"/>
              </w:rPr>
              <w:t>m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68"/>
                <w:position w:val="-4"/>
              </w:rPr>
              <w:t>v</w:t>
            </w:r>
            <w:r>
              <w:rPr>
                <w:rFonts w:ascii="Arial" w:hAnsi="Arial" w:cs="Arial" w:eastAsia="Arial"/>
                <w:sz w:val="32"/>
                <w:szCs w:val="32"/>
                <w:spacing w:val="0"/>
                <w:w w:val="57"/>
                <w:position w:val="0"/>
              </w:rPr>
              <w:t>)</w:t>
            </w:r>
            <w:r>
              <w:rPr>
                <w:rFonts w:ascii="Arial" w:hAnsi="Arial" w:cs="Arial" w:eastAsia="Arial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2174" w:hRule="exact"/>
        </w:trPr>
        <w:tc>
          <w:tcPr>
            <w:tcW w:w="115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409" w:lineRule="exact"/>
              <w:ind w:left="100" w:right="-20"/>
              <w:jc w:val="left"/>
              <w:rPr>
                <w:rFonts w:ascii="BrowalliaUPC" w:hAnsi="BrowalliaUPC" w:cs="BrowalliaUPC" w:eastAsia="BrowalliaUPC"/>
                <w:sz w:val="32"/>
                <w:szCs w:val="32"/>
              </w:rPr>
            </w:pPr>
            <w:rPr/>
            <w:r>
              <w:rPr>
                <w:rFonts w:ascii="Arial" w:hAnsi="Arial" w:cs="Arial" w:eastAsia="Arial"/>
                <w:sz w:val="32"/>
                <w:szCs w:val="32"/>
                <w:spacing w:val="0"/>
                <w:w w:val="65"/>
                <w:position w:val="4"/>
              </w:rPr>
              <w:t>-</w:t>
            </w:r>
            <w:r>
              <w:rPr>
                <w:rFonts w:ascii="Arial" w:hAnsi="Arial" w:cs="Arial" w:eastAsia="Arial"/>
                <w:sz w:val="32"/>
                <w:szCs w:val="32"/>
                <w:spacing w:val="0"/>
                <w:w w:val="65"/>
                <w:position w:val="4"/>
              </w:rPr>
              <w:t> </w:t>
            </w:r>
            <w:r>
              <w:rPr>
                <w:rFonts w:ascii="Arial" w:hAnsi="Arial" w:cs="Arial" w:eastAsia="Arial"/>
                <w:sz w:val="32"/>
                <w:szCs w:val="32"/>
                <w:spacing w:val="21"/>
                <w:w w:val="65"/>
                <w:position w:val="4"/>
              </w:rPr>
              <w:t> 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  <w:position w:val="4"/>
              </w:rPr>
              <w:t>เ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2"/>
                <w:w w:val="100"/>
                <w:position w:val="4"/>
              </w:rPr>
              <w:t>ค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  <w:position w:val="4"/>
              </w:rPr>
              <w:t>ร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  <w:position w:val="4"/>
              </w:rPr>
              <w:t>ื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  <w:position w:val="4"/>
              </w:rPr>
              <w:t>่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1"/>
                <w:w w:val="100"/>
                <w:position w:val="4"/>
              </w:rPr>
              <w:t>อง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  <w:position w:val="4"/>
              </w:rPr>
              <w:t>อ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  <w:position w:val="4"/>
              </w:rPr>
              <w:t>ั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6"/>
                <w:w w:val="100"/>
                <w:position w:val="4"/>
              </w:rPr>
              <w:t>ด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  <w:position w:val="4"/>
              </w:rPr>
              <w:t>อ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  <w:position w:val="4"/>
              </w:rPr>
              <w:t>ากาศ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100" w:right="-20"/>
              <w:jc w:val="left"/>
              <w:rPr>
                <w:rFonts w:ascii="BrowalliaUPC" w:hAnsi="BrowalliaUPC" w:cs="BrowalliaUPC" w:eastAsia="BrowalliaUPC"/>
                <w:sz w:val="32"/>
                <w:szCs w:val="32"/>
              </w:rPr>
            </w:pPr>
            <w:rPr/>
            <w:r>
              <w:rPr>
                <w:rFonts w:ascii="Arial" w:hAnsi="Arial" w:cs="Arial" w:eastAsia="Arial"/>
                <w:sz w:val="32"/>
                <w:szCs w:val="32"/>
                <w:spacing w:val="0"/>
                <w:w w:val="65"/>
                <w:position w:val="5"/>
              </w:rPr>
              <w:t>-</w:t>
            </w:r>
            <w:r>
              <w:rPr>
                <w:rFonts w:ascii="Arial" w:hAnsi="Arial" w:cs="Arial" w:eastAsia="Arial"/>
                <w:sz w:val="32"/>
                <w:szCs w:val="32"/>
                <w:spacing w:val="0"/>
                <w:w w:val="65"/>
                <w:position w:val="5"/>
              </w:rPr>
              <w:t> </w:t>
            </w:r>
            <w:r>
              <w:rPr>
                <w:rFonts w:ascii="Arial" w:hAnsi="Arial" w:cs="Arial" w:eastAsia="Arial"/>
                <w:sz w:val="32"/>
                <w:szCs w:val="32"/>
                <w:spacing w:val="21"/>
                <w:w w:val="65"/>
                <w:position w:val="5"/>
              </w:rPr>
              <w:t> 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1"/>
                <w:w w:val="100"/>
                <w:position w:val="5"/>
              </w:rPr>
              <w:t>ท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  <w:position w:val="5"/>
              </w:rPr>
              <w:t>่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  <w:position w:val="5"/>
              </w:rPr>
              <w:t>อ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  <w:position w:val="5"/>
              </w:rPr>
              <w:t>ส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  <w:position w:val="5"/>
              </w:rPr>
              <w:t>่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  <w:position w:val="5"/>
              </w:rPr>
              <w:t>ง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  <w:position w:val="5"/>
              </w:rPr>
              <w:t>ป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  <w:position w:val="5"/>
              </w:rPr>
              <w:t>ล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1"/>
                <w:w w:val="100"/>
                <w:position w:val="5"/>
              </w:rPr>
              <w:t>า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5"/>
                <w:w w:val="100"/>
                <w:position w:val="5"/>
              </w:rPr>
              <w:t>ย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  <w:position w:val="5"/>
              </w:rPr>
              <w:t>เ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  <w:position w:val="5"/>
              </w:rPr>
              <w:t>ป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  <w:position w:val="5"/>
              </w:rPr>
              <w:t>ิ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  <w:position w:val="5"/>
              </w:rPr>
              <w:t>ด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100" w:right="-20"/>
              <w:jc w:val="left"/>
              <w:rPr>
                <w:rFonts w:ascii="BrowalliaUPC" w:hAnsi="BrowalliaUPC" w:cs="BrowalliaUPC" w:eastAsia="BrowalliaUPC"/>
                <w:sz w:val="32"/>
                <w:szCs w:val="32"/>
              </w:rPr>
            </w:pPr>
            <w:rPr/>
            <w:r>
              <w:rPr>
                <w:rFonts w:ascii="Arial" w:hAnsi="Arial" w:cs="Arial" w:eastAsia="Arial"/>
                <w:sz w:val="32"/>
                <w:szCs w:val="32"/>
                <w:spacing w:val="0"/>
                <w:w w:val="65"/>
                <w:position w:val="5"/>
              </w:rPr>
              <w:t>-</w:t>
            </w:r>
            <w:r>
              <w:rPr>
                <w:rFonts w:ascii="Arial" w:hAnsi="Arial" w:cs="Arial" w:eastAsia="Arial"/>
                <w:sz w:val="32"/>
                <w:szCs w:val="32"/>
                <w:spacing w:val="0"/>
                <w:w w:val="65"/>
                <w:position w:val="5"/>
              </w:rPr>
              <w:t> </w:t>
            </w:r>
            <w:r>
              <w:rPr>
                <w:rFonts w:ascii="Arial" w:hAnsi="Arial" w:cs="Arial" w:eastAsia="Arial"/>
                <w:sz w:val="32"/>
                <w:szCs w:val="32"/>
                <w:spacing w:val="21"/>
                <w:w w:val="65"/>
                <w:position w:val="5"/>
              </w:rPr>
              <w:t> 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  <w:position w:val="5"/>
              </w:rPr>
              <w:t>จ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  <w:position w:val="5"/>
              </w:rPr>
              <w:t>ุ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1"/>
                <w:w w:val="100"/>
                <w:position w:val="5"/>
              </w:rPr>
              <w:t>ด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  <w:position w:val="5"/>
              </w:rPr>
              <w:t>เ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1"/>
                <w:w w:val="100"/>
                <w:position w:val="5"/>
              </w:rPr>
              <w:t>ก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  <w:position w:val="5"/>
              </w:rPr>
              <w:t>็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  <w:position w:val="5"/>
              </w:rPr>
              <w:t>บ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1"/>
                <w:w w:val="100"/>
                <w:position w:val="5"/>
              </w:rPr>
              <w:t>ต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  <w:position w:val="5"/>
              </w:rPr>
              <w:t>ั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2"/>
                <w:w w:val="100"/>
                <w:position w:val="5"/>
              </w:rPr>
              <w:t>ว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  <w:position w:val="5"/>
              </w:rPr>
              <w:t>อ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1"/>
                <w:w w:val="100"/>
                <w:position w:val="5"/>
              </w:rPr>
              <w:t>ย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  <w:position w:val="5"/>
              </w:rPr>
              <w:t>่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6"/>
                <w:w w:val="100"/>
                <w:position w:val="5"/>
              </w:rPr>
              <w:t>าง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100" w:right="-20"/>
              <w:jc w:val="left"/>
              <w:rPr>
                <w:rFonts w:ascii="BrowalliaUPC" w:hAnsi="BrowalliaUPC" w:cs="BrowalliaUPC" w:eastAsia="BrowalliaUPC"/>
                <w:sz w:val="32"/>
                <w:szCs w:val="32"/>
              </w:rPr>
            </w:pPr>
            <w:rPr/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  <w:position w:val="5"/>
              </w:rPr>
              <w:t>ส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1"/>
                <w:w w:val="100"/>
                <w:position w:val="5"/>
              </w:rPr>
              <w:t>า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  <w:position w:val="5"/>
              </w:rPr>
              <w:t>ร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  <w:position w:val="5"/>
              </w:rPr>
              <w:t>เ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2"/>
                <w:w w:val="100"/>
                <w:position w:val="5"/>
              </w:rPr>
              <w:t>ค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1"/>
                <w:w w:val="100"/>
                <w:position w:val="5"/>
              </w:rPr>
              <w:t>ม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  <w:position w:val="5"/>
              </w:rPr>
              <w:t>ี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100" w:right="-20"/>
              <w:jc w:val="left"/>
              <w:rPr>
                <w:rFonts w:ascii="BrowalliaUPC" w:hAnsi="BrowalliaUPC" w:cs="BrowalliaUPC" w:eastAsia="BrowalliaUPC"/>
                <w:sz w:val="32"/>
                <w:szCs w:val="32"/>
              </w:rPr>
            </w:pPr>
            <w:rPr/>
            <w:r>
              <w:rPr>
                <w:rFonts w:ascii="Arial" w:hAnsi="Arial" w:cs="Arial" w:eastAsia="Arial"/>
                <w:sz w:val="32"/>
                <w:szCs w:val="32"/>
                <w:spacing w:val="0"/>
                <w:w w:val="65"/>
                <w:position w:val="5"/>
              </w:rPr>
              <w:t>-</w:t>
            </w:r>
            <w:r>
              <w:rPr>
                <w:rFonts w:ascii="Arial" w:hAnsi="Arial" w:cs="Arial" w:eastAsia="Arial"/>
                <w:sz w:val="32"/>
                <w:szCs w:val="32"/>
                <w:spacing w:val="0"/>
                <w:w w:val="65"/>
                <w:position w:val="5"/>
              </w:rPr>
              <w:t> </w:t>
            </w:r>
            <w:r>
              <w:rPr>
                <w:rFonts w:ascii="Arial" w:hAnsi="Arial" w:cs="Arial" w:eastAsia="Arial"/>
                <w:sz w:val="32"/>
                <w:szCs w:val="32"/>
                <w:spacing w:val="21"/>
                <w:w w:val="65"/>
                <w:position w:val="5"/>
              </w:rPr>
              <w:t> 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  <w:position w:val="5"/>
              </w:rPr>
              <w:t>อ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  <w:position w:val="5"/>
              </w:rPr>
              <w:t>ุ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  <w:position w:val="5"/>
              </w:rPr>
              <w:t>ปกร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7"/>
                <w:w w:val="100"/>
                <w:position w:val="5"/>
              </w:rPr>
              <w:t>ณ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  <w:position w:val="5"/>
              </w:rPr>
              <w:t>ล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1"/>
                <w:w w:val="100"/>
                <w:position w:val="5"/>
              </w:rPr>
              <w:t>ด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2"/>
                <w:w w:val="100"/>
                <w:position w:val="5"/>
              </w:rPr>
              <w:t>ค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2"/>
                <w:w w:val="100"/>
                <w:position w:val="5"/>
              </w:rPr>
              <w:t>ว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1"/>
                <w:w w:val="100"/>
                <w:position w:val="5"/>
              </w:rPr>
              <w:t>า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1"/>
                <w:w w:val="100"/>
                <w:position w:val="5"/>
              </w:rPr>
              <w:t>ม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1"/>
                <w:w w:val="100"/>
                <w:position w:val="5"/>
              </w:rPr>
              <w:t>ด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  <w:position w:val="5"/>
              </w:rPr>
              <w:t>ั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  <w:position w:val="5"/>
              </w:rPr>
              <w:t>น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  <w:position w:val="0"/>
              </w:rPr>
            </w:r>
          </w:p>
          <w:p>
            <w:pPr>
              <w:spacing w:before="0" w:after="0" w:line="314" w:lineRule="exact"/>
              <w:ind w:left="100" w:right="-20"/>
              <w:jc w:val="left"/>
              <w:rPr>
                <w:rFonts w:ascii="BrowalliaUPC" w:hAnsi="BrowalliaUPC" w:cs="BrowalliaUPC" w:eastAsia="BrowalliaUPC"/>
                <w:sz w:val="32"/>
                <w:szCs w:val="32"/>
              </w:rPr>
            </w:pPr>
            <w:rPr/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  <w:position w:val="1"/>
              </w:rPr>
              <w:t>ส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  <w:position w:val="1"/>
              </w:rPr>
              <w:t>ํ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1"/>
                <w:w w:val="100"/>
                <w:position w:val="1"/>
              </w:rPr>
              <w:t>า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  <w:position w:val="1"/>
              </w:rPr>
              <w:t>ห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  <w:position w:val="1"/>
              </w:rPr>
              <w:t>ร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  <w:position w:val="1"/>
              </w:rPr>
              <w:t>ั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  <w:position w:val="1"/>
              </w:rPr>
              <w:t>บ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1"/>
                <w:w w:val="100"/>
                <w:position w:val="1"/>
              </w:rPr>
              <w:t>แ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4"/>
                <w:w w:val="100"/>
                <w:position w:val="1"/>
              </w:rPr>
              <w:t>ก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118"/>
                <w:w w:val="100"/>
                <w:position w:val="1"/>
              </w:rPr>
              <w:t>ส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  <w:position w:val="1"/>
              </w:rPr>
              <w:t>๊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2400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3" w:after="0" w:line="360" w:lineRule="exact"/>
              <w:ind w:left="100" w:right="370"/>
              <w:jc w:val="left"/>
              <w:rPr>
                <w:rFonts w:ascii="BrowalliaUPC" w:hAnsi="BrowalliaUPC" w:cs="BrowalliaUPC" w:eastAsia="BrowalliaUPC"/>
                <w:sz w:val="32"/>
                <w:szCs w:val="32"/>
              </w:rPr>
            </w:pPr>
            <w:rPr/>
            <w:r>
              <w:rPr>
                <w:rFonts w:ascii="Arial" w:hAnsi="Arial" w:cs="Arial" w:eastAsia="Arial"/>
                <w:sz w:val="32"/>
                <w:szCs w:val="32"/>
                <w:spacing w:val="0"/>
                <w:w w:val="65"/>
              </w:rPr>
              <w:t>-</w:t>
            </w:r>
            <w:r>
              <w:rPr>
                <w:rFonts w:ascii="Arial" w:hAnsi="Arial" w:cs="Arial" w:eastAsia="Arial"/>
                <w:sz w:val="32"/>
                <w:szCs w:val="32"/>
                <w:spacing w:val="0"/>
                <w:w w:val="65"/>
              </w:rPr>
              <w:t> </w:t>
            </w:r>
            <w:r>
              <w:rPr>
                <w:rFonts w:ascii="Arial" w:hAnsi="Arial" w:cs="Arial" w:eastAsia="Arial"/>
                <w:sz w:val="32"/>
                <w:szCs w:val="32"/>
                <w:spacing w:val="21"/>
                <w:w w:val="65"/>
              </w:rPr>
              <w:t> 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98"/>
              </w:rPr>
              <w:t>อ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</w:rPr>
              <w:t>ุ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94"/>
              </w:rPr>
              <w:t>ปกร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7"/>
                <w:w w:val="94"/>
              </w:rPr>
              <w:t>ณ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98"/>
              </w:rPr>
              <w:t>ล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1"/>
                <w:w w:val="93"/>
              </w:rPr>
              <w:t>ด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2"/>
                <w:w w:val="94"/>
              </w:rPr>
              <w:t>ค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2"/>
                <w:w w:val="92"/>
              </w:rPr>
              <w:t>ว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1"/>
                <w:w w:val="95"/>
              </w:rPr>
              <w:t>า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1"/>
                <w:w w:val="93"/>
              </w:rPr>
              <w:t>ม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1"/>
                <w:w w:val="93"/>
              </w:rPr>
              <w:t>ด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94"/>
              </w:rPr>
              <w:t>น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94"/>
              </w:rPr>
              <w:t> 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</w:rPr>
              <w:t>ส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1"/>
                <w:w w:val="100"/>
              </w:rPr>
              <w:t>า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</w:rPr>
              <w:t>ห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</w:rPr>
              <w:t>ร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</w:rPr>
              <w:t>บ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2"/>
                <w:w w:val="100"/>
              </w:rPr>
              <w:t>ข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4"/>
                <w:w w:val="100"/>
              </w:rPr>
              <w:t>อ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1"/>
                <w:w w:val="100"/>
              </w:rPr>
              <w:t>ง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</w:rPr>
              <w:t>เ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</w:rPr>
              <w:t>ห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</w:rPr>
              <w:t>ลว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</w:rPr>
            </w:r>
          </w:p>
          <w:p>
            <w:pPr>
              <w:spacing w:before="0" w:after="0" w:line="411" w:lineRule="exact"/>
              <w:ind w:left="100" w:right="-2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Pr/>
            <w:r>
              <w:rPr>
                <w:rFonts w:ascii="Arial" w:hAnsi="Arial" w:cs="Arial" w:eastAsia="Arial"/>
                <w:sz w:val="32"/>
                <w:szCs w:val="32"/>
                <w:spacing w:val="0"/>
                <w:w w:val="65"/>
                <w:position w:val="4"/>
              </w:rPr>
              <w:t>-</w:t>
            </w:r>
            <w:r>
              <w:rPr>
                <w:rFonts w:ascii="Arial" w:hAnsi="Arial" w:cs="Arial" w:eastAsia="Arial"/>
                <w:sz w:val="32"/>
                <w:szCs w:val="32"/>
                <w:spacing w:val="0"/>
                <w:w w:val="65"/>
                <w:position w:val="4"/>
              </w:rPr>
              <w:t> </w:t>
            </w:r>
            <w:r>
              <w:rPr>
                <w:rFonts w:ascii="Arial" w:hAnsi="Arial" w:cs="Arial" w:eastAsia="Arial"/>
                <w:sz w:val="32"/>
                <w:szCs w:val="32"/>
                <w:spacing w:val="21"/>
                <w:w w:val="65"/>
                <w:position w:val="4"/>
              </w:rPr>
              <w:t> 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1"/>
                <w:w w:val="100"/>
                <w:position w:val="4"/>
              </w:rPr>
              <w:t>วา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  <w:position w:val="4"/>
              </w:rPr>
              <w:t>ล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  <w:position w:val="4"/>
              </w:rPr>
              <w:t>์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  <w:position w:val="4"/>
              </w:rPr>
              <w:t>ว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34"/>
                <w:w w:val="100"/>
                <w:position w:val="4"/>
              </w:rPr>
              <w:t> </w:t>
            </w:r>
            <w:r>
              <w:rPr>
                <w:rFonts w:ascii="Arial" w:hAnsi="Arial" w:cs="Arial" w:eastAsia="Arial"/>
                <w:sz w:val="32"/>
                <w:szCs w:val="32"/>
                <w:spacing w:val="1"/>
                <w:w w:val="57"/>
                <w:position w:val="4"/>
              </w:rPr>
              <w:t>(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1"/>
                <w:w w:val="94"/>
                <w:position w:val="4"/>
              </w:rPr>
              <w:t>แ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1"/>
                <w:w w:val="94"/>
                <w:position w:val="4"/>
              </w:rPr>
              <w:t>ก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  <w:position w:val="4"/>
              </w:rPr>
              <w:t>๊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96"/>
                <w:position w:val="4"/>
              </w:rPr>
              <w:t>ส</w:t>
            </w:r>
            <w:r>
              <w:rPr>
                <w:rFonts w:ascii="Arial" w:hAnsi="Arial" w:cs="Arial" w:eastAsia="Arial"/>
                <w:sz w:val="32"/>
                <w:szCs w:val="32"/>
                <w:spacing w:val="0"/>
                <w:w w:val="97"/>
                <w:position w:val="4"/>
              </w:rPr>
              <w:t>/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2"/>
                <w:w w:val="95"/>
                <w:position w:val="4"/>
              </w:rPr>
              <w:t>ข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95"/>
                <w:position w:val="4"/>
              </w:rPr>
              <w:t>อ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1"/>
                <w:w w:val="91"/>
                <w:position w:val="4"/>
              </w:rPr>
              <w:t>ง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91"/>
                <w:position w:val="4"/>
              </w:rPr>
              <w:t>เ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2"/>
                <w:w w:val="95"/>
                <w:position w:val="4"/>
              </w:rPr>
              <w:t>ห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95"/>
                <w:position w:val="4"/>
              </w:rPr>
              <w:t>ล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2"/>
                <w:w w:val="92"/>
                <w:position w:val="4"/>
              </w:rPr>
              <w:t>ว</w:t>
            </w:r>
            <w:r>
              <w:rPr>
                <w:rFonts w:ascii="Arial" w:hAnsi="Arial" w:cs="Arial" w:eastAsia="Arial"/>
                <w:sz w:val="32"/>
                <w:szCs w:val="32"/>
                <w:spacing w:val="0"/>
                <w:w w:val="57"/>
                <w:position w:val="4"/>
              </w:rPr>
              <w:t>)</w:t>
            </w:r>
            <w:r>
              <w:rPr>
                <w:rFonts w:ascii="Arial" w:hAnsi="Arial" w:cs="Arial" w:eastAsia="Arial"/>
                <w:sz w:val="32"/>
                <w:szCs w:val="32"/>
                <w:spacing w:val="0"/>
                <w:w w:val="100"/>
                <w:position w:val="0"/>
              </w:rPr>
            </w:r>
          </w:p>
          <w:p>
            <w:pPr>
              <w:spacing w:before="1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BrowalliaUPC" w:hAnsi="BrowalliaUPC" w:cs="BrowalliaUPC" w:eastAsia="BrowalliaUPC"/>
                <w:sz w:val="32"/>
                <w:szCs w:val="32"/>
              </w:rPr>
            </w:pPr>
            <w:rPr/>
            <w:r>
              <w:rPr>
                <w:rFonts w:ascii="Arial" w:hAnsi="Arial" w:cs="Arial" w:eastAsia="Arial"/>
                <w:sz w:val="32"/>
                <w:szCs w:val="32"/>
                <w:spacing w:val="0"/>
                <w:w w:val="65"/>
              </w:rPr>
              <w:t>-</w:t>
            </w:r>
            <w:r>
              <w:rPr>
                <w:rFonts w:ascii="Arial" w:hAnsi="Arial" w:cs="Arial" w:eastAsia="Arial"/>
                <w:sz w:val="32"/>
                <w:szCs w:val="32"/>
                <w:spacing w:val="0"/>
                <w:w w:val="65"/>
              </w:rPr>
              <w:t> </w:t>
            </w:r>
            <w:r>
              <w:rPr>
                <w:rFonts w:ascii="Arial" w:hAnsi="Arial" w:cs="Arial" w:eastAsia="Arial"/>
                <w:sz w:val="32"/>
                <w:szCs w:val="32"/>
                <w:spacing w:val="21"/>
                <w:w w:val="65"/>
              </w:rPr>
              <w:t> 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2"/>
                <w:w w:val="100"/>
              </w:rPr>
              <w:t>ข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1"/>
                <w:w w:val="100"/>
              </w:rPr>
              <w:t>ต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1"/>
                <w:w w:val="100"/>
              </w:rPr>
              <w:t>อห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</w:rPr>
              <w:t>ร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4"/>
                <w:w w:val="100"/>
              </w:rPr>
              <w:t>อ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</w:rPr>
              <w:t>ห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1"/>
                <w:w w:val="100"/>
              </w:rPr>
              <w:t>น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1"/>
                <w:w w:val="100"/>
              </w:rPr>
              <w:t>าแ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</w:rPr>
              <w:t>ป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</w:rPr>
              <w:t>ล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</w:rPr>
              <w:t>น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360" w:lineRule="exact"/>
              <w:ind w:left="100" w:right="474"/>
              <w:jc w:val="left"/>
              <w:rPr>
                <w:rFonts w:ascii="BrowalliaUPC" w:hAnsi="BrowalliaUPC" w:cs="BrowalliaUPC" w:eastAsia="BrowalliaUPC"/>
                <w:sz w:val="32"/>
                <w:szCs w:val="32"/>
              </w:rPr>
            </w:pPr>
            <w:rPr/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</w:rPr>
              <w:t>ป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</w:rPr>
              <w:t>ั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</w:rPr>
              <w:t>๊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1"/>
                <w:w w:val="100"/>
              </w:rPr>
              <w:t>ม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</w:rPr>
              <w:t>ส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</w:rPr>
              <w:t>ํ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6"/>
                <w:w w:val="100"/>
              </w:rPr>
              <w:t>า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</w:rPr>
              <w:t>ห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</w:rPr>
              <w:t>ร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133"/>
                <w:w w:val="100"/>
              </w:rPr>
              <w:t>บ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</w:rPr>
              <w:t>ั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2"/>
                <w:w w:val="100"/>
              </w:rPr>
              <w:t>ข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1"/>
                <w:w w:val="100"/>
              </w:rPr>
              <w:t>ง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</w:rPr>
              <w:t>เ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2"/>
                <w:w w:val="100"/>
              </w:rPr>
              <w:t>ห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</w:rPr>
              <w:t>ล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</w:rPr>
              <w:t>ว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2074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360" w:lineRule="exact"/>
              <w:ind w:left="100" w:right="150"/>
              <w:jc w:val="left"/>
              <w:rPr>
                <w:rFonts w:ascii="BrowalliaUPC" w:hAnsi="BrowalliaUPC" w:cs="BrowalliaUPC" w:eastAsia="BrowalliaUPC"/>
                <w:sz w:val="32"/>
                <w:szCs w:val="32"/>
              </w:rPr>
            </w:pPr>
            <w:rPr/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</w:rPr>
              <w:t>ุ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</w:rPr>
              <w:t>ปกร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7"/>
                <w:w w:val="100"/>
              </w:rPr>
              <w:t>ณ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133"/>
                <w:w w:val="100"/>
              </w:rPr>
              <w:t>ท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</w:rPr>
              <w:t>์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13"/>
                <w:w w:val="100"/>
              </w:rPr>
              <w:t> 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</w:rPr>
              <w:t>่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1"/>
                <w:w w:val="100"/>
              </w:rPr>
              <w:t>ใ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2"/>
                <w:w w:val="100"/>
              </w:rPr>
              <w:t>ช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</w:rPr>
              <w:t>้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1"/>
                <w:w w:val="100"/>
              </w:rPr>
              <w:t>ก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2"/>
                <w:w w:val="100"/>
              </w:rPr>
              <w:t>ว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1"/>
                <w:w w:val="100"/>
              </w:rPr>
              <w:t>นห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</w:rPr>
              <w:t>ร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</w:rPr>
              <w:t>ื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</w:rPr>
              <w:t> 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</w:rPr>
              <w:t>ผ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</w:rPr>
              <w:t>ส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</w:rPr>
              <w:t>ม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2"/>
                <w:w w:val="100"/>
              </w:rPr>
              <w:t>ข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</w:rPr>
              <w:t>อ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1"/>
                <w:w w:val="100"/>
              </w:rPr>
              <w:t>ง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</w:rPr>
              <w:t>เ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</w:rPr>
              <w:t>ห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</w:rPr>
              <w:t>ลว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</w:rPr>
            </w:r>
          </w:p>
        </w:tc>
      </w:tr>
      <w:tr>
        <w:trPr>
          <w:trHeight w:val="370" w:hRule="exact"/>
        </w:trPr>
        <w:tc>
          <w:tcPr>
            <w:tcW w:w="115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0" w:after="0" w:line="348" w:lineRule="exact"/>
              <w:ind w:left="100" w:right="-20"/>
              <w:jc w:val="left"/>
              <w:rPr>
                <w:rFonts w:ascii="BrowalliaUPC" w:hAnsi="BrowalliaUPC" w:cs="BrowalliaUPC" w:eastAsia="BrowalliaUPC"/>
                <w:sz w:val="32"/>
                <w:szCs w:val="32"/>
              </w:rPr>
            </w:pPr>
            <w:rPr/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</w:rPr>
              <w:t>ร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</w:rPr>
              <w:t>ะ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1"/>
                <w:w w:val="100"/>
              </w:rPr>
              <w:t>ย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</w:rPr>
              <w:t>ะ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1"/>
                <w:w w:val="100"/>
              </w:rPr>
              <w:t>ท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</w:rPr>
              <w:t>่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58"/>
                <w:w w:val="100"/>
              </w:rPr>
              <w:t> 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3"/>
              </w:rPr>
              <w:t>๑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10" w:after="0" w:line="348" w:lineRule="exact"/>
              <w:ind w:left="809" w:right="799"/>
              <w:jc w:val="center"/>
              <w:rPr>
                <w:rFonts w:ascii="BrowalliaUPC" w:hAnsi="BrowalliaUPC" w:cs="BrowalliaUPC" w:eastAsia="BrowalliaUPC"/>
                <w:sz w:val="32"/>
                <w:szCs w:val="32"/>
              </w:rPr>
            </w:pPr>
            <w:rPr/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3"/>
              </w:rPr>
              <w:t>๕๐๐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240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58" w:lineRule="exact"/>
              <w:ind w:left="761" w:right="746"/>
              <w:jc w:val="center"/>
              <w:rPr>
                <w:rFonts w:ascii="BrowalliaUPC" w:hAnsi="BrowalliaUPC" w:cs="BrowalliaUPC" w:eastAsia="BrowalliaUPC"/>
                <w:sz w:val="32"/>
                <w:szCs w:val="32"/>
              </w:rPr>
            </w:pPr>
            <w:rPr/>
            <w:r>
              <w:rPr>
                <w:rFonts w:ascii="BrowalliaUPC" w:hAnsi="BrowalliaUPC" w:cs="BrowalliaUPC" w:eastAsia="BrowalliaUPC"/>
                <w:sz w:val="32"/>
                <w:szCs w:val="32"/>
                <w:w w:val="105"/>
              </w:rPr>
              <w:t>๑๐</w:t>
            </w:r>
            <w:r>
              <w:rPr>
                <w:rFonts w:ascii="Arial" w:hAnsi="Arial" w:cs="Arial" w:eastAsia="Arial"/>
                <w:sz w:val="32"/>
                <w:szCs w:val="32"/>
                <w:spacing w:val="1"/>
                <w:w w:val="58"/>
              </w:rPr>
              <w:t>,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8"/>
              </w:rPr>
              <w:t>๐๐๐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58" w:lineRule="exact"/>
              <w:ind w:left="325" w:right="-20"/>
              <w:jc w:val="left"/>
              <w:rPr>
                <w:rFonts w:ascii="BrowalliaUPC" w:hAnsi="BrowalliaUPC" w:cs="BrowalliaUPC" w:eastAsia="BrowalliaUPC"/>
                <w:sz w:val="32"/>
                <w:szCs w:val="32"/>
              </w:rPr>
            </w:pPr>
            <w:rPr/>
            <w:r>
              <w:rPr>
                <w:rFonts w:ascii="BrowalliaUPC" w:hAnsi="BrowalliaUPC" w:cs="BrowalliaUPC" w:eastAsia="BrowalliaUPC"/>
                <w:sz w:val="32"/>
                <w:szCs w:val="32"/>
                <w:w w:val="105"/>
              </w:rPr>
              <w:t>๑๐</w:t>
            </w:r>
            <w:r>
              <w:rPr>
                <w:rFonts w:ascii="Arial" w:hAnsi="Arial" w:cs="Arial" w:eastAsia="Arial"/>
                <w:sz w:val="32"/>
                <w:szCs w:val="32"/>
                <w:spacing w:val="1"/>
                <w:w w:val="58"/>
              </w:rPr>
              <w:t>,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8"/>
              </w:rPr>
              <w:t>๐๐๐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2074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58" w:lineRule="exact"/>
              <w:ind w:left="642" w:right="-20"/>
              <w:jc w:val="left"/>
              <w:rPr>
                <w:rFonts w:ascii="BrowalliaUPC" w:hAnsi="BrowalliaUPC" w:cs="BrowalliaUPC" w:eastAsia="BrowalliaUPC"/>
                <w:sz w:val="32"/>
                <w:szCs w:val="32"/>
              </w:rPr>
            </w:pPr>
            <w:rPr/>
            <w:r>
              <w:rPr>
                <w:rFonts w:ascii="BrowalliaUPC" w:hAnsi="BrowalliaUPC" w:cs="BrowalliaUPC" w:eastAsia="BrowalliaUPC"/>
                <w:sz w:val="32"/>
                <w:szCs w:val="32"/>
                <w:w w:val="105"/>
              </w:rPr>
              <w:t>๑๐</w:t>
            </w:r>
            <w:r>
              <w:rPr>
                <w:rFonts w:ascii="Arial" w:hAnsi="Arial" w:cs="Arial" w:eastAsia="Arial"/>
                <w:sz w:val="32"/>
                <w:szCs w:val="32"/>
                <w:spacing w:val="1"/>
                <w:w w:val="58"/>
              </w:rPr>
              <w:t>,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8"/>
              </w:rPr>
              <w:t>๐๐๐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</w:rPr>
            </w:r>
          </w:p>
        </w:tc>
      </w:tr>
      <w:tr>
        <w:trPr>
          <w:trHeight w:val="370" w:hRule="exact"/>
        </w:trPr>
        <w:tc>
          <w:tcPr>
            <w:tcW w:w="115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0" w:after="0" w:line="348" w:lineRule="exact"/>
              <w:ind w:left="100" w:right="-20"/>
              <w:jc w:val="left"/>
              <w:rPr>
                <w:rFonts w:ascii="BrowalliaUPC" w:hAnsi="BrowalliaUPC" w:cs="BrowalliaUPC" w:eastAsia="BrowalliaUPC"/>
                <w:sz w:val="32"/>
                <w:szCs w:val="32"/>
              </w:rPr>
            </w:pPr>
            <w:rPr/>
            <w:r>
              <w:rPr>
                <w:rFonts w:ascii="BrowalliaUPC" w:hAnsi="BrowalliaUPC" w:cs="BrowalliaUPC" w:eastAsia="BrowalliaUPC"/>
                <w:sz w:val="32"/>
                <w:szCs w:val="32"/>
                <w:spacing w:val="2"/>
                <w:w w:val="100"/>
              </w:rPr>
              <w:t>ร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</w:rPr>
              <w:t>ะ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1"/>
                <w:w w:val="100"/>
              </w:rPr>
              <w:t>ย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</w:rPr>
              <w:t>ะ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1"/>
                <w:w w:val="100"/>
              </w:rPr>
              <w:t>ท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-3"/>
                <w:w w:val="100"/>
              </w:rPr>
              <w:t>ี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</w:rPr>
              <w:t>่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58"/>
                <w:w w:val="100"/>
              </w:rPr>
              <w:t> 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</w:rPr>
              <w:t>๒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10" w:after="0" w:line="348" w:lineRule="exact"/>
              <w:ind w:left="809" w:right="799"/>
              <w:jc w:val="center"/>
              <w:rPr>
                <w:rFonts w:ascii="BrowalliaUPC" w:hAnsi="BrowalliaUPC" w:cs="BrowalliaUPC" w:eastAsia="BrowalliaUPC"/>
                <w:sz w:val="32"/>
                <w:szCs w:val="32"/>
              </w:rPr>
            </w:pPr>
            <w:rPr/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3"/>
              </w:rPr>
              <w:t>๕๐๐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240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348" w:lineRule="exact"/>
              <w:ind w:left="929" w:right="919"/>
              <w:jc w:val="center"/>
              <w:rPr>
                <w:rFonts w:ascii="BrowalliaUPC" w:hAnsi="BrowalliaUPC" w:cs="BrowalliaUPC" w:eastAsia="BrowalliaUPC"/>
                <w:sz w:val="32"/>
                <w:szCs w:val="32"/>
              </w:rPr>
            </w:pPr>
            <w:rPr/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3"/>
              </w:rPr>
              <w:t>๕๐๐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58" w:lineRule="exact"/>
              <w:ind w:left="397" w:right="-20"/>
              <w:jc w:val="left"/>
              <w:rPr>
                <w:rFonts w:ascii="BrowalliaUPC" w:hAnsi="BrowalliaUPC" w:cs="BrowalliaUPC" w:eastAsia="BrowalliaUPC"/>
                <w:sz w:val="32"/>
                <w:szCs w:val="32"/>
              </w:rPr>
            </w:pPr>
            <w:rPr/>
            <w:r>
              <w:rPr>
                <w:rFonts w:ascii="BrowalliaUPC" w:hAnsi="BrowalliaUPC" w:cs="BrowalliaUPC" w:eastAsia="BrowalliaUPC"/>
                <w:sz w:val="32"/>
                <w:szCs w:val="32"/>
                <w:w w:val="95"/>
              </w:rPr>
              <w:t>๕</w:t>
            </w:r>
            <w:r>
              <w:rPr>
                <w:rFonts w:ascii="Arial" w:hAnsi="Arial" w:cs="Arial" w:eastAsia="Arial"/>
                <w:sz w:val="32"/>
                <w:szCs w:val="32"/>
                <w:spacing w:val="1"/>
                <w:w w:val="58"/>
              </w:rPr>
              <w:t>,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8"/>
              </w:rPr>
              <w:t>๐๐๐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2074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58" w:lineRule="exact"/>
              <w:ind w:left="642" w:right="-20"/>
              <w:jc w:val="left"/>
              <w:rPr>
                <w:rFonts w:ascii="BrowalliaUPC" w:hAnsi="BrowalliaUPC" w:cs="BrowalliaUPC" w:eastAsia="BrowalliaUPC"/>
                <w:sz w:val="32"/>
                <w:szCs w:val="32"/>
              </w:rPr>
            </w:pPr>
            <w:rPr/>
            <w:r>
              <w:rPr>
                <w:rFonts w:ascii="BrowalliaUPC" w:hAnsi="BrowalliaUPC" w:cs="BrowalliaUPC" w:eastAsia="BrowalliaUPC"/>
                <w:sz w:val="32"/>
                <w:szCs w:val="32"/>
                <w:w w:val="105"/>
              </w:rPr>
              <w:t>๑๐</w:t>
            </w:r>
            <w:r>
              <w:rPr>
                <w:rFonts w:ascii="Arial" w:hAnsi="Arial" w:cs="Arial" w:eastAsia="Arial"/>
                <w:sz w:val="32"/>
                <w:szCs w:val="32"/>
                <w:spacing w:val="1"/>
                <w:w w:val="58"/>
              </w:rPr>
              <w:t>,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8"/>
              </w:rPr>
              <w:t>๐๐๐</w:t>
            </w:r>
            <w:r>
              <w:rPr>
                <w:rFonts w:ascii="BrowalliaUPC" w:hAnsi="BrowalliaUPC" w:cs="BrowalliaUPC" w:eastAsia="BrowalliaUPC"/>
                <w:sz w:val="32"/>
                <w:szCs w:val="32"/>
                <w:spacing w:val="0"/>
                <w:w w:val="100"/>
              </w:rPr>
            </w:r>
          </w:p>
        </w:tc>
      </w:tr>
    </w:tbl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60" w:lineRule="exact"/>
        <w:ind w:left="112" w:right="32" w:firstLine="840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เก</w:t>
      </w:r>
      <w:r>
        <w:rPr>
          <w:rFonts w:ascii="BrowalliaUPC" w:hAnsi="BrowalliaUPC" w:cs="BrowalliaUPC" w:eastAsia="BrowalliaUPC"/>
          <w:sz w:val="34"/>
          <w:szCs w:val="34"/>
          <w:spacing w:val="11"/>
          <w:w w:val="94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ฑ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1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2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มกา</w:t>
      </w:r>
      <w:r>
        <w:rPr>
          <w:rFonts w:ascii="BrowalliaUPC" w:hAnsi="BrowalliaUPC" w:cs="BrowalliaUPC" w:eastAsia="BrowalliaUPC"/>
          <w:sz w:val="34"/>
          <w:szCs w:val="34"/>
          <w:spacing w:val="14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94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3"/>
          <w:w w:val="9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6"/>
          <w:w w:val="9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1"/>
          <w:w w:val="9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ยข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4"/>
          <w:w w:val="9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ปก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43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22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๑</w:t>
      </w:r>
      <w:r>
        <w:rPr>
          <w:rFonts w:ascii="BrowalliaUPC" w:hAnsi="BrowalliaUPC" w:cs="BrowalliaUPC" w:eastAsia="BrowalliaUPC"/>
          <w:sz w:val="34"/>
          <w:szCs w:val="34"/>
          <w:spacing w:val="36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9"/>
          <w:w w:val="100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4"/>
          <w:w w:val="100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วล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๒</w:t>
      </w:r>
      <w:r>
        <w:rPr>
          <w:rFonts w:ascii="BrowalliaUPC" w:hAnsi="BrowalliaUPC" w:cs="BrowalliaUPC" w:eastAsia="BrowalliaUPC"/>
          <w:sz w:val="34"/>
          <w:szCs w:val="34"/>
          <w:spacing w:val="33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44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าก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4"/>
          <w:w w:val="94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นร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กษ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4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96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1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7"/>
          <w:w w:val="90"/>
        </w:rPr>
        <w:t>เกณ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</w:rPr>
        <w:t>ฑ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8"/>
          <w:w w:val="95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1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มกา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1"/>
          <w:w w:val="88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88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9"/>
          <w:w w:val="100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1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5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</w:rPr>
        <w:t>นท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5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3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2"/>
          <w:w w:val="10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3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5"/>
          <w:w w:val="100"/>
        </w:rPr>
        <w:t>ยข</w:t>
      </w:r>
      <w:r>
        <w:rPr>
          <w:rFonts w:ascii="BrowalliaUPC" w:hAnsi="BrowalliaUPC" w:cs="BrowalliaUPC" w:eastAsia="BrowalliaUPC"/>
          <w:sz w:val="34"/>
          <w:szCs w:val="34"/>
          <w:spacing w:val="1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5"/>
          <w:w w:val="100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3"/>
          <w:w w:val="100"/>
        </w:rPr>
        <w:t>ปก</w:t>
      </w:r>
      <w:r>
        <w:rPr>
          <w:rFonts w:ascii="BrowalliaUPC" w:hAnsi="BrowalliaUPC" w:cs="BrowalliaUPC" w:eastAsia="BrowalliaUPC"/>
          <w:sz w:val="34"/>
          <w:szCs w:val="34"/>
          <w:spacing w:val="15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-29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3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13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1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๒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3"/>
          <w:w w:val="93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0"/>
          <w:w w:val="93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3"/>
          <w:w w:val="93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10"/>
          <w:w w:val="93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0"/>
          <w:w w:val="93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4"/>
          <w:w w:val="93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0"/>
          <w:w w:val="93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1"/>
          <w:w w:val="93"/>
        </w:rPr>
        <w:t>บเ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0"/>
          <w:w w:val="93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11"/>
          <w:w w:val="93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10"/>
          <w:w w:val="93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4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0"/>
          <w:w w:val="93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12"/>
          <w:w w:val="93"/>
        </w:rPr>
        <w:t>าห</w:t>
      </w:r>
      <w:r>
        <w:rPr>
          <w:rFonts w:ascii="BrowalliaUPC" w:hAnsi="BrowalliaUPC" w:cs="BrowalliaUPC" w:eastAsia="BrowalliaUPC"/>
          <w:sz w:val="34"/>
          <w:szCs w:val="34"/>
          <w:spacing w:val="14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63"/>
          <w:w w:val="93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๒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4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3"/>
          <w:w w:val="100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5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5"/>
          <w:w w:val="100"/>
        </w:rPr>
        <w:t>ดจ</w:t>
      </w:r>
      <w:r>
        <w:rPr>
          <w:rFonts w:ascii="BrowalliaUPC" w:hAnsi="BrowalliaUPC" w:cs="BrowalliaUPC" w:eastAsia="BrowalliaUPC"/>
          <w:sz w:val="34"/>
          <w:szCs w:val="34"/>
          <w:spacing w:val="1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จจ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เบกษา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</w:r>
    </w:p>
    <w:p>
      <w:pPr>
        <w:spacing w:before="0" w:after="0" w:line="402" w:lineRule="exact"/>
        <w:ind w:left="952" w:right="-20"/>
        <w:jc w:val="left"/>
        <w:tabs>
          <w:tab w:pos="1720" w:val="left"/>
        </w:tabs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3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3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3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73"/>
          <w:w w:val="100"/>
          <w:position w:val="3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3"/>
        </w:rPr>
        <w:t>๕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3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3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3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3"/>
        </w:rPr>
        <w:t>ปก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3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3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3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3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3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3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3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3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3"/>
        </w:rPr>
        <w:t>บกา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3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3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3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3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3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3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3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3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3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3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3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3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3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3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3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3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3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3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3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3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  <w:position w:val="3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3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3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60" w:lineRule="exact"/>
        <w:ind w:left="952"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2"/>
          <w:w w:val="57"/>
          <w:position w:val="4"/>
        </w:rPr>
        <w:t>(</w:t>
      </w:r>
      <w:r>
        <w:rPr>
          <w:rFonts w:ascii="BrowalliaUPC" w:hAnsi="BrowalliaUPC" w:cs="BrowalliaUPC" w:eastAsia="BrowalliaUPC"/>
          <w:sz w:val="34"/>
          <w:szCs w:val="34"/>
          <w:spacing w:val="1"/>
          <w:w w:val="102"/>
          <w:position w:val="4"/>
        </w:rPr>
        <w:t>๑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4"/>
        </w:rPr>
        <w:t>)</w:t>
      </w:r>
      <w:r>
        <w:rPr>
          <w:rFonts w:ascii="Arial" w:hAnsi="Arial" w:cs="Arial" w:eastAsia="Arial"/>
          <w:sz w:val="34"/>
          <w:szCs w:val="34"/>
          <w:spacing w:val="47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ปก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4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4"/>
          <w:w w:val="93"/>
          <w:position w:val="4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  <w:position w:val="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4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4"/>
        </w:rPr>
        <w:t>คว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4"/>
        </w:rPr>
        <w:t>ยง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อา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  <w:position w:val="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อใ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4"/>
        </w:rPr>
        <w:t>นตร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  </w:t>
      </w:r>
      <w:r>
        <w:rPr>
          <w:rFonts w:ascii="BrowalliaUPC" w:hAnsi="BrowalliaUPC" w:cs="BrowalliaUPC" w:eastAsia="BrowalliaUPC"/>
          <w:sz w:val="34"/>
          <w:szCs w:val="34"/>
          <w:spacing w:val="12"/>
          <w:w w:val="93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หมา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  <w:position w:val="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9"/>
          <w:w w:val="100"/>
          <w:position w:val="4"/>
        </w:rPr>
        <w:t>ใน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4" w:after="0" w:line="197" w:lineRule="auto"/>
        <w:ind w:left="112" w:right="31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สถ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อา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4"/>
          <w:w w:val="93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ผ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ากา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นตร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3"/>
          <w:w w:val="97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5"/>
          <w:w w:val="97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ภา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92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3"/>
          <w:w w:val="11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7"/>
        </w:rPr>
        <w:t>อา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7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อใ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"/>
          <w:w w:val="91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1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นตร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92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8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กาย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36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6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ออ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9"/>
          <w:w w:val="100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</w:rPr>
        <w:t>อย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3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"/>
          <w:w w:val="102"/>
        </w:rPr>
        <w:t>๑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2"/>
        </w:rPr>
        <w:t>๙</w:t>
      </w:r>
      <w:r>
        <w:rPr>
          <w:rFonts w:ascii="Arial" w:hAnsi="Arial" w:cs="Arial" w:eastAsia="Arial"/>
          <w:sz w:val="34"/>
          <w:szCs w:val="34"/>
          <w:spacing w:val="7"/>
          <w:w w:val="58"/>
        </w:rPr>
        <w:t>.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๕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3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92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อเ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6"/>
          <w:w w:val="92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6"/>
          <w:w w:val="92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6"/>
          <w:w w:val="92"/>
        </w:rPr>
        <w:t>าร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0"/>
          <w:w w:val="92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ฟ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41"/>
          <w:w w:val="92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7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8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เป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</w:r>
    </w:p>
    <w:p>
      <w:pPr>
        <w:spacing w:before="0" w:after="0" w:line="366" w:lineRule="exact"/>
        <w:ind w:left="952"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2"/>
          <w:w w:val="57"/>
          <w:position w:val="4"/>
        </w:rPr>
        <w:t>(</w:t>
      </w:r>
      <w:r>
        <w:rPr>
          <w:rFonts w:ascii="BrowalliaUPC" w:hAnsi="BrowalliaUPC" w:cs="BrowalliaUPC" w:eastAsia="BrowalliaUPC"/>
          <w:sz w:val="34"/>
          <w:szCs w:val="34"/>
          <w:spacing w:val="1"/>
          <w:w w:val="88"/>
          <w:position w:val="4"/>
        </w:rPr>
        <w:t>๒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4"/>
        </w:rPr>
        <w:t>)</w:t>
      </w:r>
      <w:r>
        <w:rPr>
          <w:rFonts w:ascii="Arial" w:hAnsi="Arial" w:cs="Arial" w:eastAsia="Arial"/>
          <w:sz w:val="34"/>
          <w:szCs w:val="34"/>
          <w:spacing w:val="47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7"/>
          <w:w w:val="93"/>
          <w:position w:val="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2"/>
          <w:w w:val="93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99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56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"/>
          <w:w w:val="91"/>
          <w:position w:val="4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2"/>
          <w:w w:val="95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2"/>
          <w:w w:val="95"/>
          <w:position w:val="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8"/>
          <w:w w:val="93"/>
          <w:position w:val="4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15"/>
          <w:w w:val="93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1"/>
          <w:w w:val="98"/>
          <w:position w:val="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6"/>
          <w:w w:val="93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3"/>
          <w:w w:val="87"/>
          <w:position w:val="4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-2"/>
          <w:w w:val="87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4"/>
          <w:w w:val="95"/>
          <w:position w:val="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17"/>
          <w:w w:val="95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7"/>
          <w:w w:val="92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2"/>
          <w:w w:val="94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9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56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5"/>
          <w:w w:val="100"/>
          <w:position w:val="4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17"/>
          <w:w w:val="100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7"/>
          <w:w w:val="100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4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15"/>
          <w:w w:val="100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18"/>
          <w:w w:val="100"/>
          <w:position w:val="4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3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7"/>
          <w:w w:val="93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2"/>
          <w:w w:val="93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7"/>
          <w:w w:val="93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54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88"/>
          <w:position w:val="4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4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56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  <w:position w:val="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20"/>
          <w:w w:val="93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7"/>
          <w:w w:val="95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2"/>
          <w:w w:val="95"/>
          <w:position w:val="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3"/>
          <w:w w:val="93"/>
          <w:position w:val="4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55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3"/>
          <w:w w:val="92"/>
          <w:position w:val="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4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-56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3"/>
          <w:w w:val="94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55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  <w:position w:val="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4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17"/>
          <w:w w:val="93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55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  <w:position w:val="4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20"/>
          <w:w w:val="100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13"/>
          <w:w w:val="100"/>
          <w:position w:val="4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8"/>
          <w:w w:val="100"/>
          <w:position w:val="4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60" w:lineRule="exact"/>
        <w:ind w:left="112" w:right="49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กออก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บบมาเ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อกา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อเ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4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  <w:position w:val="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าก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อกา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าไป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ากา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  <w:position w:val="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  </w:t>
      </w:r>
      <w:r>
        <w:rPr>
          <w:rFonts w:ascii="BrowalliaUPC" w:hAnsi="BrowalliaUPC" w:cs="BrowalliaUPC" w:eastAsia="BrowalliaUPC"/>
          <w:sz w:val="34"/>
          <w:szCs w:val="34"/>
          <w:spacing w:val="4"/>
          <w:w w:val="93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ปก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4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4"/>
          <w:w w:val="100"/>
          <w:position w:val="4"/>
        </w:rPr>
        <w:t>ใน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60" w:lineRule="exact"/>
        <w:ind w:left="112" w:right="53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คว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8"/>
          <w:w w:val="93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๒</w:t>
      </w:r>
      <w:r>
        <w:rPr>
          <w:rFonts w:ascii="BrowalliaUPC" w:hAnsi="BrowalliaUPC" w:cs="BrowalliaUPC" w:eastAsia="BrowalliaUPC"/>
          <w:sz w:val="34"/>
          <w:szCs w:val="34"/>
          <w:spacing w:val="49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เม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  <w:position w:val="4"/>
        </w:rPr>
        <w:t>ฏ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43"/>
          <w:w w:val="93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7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6"/>
          <w:w w:val="97"/>
          <w:position w:val="4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5"/>
          <w:w w:val="98"/>
          <w:position w:val="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3"/>
          <w:w w:val="110"/>
          <w:position w:val="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  <w:position w:val="4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3"/>
          <w:w w:val="96"/>
          <w:position w:val="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5"/>
          <w:w w:val="96"/>
          <w:position w:val="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88"/>
          <w:position w:val="4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3"/>
          <w:w w:val="90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90"/>
          <w:position w:val="4"/>
        </w:rPr>
        <w:t>ฝ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5"/>
          <w:w w:val="92"/>
          <w:position w:val="4"/>
        </w:rPr>
        <w:t>งใ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  <w:position w:val="4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60" w:lineRule="exact"/>
        <w:ind w:left="112" w:right="5159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2"/>
          <w:w w:val="95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4"/>
        </w:rPr>
        <w:t>กก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ดขว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งจน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  <w:position w:val="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0"/>
          <w:w w:val="96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  <w:position w:val="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89"/>
          <w:position w:val="4"/>
        </w:rPr>
        <w:t>าไปไม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88"/>
          <w:position w:val="4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60" w:lineRule="exact"/>
        <w:ind w:left="952"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2"/>
          <w:w w:val="57"/>
          <w:position w:val="4"/>
        </w:rPr>
        <w:t>(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4"/>
        </w:rPr>
        <w:t>๓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4"/>
        </w:rPr>
        <w:t>)</w:t>
      </w:r>
      <w:r>
        <w:rPr>
          <w:rFonts w:ascii="Arial" w:hAnsi="Arial" w:cs="Arial" w:eastAsia="Arial"/>
          <w:sz w:val="34"/>
          <w:szCs w:val="34"/>
          <w:spacing w:val="47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อห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อห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5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5"/>
          <w:position w:val="4"/>
        </w:rPr>
        <w:t>(</w:t>
      </w:r>
      <w:r>
        <w:rPr>
          <w:rFonts w:ascii="Arial" w:hAnsi="Arial" w:cs="Arial" w:eastAsia="Arial"/>
          <w:sz w:val="34"/>
          <w:szCs w:val="34"/>
          <w:spacing w:val="1"/>
          <w:w w:val="65"/>
          <w:position w:val="4"/>
        </w:rPr>
        <w:t>C</w:t>
      </w:r>
      <w:r>
        <w:rPr>
          <w:rFonts w:ascii="Arial" w:hAnsi="Arial" w:cs="Arial" w:eastAsia="Arial"/>
          <w:sz w:val="34"/>
          <w:szCs w:val="34"/>
          <w:spacing w:val="-1"/>
          <w:w w:val="65"/>
          <w:position w:val="4"/>
        </w:rPr>
        <w:t>o</w:t>
      </w:r>
      <w:r>
        <w:rPr>
          <w:rFonts w:ascii="Arial" w:hAnsi="Arial" w:cs="Arial" w:eastAsia="Arial"/>
          <w:sz w:val="34"/>
          <w:szCs w:val="34"/>
          <w:spacing w:val="1"/>
          <w:w w:val="65"/>
          <w:position w:val="4"/>
        </w:rPr>
        <w:t>nnect</w:t>
      </w:r>
      <w:r>
        <w:rPr>
          <w:rFonts w:ascii="Arial" w:hAnsi="Arial" w:cs="Arial" w:eastAsia="Arial"/>
          <w:sz w:val="34"/>
          <w:szCs w:val="34"/>
          <w:spacing w:val="-1"/>
          <w:w w:val="65"/>
          <w:position w:val="4"/>
        </w:rPr>
        <w:t>o</w:t>
      </w:r>
      <w:r>
        <w:rPr>
          <w:rFonts w:ascii="Arial" w:hAnsi="Arial" w:cs="Arial" w:eastAsia="Arial"/>
          <w:sz w:val="34"/>
          <w:szCs w:val="34"/>
          <w:spacing w:val="-1"/>
          <w:w w:val="65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0"/>
          <w:w w:val="65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65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39"/>
          <w:w w:val="65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59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4"/>
        </w:rPr>
        <w:t>F</w:t>
      </w:r>
      <w:r>
        <w:rPr>
          <w:rFonts w:ascii="Arial" w:hAnsi="Arial" w:cs="Arial" w:eastAsia="Arial"/>
          <w:sz w:val="34"/>
          <w:szCs w:val="34"/>
          <w:spacing w:val="-1"/>
          <w:w w:val="90"/>
          <w:position w:val="4"/>
        </w:rPr>
        <w:t>l</w:t>
      </w:r>
      <w:r>
        <w:rPr>
          <w:rFonts w:ascii="Arial" w:hAnsi="Arial" w:cs="Arial" w:eastAsia="Arial"/>
          <w:sz w:val="34"/>
          <w:szCs w:val="34"/>
          <w:spacing w:val="-2"/>
          <w:w w:val="62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1"/>
          <w:w w:val="70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56"/>
          <w:position w:val="4"/>
        </w:rPr>
        <w:t>g</w:t>
      </w:r>
      <w:r>
        <w:rPr>
          <w:rFonts w:ascii="Arial" w:hAnsi="Arial" w:cs="Arial" w:eastAsia="Arial"/>
          <w:sz w:val="34"/>
          <w:szCs w:val="34"/>
          <w:spacing w:val="2"/>
          <w:w w:val="67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56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4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43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  <w:position w:val="4"/>
        </w:rPr>
        <w:t>ขน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3"/>
          <w:w w:val="90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96"/>
          <w:position w:val="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6"/>
          <w:w w:val="91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  <w:position w:val="4"/>
        </w:rPr>
        <w:t>ผ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4"/>
        </w:rPr>
        <w:t>กลา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  <w:position w:val="4"/>
        </w:rPr>
        <w:t>ภา</w:t>
      </w:r>
      <w:r>
        <w:rPr>
          <w:rFonts w:ascii="BrowalliaUPC" w:hAnsi="BrowalliaUPC" w:cs="BrowalliaUPC" w:eastAsia="BrowalliaUPC"/>
          <w:sz w:val="34"/>
          <w:szCs w:val="34"/>
          <w:spacing w:val="7"/>
          <w:w w:val="92"/>
          <w:position w:val="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4"/>
          <w:w w:val="92"/>
          <w:position w:val="4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60" w:lineRule="exact"/>
        <w:ind w:left="112" w:right="463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(No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m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l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5"/>
          <w:w w:val="68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1"/>
          <w:w w:val="68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-1"/>
          <w:w w:val="68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l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26"/>
          <w:w w:val="68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2"/>
          <w:w w:val="59"/>
          <w:position w:val="4"/>
        </w:rPr>
        <w:t>D</w:t>
      </w:r>
      <w:r>
        <w:rPr>
          <w:rFonts w:ascii="Arial" w:hAnsi="Arial" w:cs="Arial" w:eastAsia="Arial"/>
          <w:sz w:val="34"/>
          <w:szCs w:val="34"/>
          <w:spacing w:val="-1"/>
          <w:w w:val="64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-2"/>
          <w:w w:val="68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2"/>
          <w:w w:val="68"/>
          <w:position w:val="4"/>
        </w:rPr>
        <w:t>m</w:t>
      </w:r>
      <w:r>
        <w:rPr>
          <w:rFonts w:ascii="Arial" w:hAnsi="Arial" w:cs="Arial" w:eastAsia="Arial"/>
          <w:sz w:val="34"/>
          <w:szCs w:val="34"/>
          <w:spacing w:val="2"/>
          <w:w w:val="67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85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2"/>
          <w:w w:val="67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-2"/>
          <w:w w:val="65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4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47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๒</w:t>
      </w:r>
      <w:r>
        <w:rPr>
          <w:rFonts w:ascii="BrowalliaUPC" w:hAnsi="BrowalliaUPC" w:cs="BrowalliaUPC" w:eastAsia="BrowalliaUPC"/>
          <w:sz w:val="34"/>
          <w:szCs w:val="34"/>
          <w:spacing w:val="53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49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1"/>
          <w:position w:val="4"/>
        </w:rPr>
        <w:t>แล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1"/>
          <w:position w:val="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  <w:position w:val="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2"/>
          <w:w w:val="95"/>
          <w:position w:val="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  <w:position w:val="4"/>
        </w:rPr>
        <w:t>อห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  <w:position w:val="4"/>
        </w:rPr>
        <w:t>อห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4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  <w:position w:val="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0"/>
          <w:w w:val="96"/>
          <w:position w:val="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1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  <w:position w:val="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าว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60" w:lineRule="exact"/>
        <w:ind w:left="952"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2"/>
          <w:w w:val="57"/>
          <w:position w:val="4"/>
        </w:rPr>
        <w:t>(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  <w:position w:val="4"/>
        </w:rPr>
        <w:t>๔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4"/>
        </w:rPr>
        <w:t>)</w:t>
      </w:r>
      <w:r>
        <w:rPr>
          <w:rFonts w:ascii="Arial" w:hAnsi="Arial" w:cs="Arial" w:eastAsia="Arial"/>
          <w:sz w:val="34"/>
          <w:szCs w:val="34"/>
          <w:spacing w:val="47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4"/>
        </w:rPr>
        <w:t>๊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8"/>
          <w:w w:val="66"/>
          <w:position w:val="4"/>
        </w:rPr>
        <w:t>(</w:t>
      </w:r>
      <w:r>
        <w:rPr>
          <w:rFonts w:ascii="Arial" w:hAnsi="Arial" w:cs="Arial" w:eastAsia="Arial"/>
          <w:sz w:val="34"/>
          <w:szCs w:val="34"/>
          <w:spacing w:val="10"/>
          <w:w w:val="66"/>
          <w:position w:val="4"/>
        </w:rPr>
        <w:t>P</w:t>
      </w:r>
      <w:r>
        <w:rPr>
          <w:rFonts w:ascii="Arial" w:hAnsi="Arial" w:cs="Arial" w:eastAsia="Arial"/>
          <w:sz w:val="34"/>
          <w:szCs w:val="34"/>
          <w:spacing w:val="11"/>
          <w:w w:val="66"/>
          <w:position w:val="4"/>
        </w:rPr>
        <w:t>u</w:t>
      </w:r>
      <w:r>
        <w:rPr>
          <w:rFonts w:ascii="Arial" w:hAnsi="Arial" w:cs="Arial" w:eastAsia="Arial"/>
          <w:sz w:val="34"/>
          <w:szCs w:val="34"/>
          <w:spacing w:val="11"/>
          <w:w w:val="66"/>
          <w:position w:val="4"/>
        </w:rPr>
        <w:t>m</w:t>
      </w:r>
      <w:r>
        <w:rPr>
          <w:rFonts w:ascii="Arial" w:hAnsi="Arial" w:cs="Arial" w:eastAsia="Arial"/>
          <w:sz w:val="34"/>
          <w:szCs w:val="34"/>
          <w:spacing w:val="8"/>
          <w:w w:val="66"/>
          <w:position w:val="4"/>
        </w:rPr>
        <w:t>p</w:t>
      </w:r>
      <w:r>
        <w:rPr>
          <w:rFonts w:ascii="Arial" w:hAnsi="Arial" w:cs="Arial" w:eastAsia="Arial"/>
          <w:sz w:val="34"/>
          <w:szCs w:val="34"/>
          <w:spacing w:val="9"/>
          <w:w w:val="66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66"/>
          <w:position w:val="4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66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47"/>
          <w:w w:val="66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2"/>
          <w:w w:val="100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5"/>
          <w:w w:val="100"/>
          <w:position w:val="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2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5"/>
          <w:w w:val="100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2"/>
          <w:w w:val="100"/>
          <w:position w:val="4"/>
        </w:rPr>
        <w:t>ดอากา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12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8"/>
          <w:w w:val="66"/>
          <w:position w:val="4"/>
        </w:rPr>
        <w:t>(</w:t>
      </w:r>
      <w:r>
        <w:rPr>
          <w:rFonts w:ascii="Arial" w:hAnsi="Arial" w:cs="Arial" w:eastAsia="Arial"/>
          <w:sz w:val="34"/>
          <w:szCs w:val="34"/>
          <w:spacing w:val="10"/>
          <w:w w:val="66"/>
          <w:position w:val="4"/>
        </w:rPr>
        <w:t>C</w:t>
      </w:r>
      <w:r>
        <w:rPr>
          <w:rFonts w:ascii="Arial" w:hAnsi="Arial" w:cs="Arial" w:eastAsia="Arial"/>
          <w:sz w:val="34"/>
          <w:szCs w:val="34"/>
          <w:spacing w:val="9"/>
          <w:w w:val="66"/>
          <w:position w:val="4"/>
        </w:rPr>
        <w:t>o</w:t>
      </w:r>
      <w:r>
        <w:rPr>
          <w:rFonts w:ascii="Arial" w:hAnsi="Arial" w:cs="Arial" w:eastAsia="Arial"/>
          <w:sz w:val="34"/>
          <w:szCs w:val="34"/>
          <w:spacing w:val="11"/>
          <w:w w:val="66"/>
          <w:position w:val="4"/>
        </w:rPr>
        <w:t>m</w:t>
      </w:r>
      <w:r>
        <w:rPr>
          <w:rFonts w:ascii="Arial" w:hAnsi="Arial" w:cs="Arial" w:eastAsia="Arial"/>
          <w:sz w:val="34"/>
          <w:szCs w:val="34"/>
          <w:spacing w:val="8"/>
          <w:w w:val="66"/>
          <w:position w:val="4"/>
        </w:rPr>
        <w:t>p</w:t>
      </w:r>
      <w:r>
        <w:rPr>
          <w:rFonts w:ascii="Arial" w:hAnsi="Arial" w:cs="Arial" w:eastAsia="Arial"/>
          <w:sz w:val="34"/>
          <w:szCs w:val="34"/>
          <w:spacing w:val="8"/>
          <w:w w:val="66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11"/>
          <w:w w:val="66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7"/>
          <w:w w:val="66"/>
          <w:position w:val="4"/>
        </w:rPr>
        <w:t>ss</w:t>
      </w:r>
      <w:r>
        <w:rPr>
          <w:rFonts w:ascii="Arial" w:hAnsi="Arial" w:cs="Arial" w:eastAsia="Arial"/>
          <w:sz w:val="34"/>
          <w:szCs w:val="34"/>
          <w:spacing w:val="9"/>
          <w:w w:val="66"/>
          <w:position w:val="4"/>
        </w:rPr>
        <w:t>o</w:t>
      </w:r>
      <w:r>
        <w:rPr>
          <w:rFonts w:ascii="Arial" w:hAnsi="Arial" w:cs="Arial" w:eastAsia="Arial"/>
          <w:sz w:val="34"/>
          <w:szCs w:val="34"/>
          <w:spacing w:val="8"/>
          <w:w w:val="66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9"/>
          <w:w w:val="66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66"/>
          <w:position w:val="4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66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43"/>
          <w:w w:val="66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5"/>
          <w:w w:val="100"/>
          <w:position w:val="4"/>
        </w:rPr>
        <w:t>แล</w:t>
      </w:r>
      <w:r>
        <w:rPr>
          <w:rFonts w:ascii="BrowalliaUPC" w:hAnsi="BrowalliaUPC" w:cs="BrowalliaUPC" w:eastAsia="BrowalliaUPC"/>
          <w:sz w:val="34"/>
          <w:szCs w:val="34"/>
          <w:spacing w:val="13"/>
          <w:w w:val="100"/>
          <w:position w:val="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3"/>
          <w:w w:val="100"/>
          <w:position w:val="4"/>
        </w:rPr>
        <w:t>ปก</w:t>
      </w:r>
      <w:r>
        <w:rPr>
          <w:rFonts w:ascii="BrowalliaUPC" w:hAnsi="BrowalliaUPC" w:cs="BrowalliaUPC" w:eastAsia="BrowalliaUPC"/>
          <w:sz w:val="34"/>
          <w:szCs w:val="34"/>
          <w:spacing w:val="15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4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9"/>
          <w:w w:val="100"/>
          <w:position w:val="4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5"/>
          <w:w w:val="100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5"/>
          <w:w w:val="100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5"/>
          <w:w w:val="100"/>
          <w:position w:val="4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12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5"/>
          <w:w w:val="100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12"/>
          <w:w w:val="100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3"/>
          <w:w w:val="100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4"/>
          <w:w w:val="100"/>
          <w:position w:val="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60" w:lineRule="exact"/>
        <w:ind w:left="112" w:right="43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4"/>
          <w:w w:val="62"/>
          <w:position w:val="4"/>
        </w:rPr>
        <w:t>(</w:t>
      </w:r>
      <w:r>
        <w:rPr>
          <w:rFonts w:ascii="Arial" w:hAnsi="Arial" w:cs="Arial" w:eastAsia="Arial"/>
          <w:sz w:val="34"/>
          <w:szCs w:val="34"/>
          <w:spacing w:val="-4"/>
          <w:w w:val="62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-3"/>
          <w:w w:val="62"/>
          <w:position w:val="4"/>
        </w:rPr>
        <w:t>git</w:t>
      </w:r>
      <w:r>
        <w:rPr>
          <w:rFonts w:ascii="Arial" w:hAnsi="Arial" w:cs="Arial" w:eastAsia="Arial"/>
          <w:sz w:val="34"/>
          <w:szCs w:val="34"/>
          <w:spacing w:val="-4"/>
          <w:w w:val="62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-3"/>
          <w:w w:val="62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-4"/>
          <w:w w:val="62"/>
          <w:position w:val="4"/>
        </w:rPr>
        <w:t>o</w:t>
      </w:r>
      <w:r>
        <w:rPr>
          <w:rFonts w:ascii="Arial" w:hAnsi="Arial" w:cs="Arial" w:eastAsia="Arial"/>
          <w:sz w:val="34"/>
          <w:szCs w:val="34"/>
          <w:spacing w:val="-4"/>
          <w:w w:val="62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-3"/>
          <w:w w:val="62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62"/>
          <w:position w:val="4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62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15"/>
          <w:w w:val="62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4"/>
          <w:w w:val="100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  <w:position w:val="4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10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2"/>
          <w:w w:val="54"/>
          <w:position w:val="4"/>
        </w:rPr>
        <w:t>(</w:t>
      </w:r>
      <w:r>
        <w:rPr>
          <w:rFonts w:ascii="Arial" w:hAnsi="Arial" w:cs="Arial" w:eastAsia="Arial"/>
          <w:sz w:val="34"/>
          <w:szCs w:val="34"/>
          <w:spacing w:val="-5"/>
          <w:w w:val="54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-2"/>
          <w:w w:val="64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-7"/>
          <w:w w:val="64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-6"/>
          <w:w w:val="90"/>
          <w:position w:val="4"/>
        </w:rPr>
        <w:t>l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4"/>
        </w:rPr>
        <w:t>)</w:t>
      </w:r>
      <w:r>
        <w:rPr>
          <w:rFonts w:ascii="Arial" w:hAnsi="Arial" w:cs="Arial" w:eastAsia="Arial"/>
          <w:sz w:val="34"/>
          <w:szCs w:val="34"/>
          <w:spacing w:val="32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งช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30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2"/>
          <w:w w:val="57"/>
          <w:position w:val="4"/>
        </w:rPr>
        <w:t>(</w:t>
      </w:r>
      <w:r>
        <w:rPr>
          <w:rFonts w:ascii="Arial" w:hAnsi="Arial" w:cs="Arial" w:eastAsia="Arial"/>
          <w:sz w:val="34"/>
          <w:szCs w:val="34"/>
          <w:spacing w:val="-3"/>
          <w:w w:val="59"/>
          <w:position w:val="4"/>
        </w:rPr>
        <w:t>D</w:t>
      </w:r>
      <w:r>
        <w:rPr>
          <w:rFonts w:ascii="Arial" w:hAnsi="Arial" w:cs="Arial" w:eastAsia="Arial"/>
          <w:sz w:val="34"/>
          <w:szCs w:val="34"/>
          <w:spacing w:val="-3"/>
          <w:w w:val="70"/>
          <w:position w:val="4"/>
        </w:rPr>
        <w:t>u</w:t>
      </w:r>
      <w:r>
        <w:rPr>
          <w:rFonts w:ascii="Arial" w:hAnsi="Arial" w:cs="Arial" w:eastAsia="Arial"/>
          <w:sz w:val="34"/>
          <w:szCs w:val="34"/>
          <w:spacing w:val="-7"/>
          <w:w w:val="62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90"/>
          <w:position w:val="4"/>
        </w:rPr>
        <w:t>l</w:t>
      </w:r>
      <w:r>
        <w:rPr>
          <w:rFonts w:ascii="Arial" w:hAnsi="Arial" w:cs="Arial" w:eastAsia="Arial"/>
          <w:sz w:val="34"/>
          <w:szCs w:val="34"/>
          <w:spacing w:val="34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2"/>
          <w:w w:val="64"/>
          <w:position w:val="4"/>
        </w:rPr>
        <w:t>m</w:t>
      </w:r>
      <w:r>
        <w:rPr>
          <w:rFonts w:ascii="Arial" w:hAnsi="Arial" w:cs="Arial" w:eastAsia="Arial"/>
          <w:sz w:val="34"/>
          <w:szCs w:val="34"/>
          <w:spacing w:val="-2"/>
          <w:w w:val="64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-1"/>
          <w:w w:val="64"/>
          <w:position w:val="4"/>
        </w:rPr>
        <w:t>c</w:t>
      </w:r>
      <w:r>
        <w:rPr>
          <w:rFonts w:ascii="Arial" w:hAnsi="Arial" w:cs="Arial" w:eastAsia="Arial"/>
          <w:sz w:val="34"/>
          <w:szCs w:val="34"/>
          <w:spacing w:val="-2"/>
          <w:w w:val="64"/>
          <w:position w:val="4"/>
        </w:rPr>
        <w:t>h</w:t>
      </w:r>
      <w:r>
        <w:rPr>
          <w:rFonts w:ascii="Arial" w:hAnsi="Arial" w:cs="Arial" w:eastAsia="Arial"/>
          <w:sz w:val="34"/>
          <w:szCs w:val="34"/>
          <w:spacing w:val="-4"/>
          <w:w w:val="64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-2"/>
          <w:w w:val="64"/>
          <w:position w:val="4"/>
        </w:rPr>
        <w:t>n</w:t>
      </w:r>
      <w:r>
        <w:rPr>
          <w:rFonts w:ascii="Arial" w:hAnsi="Arial" w:cs="Arial" w:eastAsia="Arial"/>
          <w:sz w:val="34"/>
          <w:szCs w:val="34"/>
          <w:spacing w:val="-4"/>
          <w:w w:val="64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-1"/>
          <w:w w:val="64"/>
          <w:position w:val="4"/>
        </w:rPr>
        <w:t>c</w:t>
      </w:r>
      <w:r>
        <w:rPr>
          <w:rFonts w:ascii="Arial" w:hAnsi="Arial" w:cs="Arial" w:eastAsia="Arial"/>
          <w:sz w:val="34"/>
          <w:szCs w:val="34"/>
          <w:spacing w:val="-4"/>
          <w:w w:val="64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64"/>
          <w:position w:val="4"/>
        </w:rPr>
        <w:t>l</w:t>
      </w:r>
      <w:r>
        <w:rPr>
          <w:rFonts w:ascii="Arial" w:hAnsi="Arial" w:cs="Arial" w:eastAsia="Arial"/>
          <w:sz w:val="34"/>
          <w:szCs w:val="34"/>
          <w:spacing w:val="0"/>
          <w:w w:val="64"/>
          <w:position w:val="4"/>
        </w:rPr>
        <w:t>  </w:t>
      </w:r>
      <w:r>
        <w:rPr>
          <w:rFonts w:ascii="Arial" w:hAnsi="Arial" w:cs="Arial" w:eastAsia="Arial"/>
          <w:sz w:val="34"/>
          <w:szCs w:val="34"/>
          <w:spacing w:val="4"/>
          <w:w w:val="64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3"/>
          <w:w w:val="64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-2"/>
          <w:w w:val="64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-4"/>
          <w:w w:val="64"/>
          <w:position w:val="4"/>
        </w:rPr>
        <w:t>al</w:t>
      </w:r>
      <w:r>
        <w:rPr>
          <w:rFonts w:ascii="Arial" w:hAnsi="Arial" w:cs="Arial" w:eastAsia="Arial"/>
          <w:sz w:val="34"/>
          <w:szCs w:val="34"/>
          <w:spacing w:val="0"/>
          <w:w w:val="64"/>
          <w:position w:val="4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64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5"/>
          <w:w w:val="64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  <w:position w:val="4"/>
        </w:rPr>
        <w:t>โดย</w:t>
      </w:r>
      <w:r>
        <w:rPr>
          <w:rFonts w:ascii="BrowalliaUPC" w:hAnsi="BrowalliaUPC" w:cs="BrowalliaUPC" w:eastAsia="BrowalliaUPC"/>
          <w:sz w:val="34"/>
          <w:szCs w:val="34"/>
          <w:spacing w:val="-2"/>
          <w:w w:val="91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10"/>
          <w:position w:val="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4"/>
        </w:rPr>
        <w:t>บบไหลเ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ยนข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งข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0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  <w:position w:val="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60" w:lineRule="exact"/>
        <w:ind w:left="112" w:right="43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1"/>
          <w:w w:val="61"/>
          <w:position w:val="4"/>
        </w:rPr>
        <w:t>(</w:t>
      </w:r>
      <w:r>
        <w:rPr>
          <w:rFonts w:ascii="Arial" w:hAnsi="Arial" w:cs="Arial" w:eastAsia="Arial"/>
          <w:sz w:val="34"/>
          <w:szCs w:val="34"/>
          <w:spacing w:val="1"/>
          <w:w w:val="61"/>
          <w:position w:val="4"/>
        </w:rPr>
        <w:t>B</w:t>
      </w:r>
      <w:r>
        <w:rPr>
          <w:rFonts w:ascii="Arial" w:hAnsi="Arial" w:cs="Arial" w:eastAsia="Arial"/>
          <w:sz w:val="34"/>
          <w:szCs w:val="34"/>
          <w:spacing w:val="-1"/>
          <w:w w:val="61"/>
          <w:position w:val="4"/>
        </w:rPr>
        <w:t>arri</w:t>
      </w:r>
      <w:r>
        <w:rPr>
          <w:rFonts w:ascii="Arial" w:hAnsi="Arial" w:cs="Arial" w:eastAsia="Arial"/>
          <w:sz w:val="34"/>
          <w:szCs w:val="34"/>
          <w:spacing w:val="1"/>
          <w:w w:val="61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1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0"/>
          <w:w w:val="61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32"/>
          <w:w w:val="61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2"/>
          <w:w w:val="74"/>
          <w:position w:val="4"/>
        </w:rPr>
        <w:t>f</w:t>
      </w:r>
      <w:r>
        <w:rPr>
          <w:rFonts w:ascii="Arial" w:hAnsi="Arial" w:cs="Arial" w:eastAsia="Arial"/>
          <w:sz w:val="34"/>
          <w:szCs w:val="34"/>
          <w:spacing w:val="-1"/>
          <w:w w:val="90"/>
          <w:position w:val="4"/>
        </w:rPr>
        <w:t>l</w:t>
      </w:r>
      <w:r>
        <w:rPr>
          <w:rFonts w:ascii="Arial" w:hAnsi="Arial" w:cs="Arial" w:eastAsia="Arial"/>
          <w:sz w:val="34"/>
          <w:szCs w:val="34"/>
          <w:spacing w:val="1"/>
          <w:w w:val="70"/>
          <w:position w:val="4"/>
        </w:rPr>
        <w:t>u</w:t>
      </w:r>
      <w:r>
        <w:rPr>
          <w:rFonts w:ascii="Arial" w:hAnsi="Arial" w:cs="Arial" w:eastAsia="Arial"/>
          <w:sz w:val="34"/>
          <w:szCs w:val="34"/>
          <w:spacing w:val="-1"/>
          <w:w w:val="64"/>
          <w:position w:val="4"/>
        </w:rPr>
        <w:t>i</w:t>
      </w:r>
      <w:r>
        <w:rPr>
          <w:rFonts w:ascii="Arial" w:hAnsi="Arial" w:cs="Arial" w:eastAsia="Arial"/>
          <w:sz w:val="34"/>
          <w:szCs w:val="34"/>
          <w:spacing w:val="-2"/>
          <w:w w:val="66"/>
          <w:position w:val="4"/>
        </w:rPr>
        <w:t>d</w:t>
      </w:r>
      <w:r>
        <w:rPr>
          <w:rFonts w:ascii="Arial" w:hAnsi="Arial" w:cs="Arial" w:eastAsia="Arial"/>
          <w:sz w:val="34"/>
          <w:szCs w:val="34"/>
          <w:spacing w:val="0"/>
          <w:w w:val="66"/>
          <w:position w:val="4"/>
        </w:rPr>
        <w:t>)</w:t>
      </w:r>
      <w:r>
        <w:rPr>
          <w:rFonts w:ascii="Arial" w:hAnsi="Arial" w:cs="Arial" w:eastAsia="Arial"/>
          <w:sz w:val="34"/>
          <w:szCs w:val="34"/>
          <w:spacing w:val="47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1"/>
          <w:w w:val="94"/>
          <w:position w:val="4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งจ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4"/>
        </w:rPr>
        <w:t>าเ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4"/>
        </w:rPr>
        <w:t>ะบ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4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ผ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0"/>
          <w:w w:val="94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61"/>
          <w:position w:val="4"/>
        </w:rPr>
        <w:t>(</w:t>
      </w:r>
      <w:r>
        <w:rPr>
          <w:rFonts w:ascii="Arial" w:hAnsi="Arial" w:cs="Arial" w:eastAsia="Arial"/>
          <w:sz w:val="34"/>
          <w:szCs w:val="34"/>
          <w:spacing w:val="1"/>
          <w:w w:val="61"/>
          <w:position w:val="4"/>
        </w:rPr>
        <w:t>P</w:t>
      </w:r>
      <w:r>
        <w:rPr>
          <w:rFonts w:ascii="Arial" w:hAnsi="Arial" w:cs="Arial" w:eastAsia="Arial"/>
          <w:sz w:val="34"/>
          <w:szCs w:val="34"/>
          <w:spacing w:val="-1"/>
          <w:w w:val="61"/>
          <w:position w:val="4"/>
        </w:rPr>
        <w:t>ro</w:t>
      </w:r>
      <w:r>
        <w:rPr>
          <w:rFonts w:ascii="Arial" w:hAnsi="Arial" w:cs="Arial" w:eastAsia="Arial"/>
          <w:sz w:val="34"/>
          <w:szCs w:val="34"/>
          <w:spacing w:val="1"/>
          <w:w w:val="61"/>
          <w:position w:val="4"/>
        </w:rPr>
        <w:t>c</w:t>
      </w:r>
      <w:r>
        <w:rPr>
          <w:rFonts w:ascii="Arial" w:hAnsi="Arial" w:cs="Arial" w:eastAsia="Arial"/>
          <w:sz w:val="34"/>
          <w:szCs w:val="34"/>
          <w:spacing w:val="1"/>
          <w:w w:val="61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1"/>
          <w:position w:val="4"/>
        </w:rPr>
        <w:t>ss</w:t>
      </w:r>
      <w:r>
        <w:rPr>
          <w:rFonts w:ascii="Arial" w:hAnsi="Arial" w:cs="Arial" w:eastAsia="Arial"/>
          <w:sz w:val="34"/>
          <w:szCs w:val="34"/>
          <w:spacing w:val="0"/>
          <w:w w:val="61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41"/>
          <w:w w:val="61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52"/>
          <w:position w:val="4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85"/>
          <w:position w:val="4"/>
        </w:rPr>
        <w:t>t</w:t>
      </w:r>
      <w:r>
        <w:rPr>
          <w:rFonts w:ascii="Arial" w:hAnsi="Arial" w:cs="Arial" w:eastAsia="Arial"/>
          <w:sz w:val="34"/>
          <w:szCs w:val="34"/>
          <w:spacing w:val="-2"/>
          <w:w w:val="66"/>
          <w:position w:val="4"/>
        </w:rPr>
        <w:t>r</w:t>
      </w:r>
      <w:r>
        <w:rPr>
          <w:rFonts w:ascii="Arial" w:hAnsi="Arial" w:cs="Arial" w:eastAsia="Arial"/>
          <w:sz w:val="34"/>
          <w:szCs w:val="34"/>
          <w:spacing w:val="2"/>
          <w:w w:val="66"/>
          <w:position w:val="4"/>
        </w:rPr>
        <w:t>e</w:t>
      </w:r>
      <w:r>
        <w:rPr>
          <w:rFonts w:ascii="Arial" w:hAnsi="Arial" w:cs="Arial" w:eastAsia="Arial"/>
          <w:sz w:val="34"/>
          <w:szCs w:val="34"/>
          <w:spacing w:val="-2"/>
          <w:w w:val="68"/>
          <w:position w:val="4"/>
        </w:rPr>
        <w:t>a</w:t>
      </w:r>
      <w:r>
        <w:rPr>
          <w:rFonts w:ascii="Arial" w:hAnsi="Arial" w:cs="Arial" w:eastAsia="Arial"/>
          <w:sz w:val="34"/>
          <w:szCs w:val="34"/>
          <w:spacing w:val="2"/>
          <w:w w:val="68"/>
          <w:position w:val="4"/>
        </w:rPr>
        <w:t>m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4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42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6"/>
          <w:w w:val="88"/>
          <w:position w:val="4"/>
        </w:rPr>
        <w:t>โดย</w:t>
      </w:r>
      <w:r>
        <w:rPr>
          <w:rFonts w:ascii="BrowalliaUPC" w:hAnsi="BrowalliaUPC" w:cs="BrowalliaUPC" w:eastAsia="BrowalliaUPC"/>
          <w:sz w:val="34"/>
          <w:szCs w:val="34"/>
          <w:spacing w:val="3"/>
          <w:w w:val="88"/>
          <w:position w:val="4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102"/>
          <w:position w:val="4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2"/>
          <w:position w:val="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  <w:position w:val="4"/>
        </w:rPr>
        <w:t>ยส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9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  <w:position w:val="4"/>
        </w:rPr>
        <w:t>นท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  <w:position w:val="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77" w:lineRule="exact"/>
        <w:ind w:left="112" w:right="1075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เห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6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ออก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6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ากา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-22"/>
          <w:w w:val="100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แล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ปก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6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ตรวจ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-16"/>
          <w:w w:val="100"/>
          <w:position w:val="6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2"/>
          <w:position w:val="6"/>
        </w:rPr>
        <w:t>(</w:t>
      </w:r>
      <w:r>
        <w:rPr>
          <w:rFonts w:ascii="Arial" w:hAnsi="Arial" w:cs="Arial" w:eastAsia="Arial"/>
          <w:sz w:val="34"/>
          <w:szCs w:val="34"/>
          <w:spacing w:val="0"/>
          <w:w w:val="62"/>
          <w:position w:val="6"/>
        </w:rPr>
        <w:t>S</w:t>
      </w:r>
      <w:r>
        <w:rPr>
          <w:rFonts w:ascii="Arial" w:hAnsi="Arial" w:cs="Arial" w:eastAsia="Arial"/>
          <w:sz w:val="34"/>
          <w:szCs w:val="34"/>
          <w:spacing w:val="1"/>
          <w:w w:val="62"/>
          <w:position w:val="6"/>
        </w:rPr>
        <w:t>e</w:t>
      </w:r>
      <w:r>
        <w:rPr>
          <w:rFonts w:ascii="Arial" w:hAnsi="Arial" w:cs="Arial" w:eastAsia="Arial"/>
          <w:sz w:val="34"/>
          <w:szCs w:val="34"/>
          <w:spacing w:val="1"/>
          <w:w w:val="62"/>
          <w:position w:val="6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62"/>
          <w:position w:val="6"/>
        </w:rPr>
        <w:t>s</w:t>
      </w:r>
      <w:r>
        <w:rPr>
          <w:rFonts w:ascii="Arial" w:hAnsi="Arial" w:cs="Arial" w:eastAsia="Arial"/>
          <w:sz w:val="34"/>
          <w:szCs w:val="34"/>
          <w:spacing w:val="-1"/>
          <w:w w:val="62"/>
          <w:position w:val="6"/>
        </w:rPr>
        <w:t>o</w:t>
      </w:r>
      <w:r>
        <w:rPr>
          <w:rFonts w:ascii="Arial" w:hAnsi="Arial" w:cs="Arial" w:eastAsia="Arial"/>
          <w:sz w:val="34"/>
          <w:szCs w:val="34"/>
          <w:spacing w:val="-1"/>
          <w:w w:val="62"/>
          <w:position w:val="6"/>
        </w:rPr>
        <w:t>r</w:t>
      </w:r>
      <w:r>
        <w:rPr>
          <w:rFonts w:ascii="Arial" w:hAnsi="Arial" w:cs="Arial" w:eastAsia="Arial"/>
          <w:sz w:val="34"/>
          <w:szCs w:val="34"/>
          <w:spacing w:val="0"/>
          <w:w w:val="62"/>
          <w:position w:val="6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62"/>
          <w:position w:val="6"/>
        </w:rPr>
        <w:t> </w:t>
      </w:r>
      <w:r>
        <w:rPr>
          <w:rFonts w:ascii="Arial" w:hAnsi="Arial" w:cs="Arial" w:eastAsia="Arial"/>
          <w:sz w:val="34"/>
          <w:szCs w:val="34"/>
          <w:spacing w:val="30"/>
          <w:w w:val="62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  <w:position w:val="6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  <w:position w:val="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6"/>
        </w:rPr>
        <w:t>วข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6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  <w:position w:val="6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6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  <w:position w:val="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1"/>
          <w:w w:val="90"/>
          <w:position w:val="6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-1"/>
          <w:w w:val="94"/>
          <w:position w:val="6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6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1"/>
          <w:w w:val="99"/>
          <w:position w:val="6"/>
        </w:rPr>
        <w:t>ละ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  <w:position w:val="6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  <w:position w:val="6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  <w:position w:val="6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0"/>
          <w:position w:val="6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1"/>
          <w:w w:val="94"/>
          <w:position w:val="6"/>
        </w:rPr>
        <w:t>หล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6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92"/>
          <w:position w:val="6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jc w:val="both"/>
        <w:spacing w:after="0"/>
        <w:sectPr>
          <w:pgSz w:w="11920" w:h="16840"/>
          <w:pgMar w:top="1080" w:bottom="280" w:left="1160" w:right="1260"/>
        </w:sectPr>
      </w:pPr>
      <w:rPr/>
    </w:p>
    <w:p>
      <w:pPr>
        <w:spacing w:before="75" w:after="0" w:line="408" w:lineRule="exact"/>
        <w:ind w:left="4257" w:right="4200"/>
        <w:jc w:val="center"/>
        <w:tabs>
          <w:tab w:pos="4860" w:val="left"/>
        </w:tabs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3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3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  <w:position w:val="3"/>
        </w:rPr>
        <w:t>๔๓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77" w:lineRule="exact"/>
        <w:ind w:left="112" w:right="85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/>
        <w:pict>
          <v:group style="position:absolute;margin-left:62.16pt;margin-top:19.749636pt;width:465.6pt;height:.1pt;mso-position-horizontal-relative:page;mso-position-vertical-relative:paragraph;z-index:-186" coordorigin="1243,395" coordsize="9312,2">
            <v:shape style="position:absolute;left:1243;top:395;width:9312;height:2" coordorigin="1243,395" coordsize="9312,0" path="m1243,395l10555,395e" filled="f" stroked="t" strokeweight="1.05996pt" strokecolor="#000000">
              <v:path arrowok="t"/>
            </v:shape>
          </v:group>
          <w10:wrap type="none"/>
        </w:pic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45"/>
          <w:w w:val="100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๑๒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1"/>
          <w:w w:val="100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นพ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ษ</w:t>
      </w:r>
      <w:r>
        <w:rPr>
          <w:rFonts w:ascii="BrowalliaUPC" w:hAnsi="BrowalliaUPC" w:cs="BrowalliaUPC" w:eastAsia="BrowalliaUPC"/>
          <w:sz w:val="34"/>
          <w:szCs w:val="34"/>
          <w:spacing w:val="69"/>
          <w:w w:val="100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๘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๘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1"/>
          <w:w w:val="100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          </w:t>
      </w:r>
      <w:r>
        <w:rPr>
          <w:rFonts w:ascii="BrowalliaUPC" w:hAnsi="BrowalliaUPC" w:cs="BrowalliaUPC" w:eastAsia="BrowalliaUPC"/>
          <w:sz w:val="34"/>
          <w:szCs w:val="34"/>
          <w:spacing w:val="39"/>
          <w:w w:val="100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จจ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6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กษ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                     </w:t>
      </w:r>
      <w:r>
        <w:rPr>
          <w:rFonts w:ascii="BrowalliaUPC" w:hAnsi="BrowalliaUPC" w:cs="BrowalliaUPC" w:eastAsia="BrowalliaUPC"/>
          <w:sz w:val="34"/>
          <w:szCs w:val="34"/>
          <w:spacing w:val="24"/>
          <w:w w:val="100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๑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68"/>
          <w:w w:val="100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๒๕๕๕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4" w:lineRule="exact"/>
        <w:ind w:left="112" w:right="31" w:firstLine="84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2"/>
          <w:w w:val="57"/>
        </w:rPr>
        <w:t>(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๕</w:t>
      </w:r>
      <w:r>
        <w:rPr>
          <w:rFonts w:ascii="Arial" w:hAnsi="Arial" w:cs="Arial" w:eastAsia="Arial"/>
          <w:sz w:val="34"/>
          <w:szCs w:val="34"/>
          <w:spacing w:val="0"/>
          <w:w w:val="57"/>
        </w:rPr>
        <w:t>)</w:t>
      </w:r>
      <w:r>
        <w:rPr>
          <w:rFonts w:ascii="Arial" w:hAnsi="Arial" w:cs="Arial" w:eastAsia="Arial"/>
          <w:sz w:val="34"/>
          <w:szCs w:val="34"/>
          <w:spacing w:val="47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1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3"/>
          <w:w w:val="91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3"/>
          <w:w w:val="91"/>
        </w:rPr>
        <w:t>๊</w:t>
      </w:r>
      <w:r>
        <w:rPr>
          <w:rFonts w:ascii="BrowalliaUPC" w:hAnsi="BrowalliaUPC" w:cs="BrowalliaUPC" w:eastAsia="BrowalliaUPC"/>
          <w:sz w:val="34"/>
          <w:szCs w:val="34"/>
          <w:spacing w:val="-2"/>
          <w:w w:val="91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91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2"/>
          <w:w w:val="91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1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91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1"/>
        </w:rPr>
        <w:t>ไม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91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1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91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2"/>
          <w:w w:val="91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91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1"/>
          <w:w w:val="91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91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-2"/>
          <w:w w:val="91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2"/>
          <w:w w:val="91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1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91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1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8"/>
          <w:w w:val="91"/>
        </w:rPr>
        <w:t> </w:t>
      </w:r>
      <w:r>
        <w:rPr>
          <w:rFonts w:ascii="Arial" w:hAnsi="Arial" w:cs="Arial" w:eastAsia="Arial"/>
          <w:sz w:val="34"/>
          <w:szCs w:val="34"/>
          <w:spacing w:val="-2"/>
          <w:w w:val="57"/>
        </w:rPr>
        <w:t>(</w:t>
      </w:r>
      <w:r>
        <w:rPr>
          <w:rFonts w:ascii="Arial" w:hAnsi="Arial" w:cs="Arial" w:eastAsia="Arial"/>
          <w:sz w:val="34"/>
          <w:szCs w:val="34"/>
          <w:spacing w:val="0"/>
          <w:w w:val="52"/>
        </w:rPr>
        <w:t>S</w:t>
      </w:r>
      <w:r>
        <w:rPr>
          <w:rFonts w:ascii="Arial" w:hAnsi="Arial" w:cs="Arial" w:eastAsia="Arial"/>
          <w:sz w:val="34"/>
          <w:szCs w:val="34"/>
          <w:spacing w:val="2"/>
          <w:w w:val="67"/>
        </w:rPr>
        <w:t>e</w:t>
      </w:r>
      <w:r>
        <w:rPr>
          <w:rFonts w:ascii="Arial" w:hAnsi="Arial" w:cs="Arial" w:eastAsia="Arial"/>
          <w:sz w:val="34"/>
          <w:szCs w:val="34"/>
          <w:spacing w:val="-2"/>
          <w:w w:val="62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74"/>
        </w:rPr>
        <w:t>l-l</w:t>
      </w:r>
      <w:r>
        <w:rPr>
          <w:rFonts w:ascii="Arial" w:hAnsi="Arial" w:cs="Arial" w:eastAsia="Arial"/>
          <w:sz w:val="34"/>
          <w:szCs w:val="34"/>
          <w:spacing w:val="2"/>
          <w:w w:val="74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56"/>
        </w:rPr>
        <w:t>ss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-45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64"/>
        </w:rPr>
        <w:t>Pum</w:t>
      </w:r>
      <w:r>
        <w:rPr>
          <w:rFonts w:ascii="Arial" w:hAnsi="Arial" w:cs="Arial" w:eastAsia="Arial"/>
          <w:sz w:val="34"/>
          <w:szCs w:val="34"/>
          <w:spacing w:val="-1"/>
          <w:w w:val="64"/>
        </w:rPr>
        <w:t>p</w:t>
      </w:r>
      <w:r>
        <w:rPr>
          <w:rFonts w:ascii="Arial" w:hAnsi="Arial" w:cs="Arial" w:eastAsia="Arial"/>
          <w:sz w:val="34"/>
          <w:szCs w:val="34"/>
          <w:spacing w:val="0"/>
          <w:w w:val="64"/>
        </w:rPr>
        <w:t>s)</w:t>
      </w:r>
      <w:r>
        <w:rPr>
          <w:rFonts w:ascii="Arial" w:hAnsi="Arial" w:cs="Arial" w:eastAsia="Arial"/>
          <w:sz w:val="34"/>
          <w:szCs w:val="34"/>
          <w:spacing w:val="0"/>
          <w:w w:val="64"/>
        </w:rPr>
        <w:t> </w:t>
      </w:r>
      <w:r>
        <w:rPr>
          <w:rFonts w:ascii="Arial" w:hAnsi="Arial" w:cs="Arial" w:eastAsia="Arial"/>
          <w:sz w:val="34"/>
          <w:szCs w:val="34"/>
          <w:spacing w:val="31"/>
          <w:w w:val="6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เป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๊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87"/>
        </w:rPr>
        <w:t>ไม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2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2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ยส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2"/>
          <w:w w:val="95"/>
        </w:rPr>
        <w:t>นท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เห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ออก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ากาศ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</w:r>
    </w:p>
    <w:p>
      <w:pPr>
        <w:spacing w:before="0" w:after="0" w:line="449" w:lineRule="exact"/>
        <w:ind w:left="952"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2"/>
          <w:w w:val="57"/>
          <w:position w:val="4"/>
        </w:rPr>
        <w:t>(</w:t>
      </w:r>
      <w:r>
        <w:rPr>
          <w:rFonts w:ascii="BrowalliaUPC" w:hAnsi="BrowalliaUPC" w:cs="BrowalliaUPC" w:eastAsia="BrowalliaUPC"/>
          <w:sz w:val="34"/>
          <w:szCs w:val="34"/>
          <w:spacing w:val="1"/>
          <w:w w:val="106"/>
          <w:position w:val="4"/>
        </w:rPr>
        <w:t>๖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4"/>
        </w:rPr>
        <w:t>)</w:t>
      </w:r>
      <w:r>
        <w:rPr>
          <w:rFonts w:ascii="Arial" w:hAnsi="Arial" w:cs="Arial" w:eastAsia="Arial"/>
          <w:sz w:val="34"/>
          <w:szCs w:val="34"/>
          <w:spacing w:val="47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ปก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4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  <w:position w:val="4"/>
        </w:rPr>
        <w:t>ภา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  <w:position w:val="4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  <w:position w:val="4"/>
        </w:rPr>
        <w:t>นไ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ผ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บสา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4"/>
        </w:rPr>
        <w:t>นท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ยใ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30"/>
          <w:w w:val="93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ๆ</w:t>
      </w:r>
      <w:r>
        <w:rPr>
          <w:rFonts w:ascii="BrowalliaUPC" w:hAnsi="BrowalliaUPC" w:cs="BrowalliaUPC" w:eastAsia="BrowalliaUPC"/>
          <w:sz w:val="34"/>
          <w:szCs w:val="34"/>
          <w:spacing w:val="46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41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วย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ามะ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98" w:lineRule="exact"/>
        <w:ind w:left="952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1"/>
          <w:w w:val="68"/>
          <w:position w:val="5"/>
        </w:rPr>
        <w:t>(</w:t>
      </w:r>
      <w:r>
        <w:rPr>
          <w:rFonts w:ascii="BrowalliaUPC" w:hAnsi="BrowalliaUPC" w:cs="BrowalliaUPC" w:eastAsia="BrowalliaUPC"/>
          <w:sz w:val="34"/>
          <w:szCs w:val="34"/>
          <w:spacing w:val="1"/>
          <w:w w:val="68"/>
          <w:position w:val="5"/>
        </w:rPr>
        <w:t>๗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5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68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17"/>
          <w:w w:val="68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5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ปก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  <w:position w:val="5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5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5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1"/>
          <w:w w:val="94"/>
          <w:position w:val="5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1"/>
          <w:w w:val="94"/>
          <w:position w:val="5"/>
        </w:rPr>
        <w:t>สภา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94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5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ญญ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1"/>
          <w:w w:val="94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4"/>
          <w:position w:val="5"/>
        </w:rPr>
        <w:t>(</w:t>
      </w:r>
      <w:r>
        <w:rPr>
          <w:rFonts w:ascii="Arial" w:hAnsi="Arial" w:cs="Arial" w:eastAsia="Arial"/>
          <w:sz w:val="34"/>
          <w:szCs w:val="34"/>
          <w:spacing w:val="1"/>
          <w:w w:val="64"/>
          <w:position w:val="5"/>
        </w:rPr>
        <w:t>V</w:t>
      </w:r>
      <w:r>
        <w:rPr>
          <w:rFonts w:ascii="Arial" w:hAnsi="Arial" w:cs="Arial" w:eastAsia="Arial"/>
          <w:sz w:val="34"/>
          <w:szCs w:val="34"/>
          <w:spacing w:val="-1"/>
          <w:w w:val="64"/>
          <w:position w:val="5"/>
        </w:rPr>
        <w:t>a</w:t>
      </w:r>
      <w:r>
        <w:rPr>
          <w:rFonts w:ascii="Arial" w:hAnsi="Arial" w:cs="Arial" w:eastAsia="Arial"/>
          <w:sz w:val="34"/>
          <w:szCs w:val="34"/>
          <w:spacing w:val="1"/>
          <w:w w:val="64"/>
          <w:position w:val="5"/>
        </w:rPr>
        <w:t>c</w:t>
      </w:r>
      <w:r>
        <w:rPr>
          <w:rFonts w:ascii="Arial" w:hAnsi="Arial" w:cs="Arial" w:eastAsia="Arial"/>
          <w:sz w:val="34"/>
          <w:szCs w:val="34"/>
          <w:spacing w:val="1"/>
          <w:w w:val="64"/>
          <w:position w:val="5"/>
        </w:rPr>
        <w:t>uu</w:t>
      </w:r>
      <w:r>
        <w:rPr>
          <w:rFonts w:ascii="Arial" w:hAnsi="Arial" w:cs="Arial" w:eastAsia="Arial"/>
          <w:sz w:val="34"/>
          <w:szCs w:val="34"/>
          <w:spacing w:val="0"/>
          <w:w w:val="64"/>
          <w:position w:val="5"/>
        </w:rPr>
        <w:t>m</w:t>
      </w:r>
      <w:r>
        <w:rPr>
          <w:rFonts w:ascii="Arial" w:hAnsi="Arial" w:cs="Arial" w:eastAsia="Arial"/>
          <w:sz w:val="34"/>
          <w:szCs w:val="34"/>
          <w:spacing w:val="0"/>
          <w:w w:val="64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51"/>
          <w:w w:val="64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64"/>
          <w:position w:val="5"/>
        </w:rPr>
        <w:t>se</w:t>
      </w:r>
      <w:r>
        <w:rPr>
          <w:rFonts w:ascii="Arial" w:hAnsi="Arial" w:cs="Arial" w:eastAsia="Arial"/>
          <w:sz w:val="34"/>
          <w:szCs w:val="34"/>
          <w:spacing w:val="-1"/>
          <w:w w:val="64"/>
          <w:position w:val="5"/>
        </w:rPr>
        <w:t>r</w:t>
      </w:r>
      <w:r>
        <w:rPr>
          <w:rFonts w:ascii="Arial" w:hAnsi="Arial" w:cs="Arial" w:eastAsia="Arial"/>
          <w:sz w:val="34"/>
          <w:szCs w:val="34"/>
          <w:spacing w:val="-1"/>
          <w:w w:val="64"/>
          <w:position w:val="5"/>
        </w:rPr>
        <w:t>v</w:t>
      </w:r>
      <w:r>
        <w:rPr>
          <w:rFonts w:ascii="Arial" w:hAnsi="Arial" w:cs="Arial" w:eastAsia="Arial"/>
          <w:sz w:val="34"/>
          <w:szCs w:val="34"/>
          <w:spacing w:val="-1"/>
          <w:w w:val="64"/>
          <w:position w:val="5"/>
        </w:rPr>
        <w:t>i</w:t>
      </w:r>
      <w:r>
        <w:rPr>
          <w:rFonts w:ascii="Arial" w:hAnsi="Arial" w:cs="Arial" w:eastAsia="Arial"/>
          <w:sz w:val="34"/>
          <w:szCs w:val="34"/>
          <w:spacing w:val="1"/>
          <w:w w:val="64"/>
          <w:position w:val="5"/>
        </w:rPr>
        <w:t>c</w:t>
      </w:r>
      <w:r>
        <w:rPr>
          <w:rFonts w:ascii="Arial" w:hAnsi="Arial" w:cs="Arial" w:eastAsia="Arial"/>
          <w:sz w:val="34"/>
          <w:szCs w:val="34"/>
          <w:spacing w:val="1"/>
          <w:w w:val="64"/>
          <w:position w:val="5"/>
        </w:rPr>
        <w:t>e)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0"/>
        </w:rPr>
      </w:r>
    </w:p>
    <w:p>
      <w:pPr>
        <w:spacing w:before="0" w:after="0" w:line="403" w:lineRule="exact"/>
        <w:ind w:left="952"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2"/>
          <w:w w:val="57"/>
          <w:position w:val="5"/>
        </w:rPr>
        <w:t>(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๘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5"/>
        </w:rPr>
        <w:t>)</w:t>
      </w:r>
      <w:r>
        <w:rPr>
          <w:rFonts w:ascii="Arial" w:hAnsi="Arial" w:cs="Arial" w:eastAsia="Arial"/>
          <w:sz w:val="34"/>
          <w:szCs w:val="34"/>
          <w:spacing w:val="47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บบ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5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5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ปกา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6"/>
          <w:w w:val="100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2"/>
          <w:w w:val="57"/>
          <w:position w:val="5"/>
        </w:rPr>
        <w:t>(</w:t>
      </w:r>
      <w:r>
        <w:rPr>
          <w:rFonts w:ascii="Arial" w:hAnsi="Arial" w:cs="Arial" w:eastAsia="Arial"/>
          <w:sz w:val="34"/>
          <w:szCs w:val="34"/>
          <w:spacing w:val="0"/>
          <w:w w:val="64"/>
          <w:position w:val="5"/>
        </w:rPr>
        <w:t>U</w:t>
      </w:r>
      <w:r>
        <w:rPr>
          <w:rFonts w:ascii="Arial" w:hAnsi="Arial" w:cs="Arial" w:eastAsia="Arial"/>
          <w:sz w:val="34"/>
          <w:szCs w:val="34"/>
          <w:spacing w:val="0"/>
          <w:w w:val="75"/>
          <w:position w:val="5"/>
        </w:rPr>
        <w:t>tility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-45"/>
          <w:w w:val="100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69"/>
          <w:position w:val="5"/>
        </w:rPr>
        <w:t>unit)</w:t>
      </w:r>
      <w:r>
        <w:rPr>
          <w:rFonts w:ascii="Arial" w:hAnsi="Arial" w:cs="Arial" w:eastAsia="Arial"/>
          <w:sz w:val="34"/>
          <w:szCs w:val="34"/>
          <w:spacing w:val="0"/>
          <w:w w:val="69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16"/>
          <w:w w:val="69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1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5"/>
        </w:rPr>
        <w:t>บบผ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  <w:position w:val="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5"/>
        </w:rPr>
        <w:t>าใ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  <w:position w:val="5"/>
        </w:rPr>
        <w:t>ในโรงง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2"/>
          <w:w w:val="94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บบผ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ฟ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ฟ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98" w:lineRule="exact"/>
        <w:ind w:left="112" w:right="48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  <w:position w:val="5"/>
        </w:rPr>
        <w:t>บบผ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12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บบ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าห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อเ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บบ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บเ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10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  <w:position w:val="5"/>
        </w:rPr>
        <w:t>บบไ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  <w:position w:val="5"/>
        </w:rPr>
        <w:t>เจ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16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บบไฮ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38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98" w:lineRule="exact"/>
        <w:ind w:left="112" w:right="6855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2"/>
          <w:w w:val="95"/>
          <w:position w:val="5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96"/>
          <w:position w:val="5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2"/>
          <w:w w:val="91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  <w:position w:val="5"/>
        </w:rPr>
        <w:t>ผ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  <w:position w:val="5"/>
        </w:rPr>
        <w:t>สส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2"/>
          <w:w w:val="95"/>
          <w:position w:val="5"/>
        </w:rPr>
        <w:t>นท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"/>
          <w:w w:val="104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4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0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403" w:lineRule="exact"/>
        <w:ind w:left="952" w:right="-20"/>
        <w:jc w:val="left"/>
        <w:tabs>
          <w:tab w:pos="1720" w:val="left"/>
        </w:tabs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73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๖</w:t>
      </w:r>
      <w:r>
        <w:rPr>
          <w:rFonts w:ascii="BrowalliaUPC" w:hAnsi="BrowalliaUPC" w:cs="BrowalliaUPC" w:eastAsia="BrowalliaUPC"/>
          <w:sz w:val="34"/>
          <w:szCs w:val="34"/>
          <w:spacing w:val="-67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ตรวจว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98" w:lineRule="exact"/>
        <w:ind w:left="952"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  <w:position w:val="5"/>
        </w:rPr>
        <w:t>รตรวจ</w:t>
      </w:r>
      <w:r>
        <w:rPr>
          <w:rFonts w:ascii="BrowalliaUPC" w:hAnsi="BrowalliaUPC" w:cs="BrowalliaUPC" w:eastAsia="BrowalliaUPC"/>
          <w:sz w:val="34"/>
          <w:szCs w:val="34"/>
          <w:spacing w:val="2"/>
          <w:w w:val="95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88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88"/>
          <w:position w:val="5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5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  <w:position w:val="5"/>
        </w:rPr>
        <w:t>สา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2"/>
          <w:w w:val="95"/>
          <w:position w:val="5"/>
        </w:rPr>
        <w:t>นท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"/>
          <w:w w:val="104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4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0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5"/>
        </w:rPr>
        <w:t>ยจ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ปก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1"/>
          <w:position w:val="5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5"/>
        </w:rPr>
        <w:t>ในโรงง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96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96"/>
          <w:position w:val="5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1"/>
          <w:w w:val="92"/>
          <w:position w:val="5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5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  <w:position w:val="5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  <w:position w:val="5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  <w:position w:val="5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98" w:lineRule="exact"/>
        <w:ind w:left="112" w:right="8429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  <w:position w:val="5"/>
        </w:rPr>
        <w:t>งต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อไป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403" w:lineRule="exact"/>
        <w:ind w:left="952"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2"/>
          <w:w w:val="57"/>
          <w:position w:val="5"/>
        </w:rPr>
        <w:t>(</w:t>
      </w:r>
      <w:r>
        <w:rPr>
          <w:rFonts w:ascii="BrowalliaUPC" w:hAnsi="BrowalliaUPC" w:cs="BrowalliaUPC" w:eastAsia="BrowalliaUPC"/>
          <w:sz w:val="34"/>
          <w:szCs w:val="34"/>
          <w:spacing w:val="1"/>
          <w:w w:val="102"/>
          <w:position w:val="5"/>
        </w:rPr>
        <w:t>๑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5"/>
        </w:rPr>
        <w:t>)</w:t>
      </w:r>
      <w:r>
        <w:rPr>
          <w:rFonts w:ascii="Arial" w:hAnsi="Arial" w:cs="Arial" w:eastAsia="Arial"/>
          <w:sz w:val="34"/>
          <w:szCs w:val="34"/>
          <w:spacing w:val="47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รตรวจ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ดโดย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5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ดส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  <w:position w:val="5"/>
        </w:rPr>
        <w:t>นท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5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เห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บบ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2"/>
          <w:w w:val="94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  <w:position w:val="5"/>
        </w:rPr>
        <w:t>โดย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  <w:position w:val="5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  <w:position w:val="5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1"/>
          <w:w w:val="91"/>
          <w:position w:val="5"/>
        </w:rPr>
        <w:t>กษ</w:t>
      </w:r>
      <w:r>
        <w:rPr>
          <w:rFonts w:ascii="BrowalliaUPC" w:hAnsi="BrowalliaUPC" w:cs="BrowalliaUPC" w:eastAsia="BrowalliaUPC"/>
          <w:sz w:val="34"/>
          <w:szCs w:val="34"/>
          <w:spacing w:val="7"/>
          <w:w w:val="91"/>
          <w:position w:val="5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3"/>
          <w:w w:val="110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5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3"/>
          <w:w w:val="98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5"/>
          <w:w w:val="91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0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  <w:position w:val="5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5"/>
          <w:w w:val="95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98" w:lineRule="exact"/>
        <w:ind w:left="112" w:right="41"/>
        <w:jc w:val="both"/>
        <w:rPr>
          <w:rFonts w:ascii="Arial" w:hAnsi="Arial" w:cs="Arial" w:eastAsia="Arial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4"/>
          <w:w w:val="93"/>
          <w:position w:val="5"/>
        </w:rPr>
        <w:t>แล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  <w:position w:val="5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  <w:position w:val="5"/>
        </w:rPr>
        <w:t>ฏ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  <w:position w:val="5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-4"/>
          <w:w w:val="93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  <w:position w:val="5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  <w:position w:val="5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4"/>
          <w:w w:val="93"/>
          <w:position w:val="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93"/>
          <w:position w:val="5"/>
        </w:rPr>
        <w:t>รตร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9"/>
          <w:w w:val="93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๒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๑</w:t>
      </w:r>
      <w:r>
        <w:rPr>
          <w:rFonts w:ascii="BrowalliaUPC" w:hAnsi="BrowalliaUPC" w:cs="BrowalliaUPC" w:eastAsia="BrowalliaUPC"/>
          <w:sz w:val="34"/>
          <w:szCs w:val="34"/>
          <w:spacing w:val="53"/>
          <w:w w:val="100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-2"/>
          <w:w w:val="63"/>
          <w:position w:val="5"/>
        </w:rPr>
        <w:t>(Meth</w:t>
      </w:r>
      <w:r>
        <w:rPr>
          <w:rFonts w:ascii="Arial" w:hAnsi="Arial" w:cs="Arial" w:eastAsia="Arial"/>
          <w:sz w:val="34"/>
          <w:szCs w:val="34"/>
          <w:spacing w:val="-4"/>
          <w:w w:val="63"/>
          <w:position w:val="5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5"/>
        </w:rPr>
        <w:t>d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5"/>
        </w:rPr>
        <w:t>  </w:t>
      </w:r>
      <w:r>
        <w:rPr>
          <w:rFonts w:ascii="Arial" w:hAnsi="Arial" w:cs="Arial" w:eastAsia="Arial"/>
          <w:sz w:val="34"/>
          <w:szCs w:val="34"/>
          <w:spacing w:val="11"/>
          <w:w w:val="63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-2"/>
          <w:w w:val="63"/>
          <w:position w:val="5"/>
        </w:rPr>
        <w:t>2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5"/>
        </w:rPr>
        <w:t>1</w:t>
      </w:r>
      <w:r>
        <w:rPr>
          <w:rFonts w:ascii="Arial" w:hAnsi="Arial" w:cs="Arial" w:eastAsia="Arial"/>
          <w:sz w:val="34"/>
          <w:szCs w:val="34"/>
          <w:spacing w:val="15"/>
          <w:w w:val="63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63"/>
          <w:position w:val="5"/>
        </w:rPr>
        <w:t>:</w:t>
      </w:r>
      <w:r>
        <w:rPr>
          <w:rFonts w:ascii="Arial" w:hAnsi="Arial" w:cs="Arial" w:eastAsia="Arial"/>
          <w:sz w:val="34"/>
          <w:szCs w:val="34"/>
          <w:spacing w:val="10"/>
          <w:w w:val="63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-3"/>
          <w:w w:val="66"/>
          <w:position w:val="5"/>
        </w:rPr>
        <w:t>Dete</w:t>
      </w:r>
      <w:r>
        <w:rPr>
          <w:rFonts w:ascii="Arial" w:hAnsi="Arial" w:cs="Arial" w:eastAsia="Arial"/>
          <w:sz w:val="34"/>
          <w:szCs w:val="34"/>
          <w:spacing w:val="-7"/>
          <w:w w:val="66"/>
          <w:position w:val="5"/>
        </w:rPr>
        <w:t>r</w:t>
      </w:r>
      <w:r>
        <w:rPr>
          <w:rFonts w:ascii="Arial" w:hAnsi="Arial" w:cs="Arial" w:eastAsia="Arial"/>
          <w:sz w:val="34"/>
          <w:szCs w:val="34"/>
          <w:spacing w:val="-3"/>
          <w:w w:val="72"/>
          <w:position w:val="5"/>
        </w:rPr>
        <w:t>m</w:t>
      </w:r>
      <w:r>
        <w:rPr>
          <w:rFonts w:ascii="Arial" w:hAnsi="Arial" w:cs="Arial" w:eastAsia="Arial"/>
          <w:sz w:val="34"/>
          <w:szCs w:val="34"/>
          <w:spacing w:val="-6"/>
          <w:w w:val="64"/>
          <w:position w:val="5"/>
        </w:rPr>
        <w:t>i</w:t>
      </w:r>
      <w:r>
        <w:rPr>
          <w:rFonts w:ascii="Arial" w:hAnsi="Arial" w:cs="Arial" w:eastAsia="Arial"/>
          <w:sz w:val="34"/>
          <w:szCs w:val="34"/>
          <w:spacing w:val="-3"/>
          <w:w w:val="70"/>
          <w:position w:val="5"/>
        </w:rPr>
        <w:t>n</w:t>
      </w:r>
      <w:r>
        <w:rPr>
          <w:rFonts w:ascii="Arial" w:hAnsi="Arial" w:cs="Arial" w:eastAsia="Arial"/>
          <w:sz w:val="34"/>
          <w:szCs w:val="34"/>
          <w:spacing w:val="-7"/>
          <w:w w:val="62"/>
          <w:position w:val="5"/>
        </w:rPr>
        <w:t>a</w:t>
      </w:r>
      <w:r>
        <w:rPr>
          <w:rFonts w:ascii="Arial" w:hAnsi="Arial" w:cs="Arial" w:eastAsia="Arial"/>
          <w:sz w:val="34"/>
          <w:szCs w:val="34"/>
          <w:spacing w:val="-4"/>
          <w:w w:val="85"/>
          <w:position w:val="5"/>
        </w:rPr>
        <w:t>t</w:t>
      </w:r>
      <w:r>
        <w:rPr>
          <w:rFonts w:ascii="Arial" w:hAnsi="Arial" w:cs="Arial" w:eastAsia="Arial"/>
          <w:sz w:val="34"/>
          <w:szCs w:val="34"/>
          <w:spacing w:val="-6"/>
          <w:w w:val="64"/>
          <w:position w:val="5"/>
        </w:rPr>
        <w:t>i</w:t>
      </w:r>
      <w:r>
        <w:rPr>
          <w:rFonts w:ascii="Arial" w:hAnsi="Arial" w:cs="Arial" w:eastAsia="Arial"/>
          <w:sz w:val="34"/>
          <w:szCs w:val="34"/>
          <w:spacing w:val="-6"/>
          <w:w w:val="71"/>
          <w:position w:val="5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70"/>
          <w:position w:val="5"/>
        </w:rPr>
        <w:t>n</w:t>
      </w:r>
      <w:r>
        <w:rPr>
          <w:rFonts w:ascii="Arial" w:hAnsi="Arial" w:cs="Arial" w:eastAsia="Arial"/>
          <w:sz w:val="34"/>
          <w:szCs w:val="34"/>
          <w:spacing w:val="37"/>
          <w:w w:val="100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-2"/>
          <w:w w:val="64"/>
          <w:position w:val="5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64"/>
          <w:position w:val="5"/>
        </w:rPr>
        <w:t>f</w:t>
      </w:r>
      <w:r>
        <w:rPr>
          <w:rFonts w:ascii="Arial" w:hAnsi="Arial" w:cs="Arial" w:eastAsia="Arial"/>
          <w:sz w:val="34"/>
          <w:szCs w:val="34"/>
          <w:spacing w:val="0"/>
          <w:w w:val="64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13"/>
          <w:w w:val="64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-3"/>
          <w:w w:val="64"/>
          <w:position w:val="5"/>
        </w:rPr>
        <w:t>V</w:t>
      </w:r>
      <w:r>
        <w:rPr>
          <w:rFonts w:ascii="Arial" w:hAnsi="Arial" w:cs="Arial" w:eastAsia="Arial"/>
          <w:sz w:val="34"/>
          <w:szCs w:val="34"/>
          <w:spacing w:val="-6"/>
          <w:w w:val="64"/>
          <w:position w:val="5"/>
        </w:rPr>
        <w:t>o</w:t>
      </w:r>
      <w:r>
        <w:rPr>
          <w:rFonts w:ascii="Arial" w:hAnsi="Arial" w:cs="Arial" w:eastAsia="Arial"/>
          <w:sz w:val="34"/>
          <w:szCs w:val="34"/>
          <w:spacing w:val="-6"/>
          <w:w w:val="90"/>
          <w:position w:val="5"/>
        </w:rPr>
        <w:t>l</w:t>
      </w:r>
      <w:r>
        <w:rPr>
          <w:rFonts w:ascii="Arial" w:hAnsi="Arial" w:cs="Arial" w:eastAsia="Arial"/>
          <w:sz w:val="34"/>
          <w:szCs w:val="34"/>
          <w:spacing w:val="-7"/>
          <w:w w:val="62"/>
          <w:position w:val="5"/>
        </w:rPr>
        <w:t>a</w:t>
      </w:r>
      <w:r>
        <w:rPr>
          <w:rFonts w:ascii="Arial" w:hAnsi="Arial" w:cs="Arial" w:eastAsia="Arial"/>
          <w:sz w:val="34"/>
          <w:szCs w:val="34"/>
          <w:spacing w:val="-3"/>
          <w:w w:val="76"/>
          <w:position w:val="5"/>
        </w:rPr>
        <w:t>t</w:t>
      </w:r>
      <w:r>
        <w:rPr>
          <w:rFonts w:ascii="Arial" w:hAnsi="Arial" w:cs="Arial" w:eastAsia="Arial"/>
          <w:sz w:val="34"/>
          <w:szCs w:val="34"/>
          <w:spacing w:val="-6"/>
          <w:w w:val="76"/>
          <w:position w:val="5"/>
        </w:rPr>
        <w:t>i</w:t>
      </w:r>
      <w:r>
        <w:rPr>
          <w:rFonts w:ascii="Arial" w:hAnsi="Arial" w:cs="Arial" w:eastAsia="Arial"/>
          <w:sz w:val="34"/>
          <w:szCs w:val="34"/>
          <w:spacing w:val="-6"/>
          <w:w w:val="90"/>
          <w:position w:val="5"/>
        </w:rPr>
        <w:t>l</w:t>
      </w:r>
      <w:r>
        <w:rPr>
          <w:rFonts w:ascii="Arial" w:hAnsi="Arial" w:cs="Arial" w:eastAsia="Arial"/>
          <w:sz w:val="34"/>
          <w:szCs w:val="34"/>
          <w:spacing w:val="0"/>
          <w:w w:val="67"/>
          <w:position w:val="5"/>
        </w:rPr>
        <w:t>e</w:t>
      </w:r>
      <w:r>
        <w:rPr>
          <w:rFonts w:ascii="Arial" w:hAnsi="Arial" w:cs="Arial" w:eastAsia="Arial"/>
          <w:sz w:val="34"/>
          <w:szCs w:val="34"/>
          <w:spacing w:val="42"/>
          <w:w w:val="100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-3"/>
          <w:w w:val="63"/>
          <w:position w:val="5"/>
        </w:rPr>
        <w:t>O</w:t>
      </w:r>
      <w:r>
        <w:rPr>
          <w:rFonts w:ascii="Arial" w:hAnsi="Arial" w:cs="Arial" w:eastAsia="Arial"/>
          <w:sz w:val="34"/>
          <w:szCs w:val="34"/>
          <w:spacing w:val="-7"/>
          <w:w w:val="63"/>
          <w:position w:val="5"/>
        </w:rPr>
        <w:t>r</w:t>
      </w:r>
      <w:r>
        <w:rPr>
          <w:rFonts w:ascii="Arial" w:hAnsi="Arial" w:cs="Arial" w:eastAsia="Arial"/>
          <w:sz w:val="34"/>
          <w:szCs w:val="34"/>
          <w:spacing w:val="-5"/>
          <w:w w:val="56"/>
          <w:position w:val="5"/>
        </w:rPr>
        <w:t>g</w:t>
      </w:r>
      <w:r>
        <w:rPr>
          <w:rFonts w:ascii="Arial" w:hAnsi="Arial" w:cs="Arial" w:eastAsia="Arial"/>
          <w:sz w:val="34"/>
          <w:szCs w:val="34"/>
          <w:spacing w:val="-7"/>
          <w:w w:val="62"/>
          <w:position w:val="5"/>
        </w:rPr>
        <w:t>a</w:t>
      </w:r>
      <w:r>
        <w:rPr>
          <w:rFonts w:ascii="Arial" w:hAnsi="Arial" w:cs="Arial" w:eastAsia="Arial"/>
          <w:sz w:val="34"/>
          <w:szCs w:val="34"/>
          <w:spacing w:val="-3"/>
          <w:w w:val="68"/>
          <w:position w:val="5"/>
        </w:rPr>
        <w:t>n</w:t>
      </w:r>
      <w:r>
        <w:rPr>
          <w:rFonts w:ascii="Arial" w:hAnsi="Arial" w:cs="Arial" w:eastAsia="Arial"/>
          <w:sz w:val="34"/>
          <w:szCs w:val="34"/>
          <w:spacing w:val="-6"/>
          <w:w w:val="68"/>
          <w:position w:val="5"/>
        </w:rPr>
        <w:t>i</w:t>
      </w:r>
      <w:r>
        <w:rPr>
          <w:rFonts w:ascii="Arial" w:hAnsi="Arial" w:cs="Arial" w:eastAsia="Arial"/>
          <w:sz w:val="34"/>
          <w:szCs w:val="34"/>
          <w:spacing w:val="0"/>
          <w:w w:val="66"/>
          <w:position w:val="5"/>
        </w:rPr>
        <w:t>c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0"/>
        </w:rPr>
      </w:r>
    </w:p>
    <w:p>
      <w:pPr>
        <w:spacing w:before="0" w:after="0" w:line="398" w:lineRule="exact"/>
        <w:ind w:left="112" w:right="1474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1"/>
          <w:w w:val="64"/>
          <w:position w:val="5"/>
        </w:rPr>
        <w:t>C</w:t>
      </w:r>
      <w:r>
        <w:rPr>
          <w:rFonts w:ascii="Arial" w:hAnsi="Arial" w:cs="Arial" w:eastAsia="Arial"/>
          <w:sz w:val="34"/>
          <w:szCs w:val="34"/>
          <w:spacing w:val="-1"/>
          <w:w w:val="64"/>
          <w:position w:val="5"/>
        </w:rPr>
        <w:t>o</w:t>
      </w:r>
      <w:r>
        <w:rPr>
          <w:rFonts w:ascii="Arial" w:hAnsi="Arial" w:cs="Arial" w:eastAsia="Arial"/>
          <w:sz w:val="34"/>
          <w:szCs w:val="34"/>
          <w:spacing w:val="1"/>
          <w:w w:val="64"/>
          <w:position w:val="5"/>
        </w:rPr>
        <w:t>m</w:t>
      </w:r>
      <w:r>
        <w:rPr>
          <w:rFonts w:ascii="Arial" w:hAnsi="Arial" w:cs="Arial" w:eastAsia="Arial"/>
          <w:sz w:val="34"/>
          <w:szCs w:val="34"/>
          <w:spacing w:val="-1"/>
          <w:w w:val="64"/>
          <w:position w:val="5"/>
        </w:rPr>
        <w:t>p</w:t>
      </w:r>
      <w:r>
        <w:rPr>
          <w:rFonts w:ascii="Arial" w:hAnsi="Arial" w:cs="Arial" w:eastAsia="Arial"/>
          <w:sz w:val="34"/>
          <w:szCs w:val="34"/>
          <w:spacing w:val="-1"/>
          <w:w w:val="64"/>
          <w:position w:val="5"/>
        </w:rPr>
        <w:t>o</w:t>
      </w:r>
      <w:r>
        <w:rPr>
          <w:rFonts w:ascii="Arial" w:hAnsi="Arial" w:cs="Arial" w:eastAsia="Arial"/>
          <w:sz w:val="34"/>
          <w:szCs w:val="34"/>
          <w:spacing w:val="1"/>
          <w:w w:val="64"/>
          <w:position w:val="5"/>
        </w:rPr>
        <w:t>un</w:t>
      </w:r>
      <w:r>
        <w:rPr>
          <w:rFonts w:ascii="Arial" w:hAnsi="Arial" w:cs="Arial" w:eastAsia="Arial"/>
          <w:sz w:val="34"/>
          <w:szCs w:val="34"/>
          <w:spacing w:val="0"/>
          <w:w w:val="64"/>
          <w:position w:val="5"/>
        </w:rPr>
        <w:t>d</w:t>
      </w:r>
      <w:r>
        <w:rPr>
          <w:rFonts w:ascii="Arial" w:hAnsi="Arial" w:cs="Arial" w:eastAsia="Arial"/>
          <w:sz w:val="34"/>
          <w:szCs w:val="34"/>
          <w:spacing w:val="0"/>
          <w:w w:val="64"/>
          <w:position w:val="5"/>
        </w:rPr>
        <w:t>  </w:t>
      </w:r>
      <w:r>
        <w:rPr>
          <w:rFonts w:ascii="Arial" w:hAnsi="Arial" w:cs="Arial" w:eastAsia="Arial"/>
          <w:sz w:val="34"/>
          <w:szCs w:val="34"/>
          <w:spacing w:val="41"/>
          <w:w w:val="64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64"/>
          <w:position w:val="5"/>
        </w:rPr>
        <w:t>L</w:t>
      </w:r>
      <w:r>
        <w:rPr>
          <w:rFonts w:ascii="Arial" w:hAnsi="Arial" w:cs="Arial" w:eastAsia="Arial"/>
          <w:sz w:val="34"/>
          <w:szCs w:val="34"/>
          <w:spacing w:val="1"/>
          <w:w w:val="64"/>
          <w:position w:val="5"/>
        </w:rPr>
        <w:t>e</w:t>
      </w:r>
      <w:r>
        <w:rPr>
          <w:rFonts w:ascii="Arial" w:hAnsi="Arial" w:cs="Arial" w:eastAsia="Arial"/>
          <w:sz w:val="34"/>
          <w:szCs w:val="34"/>
          <w:spacing w:val="-1"/>
          <w:w w:val="64"/>
          <w:position w:val="5"/>
        </w:rPr>
        <w:t>a</w:t>
      </w:r>
      <w:r>
        <w:rPr>
          <w:rFonts w:ascii="Arial" w:hAnsi="Arial" w:cs="Arial" w:eastAsia="Arial"/>
          <w:sz w:val="34"/>
          <w:szCs w:val="34"/>
          <w:spacing w:val="-1"/>
          <w:w w:val="64"/>
          <w:position w:val="5"/>
        </w:rPr>
        <w:t>k</w:t>
      </w:r>
      <w:r>
        <w:rPr>
          <w:rFonts w:ascii="Arial" w:hAnsi="Arial" w:cs="Arial" w:eastAsia="Arial"/>
          <w:sz w:val="34"/>
          <w:szCs w:val="34"/>
          <w:spacing w:val="1"/>
          <w:w w:val="64"/>
          <w:position w:val="5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64"/>
          <w:position w:val="5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64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4"/>
          <w:w w:val="64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  <w:position w:val="5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  <w:position w:val="5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2"/>
          <w:w w:val="91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  <w:position w:val="5"/>
        </w:rPr>
        <w:t>ษ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96"/>
          <w:position w:val="5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งแวด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  <w:position w:val="5"/>
        </w:rPr>
        <w:t>อม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5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0"/>
          <w:w w:val="104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4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0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ศส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0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  <w:position w:val="5"/>
        </w:rPr>
        <w:t>ฐอเม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กาก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าห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403" w:lineRule="exact"/>
        <w:ind w:left="952"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2"/>
          <w:w w:val="57"/>
          <w:position w:val="5"/>
        </w:rPr>
        <w:t>(</w:t>
      </w:r>
      <w:r>
        <w:rPr>
          <w:rFonts w:ascii="BrowalliaUPC" w:hAnsi="BrowalliaUPC" w:cs="BrowalliaUPC" w:eastAsia="BrowalliaUPC"/>
          <w:sz w:val="34"/>
          <w:szCs w:val="34"/>
          <w:spacing w:val="1"/>
          <w:w w:val="88"/>
          <w:position w:val="5"/>
        </w:rPr>
        <w:t>๒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5"/>
        </w:rPr>
        <w:t>)</w:t>
      </w:r>
      <w:r>
        <w:rPr>
          <w:rFonts w:ascii="Arial" w:hAnsi="Arial" w:cs="Arial" w:eastAsia="Arial"/>
          <w:sz w:val="34"/>
          <w:szCs w:val="34"/>
          <w:spacing w:val="47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7"/>
          <w:w w:val="92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54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0"/>
          <w:w w:val="95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  <w:position w:val="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50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0"/>
          <w:w w:val="95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50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0"/>
          <w:w w:val="95"/>
          <w:position w:val="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55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0"/>
          <w:w w:val="90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0"/>
          <w:position w:val="5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-51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0"/>
          <w:w w:val="92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50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7"/>
          <w:w w:val="92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55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7"/>
          <w:w w:val="95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51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5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-52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  <w:position w:val="5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22"/>
          <w:w w:val="93"/>
          <w:position w:val="5"/>
        </w:rPr>
        <w:t>เท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51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24"/>
          <w:w w:val="93"/>
          <w:position w:val="5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7"/>
          <w:w w:val="93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54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56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88"/>
          <w:position w:val="5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55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7"/>
          <w:w w:val="93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50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25"/>
          <w:w w:val="92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54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5"/>
          <w:w w:val="96"/>
          <w:position w:val="5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0"/>
          <w:w w:val="96"/>
          <w:position w:val="5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57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51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25"/>
          <w:w w:val="92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5"/>
        </w:rPr>
        <w:t>ฟ</w:t>
      </w:r>
      <w:r>
        <w:rPr>
          <w:rFonts w:ascii="BrowalliaUPC" w:hAnsi="BrowalliaUPC" w:cs="BrowalliaUPC" w:eastAsia="BrowalliaUPC"/>
          <w:sz w:val="34"/>
          <w:szCs w:val="34"/>
          <w:spacing w:val="-55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5"/>
          <w:w w:val="96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7"/>
          <w:w w:val="96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0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53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56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5"/>
          <w:w w:val="93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18"/>
          <w:w w:val="93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55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7"/>
          <w:w w:val="95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53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54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51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51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34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ๆ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98" w:lineRule="exact"/>
        <w:ind w:left="112" w:right="50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าม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มา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ภา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5"/>
        </w:rPr>
        <w:t>นท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มอ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เห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นด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วยส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ยต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ษ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4"/>
          <w:w w:val="93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  <w:position w:val="5"/>
        </w:rPr>
        <w:t>โด</w:t>
      </w:r>
      <w:r>
        <w:rPr>
          <w:rFonts w:ascii="BrowalliaUPC" w:hAnsi="BrowalliaUPC" w:cs="BrowalliaUPC" w:eastAsia="BrowalliaUPC"/>
          <w:sz w:val="34"/>
          <w:szCs w:val="34"/>
          <w:spacing w:val="7"/>
          <w:w w:val="90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  <w:position w:val="5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4"/>
          <w:w w:val="91"/>
          <w:position w:val="5"/>
        </w:rPr>
        <w:t>กษ</w:t>
      </w:r>
      <w:r>
        <w:rPr>
          <w:rFonts w:ascii="BrowalliaUPC" w:hAnsi="BrowalliaUPC" w:cs="BrowalliaUPC" w:eastAsia="BrowalliaUPC"/>
          <w:sz w:val="34"/>
          <w:szCs w:val="34"/>
          <w:spacing w:val="7"/>
          <w:w w:val="91"/>
          <w:position w:val="5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3"/>
          <w:w w:val="110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5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3"/>
          <w:w w:val="98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5"/>
          <w:w w:val="91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5"/>
        </w:rPr>
        <w:t>อง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98" w:lineRule="exact"/>
        <w:ind w:left="112" w:right="48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มา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ดต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5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ฑ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มกา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  <w:position w:val="5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5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  <w:position w:val="5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  <w:position w:val="5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5"/>
        </w:rPr>
        <w:t>าห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5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3"/>
          <w:w w:val="93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๔</w:t>
      </w:r>
      <w:r>
        <w:rPr>
          <w:rFonts w:ascii="BrowalliaUPC" w:hAnsi="BrowalliaUPC" w:cs="BrowalliaUPC" w:eastAsia="BrowalliaUPC"/>
          <w:sz w:val="34"/>
          <w:szCs w:val="34"/>
          <w:spacing w:val="67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5"/>
        </w:rPr>
        <w:t>แล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5" w:after="0" w:line="218" w:lineRule="auto"/>
        <w:ind w:left="112" w:right="29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1"/>
          <w:w w:val="94"/>
        </w:rPr>
        <w:t>ฏ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9"/>
          <w:w w:val="93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9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9"/>
          <w:w w:val="9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4"/>
          <w:w w:val="96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0"/>
          <w:w w:val="9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10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1"/>
          <w:w w:val="93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10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6"/>
          <w:w w:val="96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6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7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1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8"/>
          <w:w w:val="9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7"/>
          <w:w w:val="9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96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1"/>
          <w:w w:val="94"/>
        </w:rPr>
        <w:t>ฏ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3"/>
          <w:w w:val="9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1"/>
          <w:w w:val="9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5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1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5"/>
          <w:w w:val="98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9"/>
          <w:w w:val="96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3"/>
          <w:w w:val="96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8"/>
          <w:w w:val="96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7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6"/>
          <w:w w:val="88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88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ปก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-13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-2"/>
          <w:w w:val="68"/>
        </w:rPr>
        <w:t>(Al</w:t>
      </w:r>
      <w:r>
        <w:rPr>
          <w:rFonts w:ascii="Arial" w:hAnsi="Arial" w:cs="Arial" w:eastAsia="Arial"/>
          <w:sz w:val="34"/>
          <w:szCs w:val="34"/>
          <w:spacing w:val="0"/>
          <w:w w:val="68"/>
        </w:rPr>
        <w:t>t</w:t>
      </w:r>
      <w:r>
        <w:rPr>
          <w:rFonts w:ascii="Arial" w:hAnsi="Arial" w:cs="Arial" w:eastAsia="Arial"/>
          <w:sz w:val="34"/>
          <w:szCs w:val="34"/>
          <w:spacing w:val="2"/>
          <w:w w:val="67"/>
        </w:rPr>
        <w:t>e</w:t>
      </w:r>
      <w:r>
        <w:rPr>
          <w:rFonts w:ascii="Arial" w:hAnsi="Arial" w:cs="Arial" w:eastAsia="Arial"/>
          <w:sz w:val="34"/>
          <w:szCs w:val="34"/>
          <w:spacing w:val="-2"/>
          <w:w w:val="65"/>
        </w:rPr>
        <w:t>r</w:t>
      </w:r>
      <w:r>
        <w:rPr>
          <w:rFonts w:ascii="Arial" w:hAnsi="Arial" w:cs="Arial" w:eastAsia="Arial"/>
          <w:sz w:val="34"/>
          <w:szCs w:val="34"/>
          <w:spacing w:val="1"/>
          <w:w w:val="70"/>
        </w:rPr>
        <w:t>n</w:t>
      </w:r>
      <w:r>
        <w:rPr>
          <w:rFonts w:ascii="Arial" w:hAnsi="Arial" w:cs="Arial" w:eastAsia="Arial"/>
          <w:sz w:val="34"/>
          <w:szCs w:val="34"/>
          <w:spacing w:val="-2"/>
          <w:w w:val="62"/>
        </w:rPr>
        <w:t>a</w:t>
      </w:r>
      <w:r>
        <w:rPr>
          <w:rFonts w:ascii="Arial" w:hAnsi="Arial" w:cs="Arial" w:eastAsia="Arial"/>
          <w:sz w:val="34"/>
          <w:szCs w:val="34"/>
          <w:spacing w:val="-4"/>
          <w:w w:val="85"/>
        </w:rPr>
        <w:t>t</w:t>
      </w:r>
      <w:r>
        <w:rPr>
          <w:rFonts w:ascii="Arial" w:hAnsi="Arial" w:cs="Arial" w:eastAsia="Arial"/>
          <w:sz w:val="34"/>
          <w:szCs w:val="34"/>
          <w:spacing w:val="-1"/>
          <w:w w:val="64"/>
        </w:rPr>
        <w:t>i</w:t>
      </w:r>
      <w:r>
        <w:rPr>
          <w:rFonts w:ascii="Arial" w:hAnsi="Arial" w:cs="Arial" w:eastAsia="Arial"/>
          <w:sz w:val="34"/>
          <w:szCs w:val="34"/>
          <w:spacing w:val="-2"/>
          <w:w w:val="67"/>
        </w:rPr>
        <w:t>v</w:t>
      </w:r>
      <w:r>
        <w:rPr>
          <w:rFonts w:ascii="Arial" w:hAnsi="Arial" w:cs="Arial" w:eastAsia="Arial"/>
          <w:sz w:val="34"/>
          <w:szCs w:val="34"/>
          <w:spacing w:val="0"/>
          <w:w w:val="67"/>
        </w:rPr>
        <w:t>e</w:t>
      </w:r>
      <w:r>
        <w:rPr>
          <w:rFonts w:ascii="Arial" w:hAnsi="Arial" w:cs="Arial" w:eastAsia="Arial"/>
          <w:sz w:val="34"/>
          <w:szCs w:val="34"/>
          <w:spacing w:val="34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64"/>
        </w:rPr>
        <w:t>W</w:t>
      </w:r>
      <w:r>
        <w:rPr>
          <w:rFonts w:ascii="Arial" w:hAnsi="Arial" w:cs="Arial" w:eastAsia="Arial"/>
          <w:sz w:val="34"/>
          <w:szCs w:val="34"/>
          <w:spacing w:val="-1"/>
          <w:w w:val="64"/>
        </w:rPr>
        <w:t>o</w:t>
      </w:r>
      <w:r>
        <w:rPr>
          <w:rFonts w:ascii="Arial" w:hAnsi="Arial" w:cs="Arial" w:eastAsia="Arial"/>
          <w:sz w:val="34"/>
          <w:szCs w:val="34"/>
          <w:spacing w:val="-1"/>
          <w:w w:val="64"/>
        </w:rPr>
        <w:t>r</w:t>
      </w:r>
      <w:r>
        <w:rPr>
          <w:rFonts w:ascii="Arial" w:hAnsi="Arial" w:cs="Arial" w:eastAsia="Arial"/>
          <w:sz w:val="34"/>
          <w:szCs w:val="34"/>
          <w:spacing w:val="0"/>
          <w:w w:val="64"/>
        </w:rPr>
        <w:t>k</w:t>
      </w:r>
      <w:r>
        <w:rPr>
          <w:rFonts w:ascii="Arial" w:hAnsi="Arial" w:cs="Arial" w:eastAsia="Arial"/>
          <w:sz w:val="34"/>
          <w:szCs w:val="34"/>
          <w:spacing w:val="0"/>
          <w:w w:val="64"/>
        </w:rPr>
        <w:t> </w:t>
      </w:r>
      <w:r>
        <w:rPr>
          <w:rFonts w:ascii="Arial" w:hAnsi="Arial" w:cs="Arial" w:eastAsia="Arial"/>
          <w:sz w:val="34"/>
          <w:szCs w:val="34"/>
          <w:spacing w:val="18"/>
          <w:w w:val="64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56"/>
        </w:rPr>
        <w:t>P</w:t>
      </w:r>
      <w:r>
        <w:rPr>
          <w:rFonts w:ascii="Arial" w:hAnsi="Arial" w:cs="Arial" w:eastAsia="Arial"/>
          <w:sz w:val="34"/>
          <w:szCs w:val="34"/>
          <w:spacing w:val="-2"/>
          <w:w w:val="65"/>
        </w:rPr>
        <w:t>r</w:t>
      </w:r>
      <w:r>
        <w:rPr>
          <w:rFonts w:ascii="Arial" w:hAnsi="Arial" w:cs="Arial" w:eastAsia="Arial"/>
          <w:sz w:val="34"/>
          <w:szCs w:val="34"/>
          <w:spacing w:val="-2"/>
          <w:w w:val="64"/>
        </w:rPr>
        <w:t>a</w:t>
      </w:r>
      <w:r>
        <w:rPr>
          <w:rFonts w:ascii="Arial" w:hAnsi="Arial" w:cs="Arial" w:eastAsia="Arial"/>
          <w:sz w:val="34"/>
          <w:szCs w:val="34"/>
          <w:spacing w:val="2"/>
          <w:w w:val="64"/>
        </w:rPr>
        <w:t>c</w:t>
      </w:r>
      <w:r>
        <w:rPr>
          <w:rFonts w:ascii="Arial" w:hAnsi="Arial" w:cs="Arial" w:eastAsia="Arial"/>
          <w:sz w:val="34"/>
          <w:szCs w:val="34"/>
          <w:spacing w:val="0"/>
          <w:w w:val="85"/>
        </w:rPr>
        <w:t>t</w:t>
      </w:r>
      <w:r>
        <w:rPr>
          <w:rFonts w:ascii="Arial" w:hAnsi="Arial" w:cs="Arial" w:eastAsia="Arial"/>
          <w:sz w:val="34"/>
          <w:szCs w:val="34"/>
          <w:spacing w:val="-1"/>
          <w:w w:val="64"/>
        </w:rPr>
        <w:t>i</w:t>
      </w:r>
      <w:r>
        <w:rPr>
          <w:rFonts w:ascii="Arial" w:hAnsi="Arial" w:cs="Arial" w:eastAsia="Arial"/>
          <w:sz w:val="34"/>
          <w:szCs w:val="34"/>
          <w:spacing w:val="2"/>
          <w:w w:val="66"/>
        </w:rPr>
        <w:t>c</w:t>
      </w:r>
      <w:r>
        <w:rPr>
          <w:rFonts w:ascii="Arial" w:hAnsi="Arial" w:cs="Arial" w:eastAsia="Arial"/>
          <w:sz w:val="34"/>
          <w:szCs w:val="34"/>
          <w:spacing w:val="0"/>
          <w:w w:val="67"/>
        </w:rPr>
        <w:t>e</w:t>
      </w:r>
      <w:r>
        <w:rPr>
          <w:rFonts w:ascii="Arial" w:hAnsi="Arial" w:cs="Arial" w:eastAsia="Arial"/>
          <w:sz w:val="34"/>
          <w:szCs w:val="34"/>
          <w:spacing w:val="32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68"/>
        </w:rPr>
        <w:t>T</w:t>
      </w:r>
      <w:r>
        <w:rPr>
          <w:rFonts w:ascii="Arial" w:hAnsi="Arial" w:cs="Arial" w:eastAsia="Arial"/>
          <w:sz w:val="34"/>
          <w:szCs w:val="34"/>
          <w:spacing w:val="0"/>
          <w:w w:val="68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68"/>
        </w:rPr>
        <w:t> </w:t>
      </w:r>
      <w:r>
        <w:rPr>
          <w:rFonts w:ascii="Arial" w:hAnsi="Arial" w:cs="Arial" w:eastAsia="Arial"/>
          <w:sz w:val="34"/>
          <w:szCs w:val="34"/>
          <w:spacing w:val="8"/>
          <w:w w:val="68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68"/>
        </w:rPr>
        <w:t>D</w:t>
      </w:r>
      <w:r>
        <w:rPr>
          <w:rFonts w:ascii="Arial" w:hAnsi="Arial" w:cs="Arial" w:eastAsia="Arial"/>
          <w:sz w:val="34"/>
          <w:szCs w:val="34"/>
          <w:spacing w:val="1"/>
          <w:w w:val="68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8"/>
        </w:rPr>
        <w:t>t</w:t>
      </w:r>
      <w:r>
        <w:rPr>
          <w:rFonts w:ascii="Arial" w:hAnsi="Arial" w:cs="Arial" w:eastAsia="Arial"/>
          <w:sz w:val="34"/>
          <w:szCs w:val="34"/>
          <w:spacing w:val="1"/>
          <w:w w:val="68"/>
        </w:rPr>
        <w:t>e</w:t>
      </w:r>
      <w:r>
        <w:rPr>
          <w:rFonts w:ascii="Arial" w:hAnsi="Arial" w:cs="Arial" w:eastAsia="Arial"/>
          <w:sz w:val="34"/>
          <w:szCs w:val="34"/>
          <w:spacing w:val="1"/>
          <w:w w:val="68"/>
        </w:rPr>
        <w:t>c</w:t>
      </w:r>
      <w:r>
        <w:rPr>
          <w:rFonts w:ascii="Arial" w:hAnsi="Arial" w:cs="Arial" w:eastAsia="Arial"/>
          <w:sz w:val="34"/>
          <w:szCs w:val="34"/>
          <w:spacing w:val="0"/>
          <w:w w:val="68"/>
        </w:rPr>
        <w:t>t</w:t>
      </w:r>
      <w:r>
        <w:rPr>
          <w:rFonts w:ascii="Arial" w:hAnsi="Arial" w:cs="Arial" w:eastAsia="Arial"/>
          <w:sz w:val="34"/>
          <w:szCs w:val="34"/>
          <w:spacing w:val="0"/>
          <w:w w:val="68"/>
        </w:rPr>
        <w:t> </w:t>
      </w:r>
      <w:r>
        <w:rPr>
          <w:rFonts w:ascii="Arial" w:hAnsi="Arial" w:cs="Arial" w:eastAsia="Arial"/>
          <w:sz w:val="34"/>
          <w:szCs w:val="34"/>
          <w:spacing w:val="21"/>
          <w:w w:val="68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8"/>
        </w:rPr>
        <w:t>L</w:t>
      </w:r>
      <w:r>
        <w:rPr>
          <w:rFonts w:ascii="Arial" w:hAnsi="Arial" w:cs="Arial" w:eastAsia="Arial"/>
          <w:sz w:val="34"/>
          <w:szCs w:val="34"/>
          <w:spacing w:val="1"/>
          <w:w w:val="68"/>
        </w:rPr>
        <w:t>e</w:t>
      </w:r>
      <w:r>
        <w:rPr>
          <w:rFonts w:ascii="Arial" w:hAnsi="Arial" w:cs="Arial" w:eastAsia="Arial"/>
          <w:sz w:val="34"/>
          <w:szCs w:val="34"/>
          <w:spacing w:val="-1"/>
          <w:w w:val="68"/>
        </w:rPr>
        <w:t>ak</w:t>
      </w:r>
      <w:r>
        <w:rPr>
          <w:rFonts w:ascii="Arial" w:hAnsi="Arial" w:cs="Arial" w:eastAsia="Arial"/>
          <w:sz w:val="34"/>
          <w:szCs w:val="34"/>
          <w:spacing w:val="0"/>
          <w:w w:val="68"/>
        </w:rPr>
        <w:t>s</w:t>
      </w:r>
      <w:r>
        <w:rPr>
          <w:rFonts w:ascii="Arial" w:hAnsi="Arial" w:cs="Arial" w:eastAsia="Arial"/>
          <w:sz w:val="34"/>
          <w:szCs w:val="34"/>
          <w:spacing w:val="23"/>
          <w:w w:val="68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68"/>
        </w:rPr>
        <w:t>F</w:t>
      </w:r>
      <w:r>
        <w:rPr>
          <w:rFonts w:ascii="Arial" w:hAnsi="Arial" w:cs="Arial" w:eastAsia="Arial"/>
          <w:sz w:val="34"/>
          <w:szCs w:val="34"/>
          <w:spacing w:val="-1"/>
          <w:w w:val="68"/>
        </w:rPr>
        <w:t>r</w:t>
      </w:r>
      <w:r>
        <w:rPr>
          <w:rFonts w:ascii="Arial" w:hAnsi="Arial" w:cs="Arial" w:eastAsia="Arial"/>
          <w:sz w:val="34"/>
          <w:szCs w:val="34"/>
          <w:spacing w:val="-1"/>
          <w:w w:val="68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68"/>
        </w:rPr>
        <w:t>m</w:t>
      </w:r>
      <w:r>
        <w:rPr>
          <w:rFonts w:ascii="Arial" w:hAnsi="Arial" w:cs="Arial" w:eastAsia="Arial"/>
          <w:sz w:val="34"/>
          <w:szCs w:val="34"/>
          <w:spacing w:val="0"/>
          <w:w w:val="68"/>
        </w:rPr>
        <w:t> </w:t>
      </w:r>
      <w:r>
        <w:rPr>
          <w:rFonts w:ascii="Arial" w:hAnsi="Arial" w:cs="Arial" w:eastAsia="Arial"/>
          <w:sz w:val="34"/>
          <w:szCs w:val="34"/>
          <w:spacing w:val="9"/>
          <w:w w:val="68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52"/>
        </w:rPr>
        <w:t>E</w:t>
      </w:r>
      <w:r>
        <w:rPr>
          <w:rFonts w:ascii="Arial" w:hAnsi="Arial" w:cs="Arial" w:eastAsia="Arial"/>
          <w:sz w:val="34"/>
          <w:szCs w:val="34"/>
          <w:spacing w:val="-2"/>
          <w:w w:val="72"/>
        </w:rPr>
        <w:t>q</w:t>
      </w:r>
      <w:r>
        <w:rPr>
          <w:rFonts w:ascii="Arial" w:hAnsi="Arial" w:cs="Arial" w:eastAsia="Arial"/>
          <w:sz w:val="34"/>
          <w:szCs w:val="34"/>
          <w:spacing w:val="1"/>
          <w:w w:val="70"/>
        </w:rPr>
        <w:t>u</w:t>
      </w:r>
      <w:r>
        <w:rPr>
          <w:rFonts w:ascii="Arial" w:hAnsi="Arial" w:cs="Arial" w:eastAsia="Arial"/>
          <w:sz w:val="34"/>
          <w:szCs w:val="34"/>
          <w:spacing w:val="-1"/>
          <w:w w:val="64"/>
        </w:rPr>
        <w:t>i</w:t>
      </w:r>
      <w:r>
        <w:rPr>
          <w:rFonts w:ascii="Arial" w:hAnsi="Arial" w:cs="Arial" w:eastAsia="Arial"/>
          <w:sz w:val="34"/>
          <w:szCs w:val="34"/>
          <w:spacing w:val="-2"/>
          <w:w w:val="72"/>
        </w:rPr>
        <w:t>p</w:t>
      </w:r>
      <w:r>
        <w:rPr>
          <w:rFonts w:ascii="Arial" w:hAnsi="Arial" w:cs="Arial" w:eastAsia="Arial"/>
          <w:sz w:val="34"/>
          <w:szCs w:val="34"/>
          <w:spacing w:val="2"/>
          <w:w w:val="72"/>
        </w:rPr>
        <w:t>m</w:t>
      </w:r>
      <w:r>
        <w:rPr>
          <w:rFonts w:ascii="Arial" w:hAnsi="Arial" w:cs="Arial" w:eastAsia="Arial"/>
          <w:sz w:val="34"/>
          <w:szCs w:val="34"/>
          <w:spacing w:val="2"/>
          <w:w w:val="67"/>
        </w:rPr>
        <w:t>e</w:t>
      </w:r>
      <w:r>
        <w:rPr>
          <w:rFonts w:ascii="Arial" w:hAnsi="Arial" w:cs="Arial" w:eastAsia="Arial"/>
          <w:sz w:val="34"/>
          <w:szCs w:val="34"/>
          <w:spacing w:val="1"/>
          <w:w w:val="70"/>
        </w:rPr>
        <w:t>n</w:t>
      </w:r>
      <w:r>
        <w:rPr>
          <w:rFonts w:ascii="Arial" w:hAnsi="Arial" w:cs="Arial" w:eastAsia="Arial"/>
          <w:sz w:val="34"/>
          <w:szCs w:val="34"/>
          <w:spacing w:val="0"/>
          <w:w w:val="85"/>
        </w:rPr>
        <w:t>t</w:t>
      </w:r>
      <w:r>
        <w:rPr>
          <w:rFonts w:ascii="Arial" w:hAnsi="Arial" w:cs="Arial" w:eastAsia="Arial"/>
          <w:sz w:val="34"/>
          <w:szCs w:val="34"/>
          <w:spacing w:val="0"/>
          <w:w w:val="57"/>
        </w:rPr>
        <w:t>)</w:t>
      </w:r>
      <w:r>
        <w:rPr>
          <w:rFonts w:ascii="Arial" w:hAnsi="Arial" w:cs="Arial" w:eastAsia="Arial"/>
          <w:sz w:val="34"/>
          <w:szCs w:val="34"/>
          <w:spacing w:val="45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การ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ษ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งแวด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ศส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ฐอเม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กาก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</w:r>
    </w:p>
    <w:p>
      <w:pPr>
        <w:spacing w:before="0" w:after="0" w:line="415" w:lineRule="exact"/>
        <w:ind w:left="952"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2"/>
          <w:w w:val="57"/>
          <w:position w:val="5"/>
        </w:rPr>
        <w:t>(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5"/>
        </w:rPr>
        <w:t>๓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5"/>
        </w:rPr>
        <w:t>)</w:t>
      </w:r>
      <w:r>
        <w:rPr>
          <w:rFonts w:ascii="Arial" w:hAnsi="Arial" w:cs="Arial" w:eastAsia="Arial"/>
          <w:sz w:val="34"/>
          <w:szCs w:val="34"/>
          <w:spacing w:val="47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รตรวจ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ดโดยว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รงง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นช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98" w:lineRule="exact"/>
        <w:ind w:left="952" w:right="-20"/>
        <w:jc w:val="left"/>
        <w:tabs>
          <w:tab w:pos="1720" w:val="left"/>
        </w:tabs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73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๗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คว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ใน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รตรวจ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98" w:lineRule="exact"/>
        <w:ind w:left="952"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2"/>
          <w:w w:val="94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5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ากา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ดข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อห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5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  <w:position w:val="5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5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6"/>
          <w:w w:val="94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วแ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๊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30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5"/>
        </w:rPr>
        <w:t>วข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๊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าห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403" w:lineRule="exact"/>
        <w:ind w:left="112" w:right="39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9"/>
          <w:w w:val="100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43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  <w:position w:val="5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  <w:position w:val="5"/>
        </w:rPr>
        <w:t>ากา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15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  <w:position w:val="5"/>
        </w:rPr>
        <w:t>ปก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  <w:position w:val="5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  <w:position w:val="5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  <w:position w:val="5"/>
        </w:rPr>
        <w:t>ลดคว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  <w:position w:val="5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  <w:position w:val="5"/>
        </w:rPr>
        <w:t>าห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  <w:position w:val="5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  <w:position w:val="5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  <w:position w:val="5"/>
        </w:rPr>
        <w:t>๊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45"/>
          <w:w w:val="94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  <w:position w:val="5"/>
        </w:rPr>
        <w:t>ปก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1"/>
          <w:position w:val="5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  <w:position w:val="5"/>
        </w:rPr>
        <w:t>ลดคว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8"/>
          <w:w w:val="92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0"/>
          <w:w w:val="95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  <w:position w:val="5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8"/>
          <w:w w:val="95"/>
          <w:position w:val="5"/>
        </w:rPr>
        <w:t>าห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  <w:position w:val="5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  <w:position w:val="5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8"/>
          <w:w w:val="95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0"/>
          <w:w w:val="95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  <w:position w:val="5"/>
        </w:rPr>
        <w:t>เหลว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98" w:lineRule="exact"/>
        <w:ind w:left="112" w:right="2769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5"/>
          <w:w w:val="93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ปก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5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  <w:position w:val="5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ผสมข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หลว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4"/>
          <w:w w:val="93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ละ</w:t>
      </w:r>
      <w:r>
        <w:rPr>
          <w:rFonts w:ascii="BrowalliaUPC" w:hAnsi="BrowalliaUPC" w:cs="BrowalliaUPC" w:eastAsia="BrowalliaUPC"/>
          <w:sz w:val="34"/>
          <w:szCs w:val="34"/>
          <w:spacing w:val="70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๑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98" w:lineRule="exact"/>
        <w:ind w:left="952" w:right="-20"/>
        <w:jc w:val="left"/>
        <w:tabs>
          <w:tab w:pos="1720" w:val="left"/>
        </w:tabs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73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๘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  <w:position w:val="5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อมบ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งแล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  <w:position w:val="5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อม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  <w:position w:val="5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มอ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ปก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5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  <w:position w:val="5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403" w:lineRule="exact"/>
        <w:ind w:left="952"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2"/>
          <w:w w:val="57"/>
          <w:position w:val="5"/>
        </w:rPr>
        <w:t>(</w:t>
      </w:r>
      <w:r>
        <w:rPr>
          <w:rFonts w:ascii="BrowalliaUPC" w:hAnsi="BrowalliaUPC" w:cs="BrowalliaUPC" w:eastAsia="BrowalliaUPC"/>
          <w:sz w:val="34"/>
          <w:szCs w:val="34"/>
          <w:spacing w:val="1"/>
          <w:w w:val="102"/>
          <w:position w:val="5"/>
        </w:rPr>
        <w:t>๑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5"/>
        </w:rPr>
        <w:t>)</w:t>
      </w:r>
      <w:r>
        <w:rPr>
          <w:rFonts w:ascii="Arial" w:hAnsi="Arial" w:cs="Arial" w:eastAsia="Arial"/>
          <w:sz w:val="34"/>
          <w:szCs w:val="34"/>
          <w:spacing w:val="47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3"/>
          <w:w w:val="92"/>
          <w:position w:val="5"/>
        </w:rPr>
        <w:t>หาก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5"/>
        </w:rPr>
        <w:t>ผ</w:t>
      </w:r>
      <w:r>
        <w:rPr>
          <w:rFonts w:ascii="BrowalliaUPC" w:hAnsi="BrowalliaUPC" w:cs="BrowalliaUPC" w:eastAsia="BrowalliaUPC"/>
          <w:sz w:val="34"/>
          <w:szCs w:val="34"/>
          <w:spacing w:val="-57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3"/>
          <w:w w:val="95"/>
          <w:position w:val="5"/>
        </w:rPr>
        <w:t>ลก</w:t>
      </w:r>
      <w:r>
        <w:rPr>
          <w:rFonts w:ascii="BrowalliaUPC" w:hAnsi="BrowalliaUPC" w:cs="BrowalliaUPC" w:eastAsia="BrowalliaUPC"/>
          <w:sz w:val="34"/>
          <w:szCs w:val="34"/>
          <w:spacing w:val="17"/>
          <w:w w:val="95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5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6"/>
          <w:w w:val="92"/>
          <w:position w:val="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0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56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5"/>
          <w:w w:val="91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4"/>
          <w:w w:val="98"/>
          <w:position w:val="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5"/>
          <w:w w:val="96"/>
          <w:position w:val="5"/>
        </w:rPr>
        <w:t>ดสาร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20"/>
          <w:w w:val="94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7"/>
          <w:w w:val="94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5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4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3"/>
          <w:w w:val="104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7"/>
          <w:w w:val="90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3"/>
          <w:w w:val="93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6"/>
          <w:w w:val="95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  <w:position w:val="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-57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2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2"/>
          <w:w w:val="92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5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7"/>
          <w:w w:val="93"/>
          <w:position w:val="5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2"/>
          <w:w w:val="93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5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1"/>
          <w:position w:val="5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5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2"/>
          <w:w w:val="91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1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21"/>
          <w:w w:val="96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4"/>
          <w:w w:val="96"/>
          <w:position w:val="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2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7"/>
          <w:w w:val="92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2"/>
          <w:w w:val="90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2"/>
          <w:w w:val="92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21"/>
          <w:w w:val="89"/>
          <w:position w:val="5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1"/>
          <w:w w:val="89"/>
          <w:position w:val="5"/>
        </w:rPr>
        <w:t>ฑ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5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5"/>
          <w:w w:val="93"/>
          <w:position w:val="5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55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3"/>
          <w:w w:val="94"/>
          <w:position w:val="5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5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7"/>
          <w:w w:val="92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2"/>
          <w:w w:val="92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2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56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5"/>
          <w:w w:val="100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  <w:position w:val="5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5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98" w:lineRule="exact"/>
        <w:ind w:left="112" w:right="45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15"/>
          <w:w w:val="95"/>
          <w:position w:val="5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17"/>
          <w:w w:val="95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5"/>
          <w:w w:val="98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5"/>
          <w:w w:val="94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54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5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5"/>
          <w:w w:val="104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8"/>
          <w:w w:val="104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2"/>
          <w:w w:val="90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8"/>
          <w:w w:val="93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54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5"/>
          <w:w w:val="93"/>
          <w:position w:val="5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17"/>
          <w:w w:val="98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5"/>
          <w:w w:val="91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5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3"/>
          <w:w w:val="93"/>
          <w:position w:val="5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7"/>
          <w:w w:val="93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5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1"/>
          <w:position w:val="5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5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5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12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8"/>
          <w:w w:val="94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55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2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8"/>
          <w:w w:val="93"/>
          <w:position w:val="5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5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12"/>
          <w:w w:val="93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7"/>
          <w:w w:val="93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2"/>
          <w:w w:val="96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6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56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2"/>
          <w:w w:val="96"/>
          <w:position w:val="5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7"/>
          <w:w w:val="93"/>
          <w:position w:val="5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2"/>
          <w:w w:val="93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7"/>
          <w:w w:val="96"/>
          <w:position w:val="5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0"/>
          <w:w w:val="96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21"/>
          <w:w w:val="93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15"/>
          <w:w w:val="93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8"/>
          <w:w w:val="79"/>
          <w:position w:val="5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13"/>
          <w:w w:val="94"/>
          <w:position w:val="5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8"/>
          <w:w w:val="92"/>
          <w:position w:val="5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  <w:position w:val="5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5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3"/>
          <w:w w:val="93"/>
          <w:position w:val="5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7"/>
          <w:w w:val="93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56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"/>
          <w:w w:val="91"/>
          <w:position w:val="5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5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5"/>
          <w:w w:val="92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3"/>
          <w:w w:val="87"/>
          <w:position w:val="5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-2"/>
          <w:w w:val="87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7"/>
          <w:w w:val="93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2"/>
          <w:w w:val="93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56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55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  <w:position w:val="5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16"/>
          <w:w w:val="100"/>
          <w:position w:val="5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98" w:lineRule="exact"/>
        <w:ind w:left="112" w:right="53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  <w:position w:val="5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อม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4"/>
          <w:w w:val="93"/>
          <w:position w:val="5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5"/>
        </w:rPr>
        <w:t>ปก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5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4"/>
          <w:w w:val="93"/>
          <w:position w:val="5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  <w:position w:val="5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7"/>
          <w:w w:val="93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ภา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4"/>
          <w:w w:val="100"/>
          <w:position w:val="5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34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5"/>
        </w:rPr>
        <w:t>๑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๕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5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  <w:position w:val="5"/>
        </w:rPr>
        <w:t>ดจ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5"/>
        </w:rPr>
        <w:t>ตรวจพ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3"/>
          <w:w w:val="93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5"/>
        </w:rPr>
        <w:t>าเ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  <w:position w:val="5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"/>
          <w:w w:val="87"/>
          <w:position w:val="5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6"/>
          <w:w w:val="87"/>
          <w:position w:val="5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5"/>
        </w:rPr>
        <w:t>เส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5"/>
          <w:w w:val="98"/>
          <w:position w:val="5"/>
        </w:rPr>
        <w:t>จแ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50" w:lineRule="exact"/>
        <w:ind w:left="112" w:right="3523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1"/>
          <w:w w:val="93"/>
          <w:position w:val="1"/>
        </w:rPr>
        <w:t>ให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1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1"/>
        </w:rPr>
        <w:t>ตรวจว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1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89"/>
          <w:position w:val="1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1"/>
          <w:w w:val="89"/>
          <w:position w:val="1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1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1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1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  <w:position w:val="1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0"/>
          <w:w w:val="96"/>
          <w:position w:val="1"/>
        </w:rPr>
        <w:t>ละผลก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  <w:position w:val="1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  <w:position w:val="1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1"/>
        </w:rPr>
        <w:t>ตรวจ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1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89"/>
          <w:position w:val="1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1"/>
          <w:w w:val="89"/>
          <w:position w:val="1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1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1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1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1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1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  <w:position w:val="1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1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87"/>
          <w:position w:val="1"/>
        </w:rPr>
        <w:t>ไม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1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1"/>
          <w:position w:val="1"/>
        </w:rPr>
        <w:t>เก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1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1"/>
        </w:rPr>
        <w:t>นจ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  <w:position w:val="1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1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0"/>
          <w:position w:val="1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1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89"/>
          <w:position w:val="1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0"/>
          <w:w w:val="89"/>
          <w:position w:val="1"/>
        </w:rPr>
        <w:t>ฑ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1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1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1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1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1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1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1"/>
        </w:rPr>
        <w:t>าห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1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1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jc w:val="both"/>
        <w:spacing w:after="0"/>
        <w:sectPr>
          <w:pgSz w:w="11920" w:h="16840"/>
          <w:pgMar w:top="1080" w:bottom="280" w:left="1160" w:right="1260"/>
        </w:sectPr>
      </w:pPr>
      <w:rPr/>
    </w:p>
    <w:p>
      <w:pPr>
        <w:spacing w:before="2" w:after="0" w:line="398" w:lineRule="exact"/>
        <w:ind w:left="112" w:right="-84" w:firstLine="84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2"/>
          <w:w w:val="57"/>
        </w:rPr>
        <w:t>(</w:t>
      </w:r>
      <w:r>
        <w:rPr>
          <w:rFonts w:ascii="BrowalliaUPC" w:hAnsi="BrowalliaUPC" w:cs="BrowalliaUPC" w:eastAsia="BrowalliaUPC"/>
          <w:sz w:val="34"/>
          <w:szCs w:val="34"/>
          <w:spacing w:val="1"/>
          <w:w w:val="88"/>
        </w:rPr>
        <w:t>๒</w:t>
      </w:r>
      <w:r>
        <w:rPr>
          <w:rFonts w:ascii="Arial" w:hAnsi="Arial" w:cs="Arial" w:eastAsia="Arial"/>
          <w:sz w:val="34"/>
          <w:szCs w:val="34"/>
          <w:spacing w:val="0"/>
          <w:w w:val="57"/>
        </w:rPr>
        <w:t>)</w:t>
      </w:r>
      <w:r>
        <w:rPr>
          <w:rFonts w:ascii="Arial" w:hAnsi="Arial" w:cs="Arial" w:eastAsia="Arial"/>
          <w:sz w:val="34"/>
          <w:szCs w:val="34"/>
          <w:spacing w:val="47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ปก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1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ลดคว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4"/>
          <w:w w:val="93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138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อใ</w:t>
      </w:r>
      <w:r>
        <w:rPr>
          <w:rFonts w:ascii="BrowalliaUPC" w:hAnsi="BrowalliaUPC" w:cs="BrowalliaUPC" w:eastAsia="BrowalliaUPC"/>
          <w:sz w:val="34"/>
          <w:szCs w:val="34"/>
          <w:spacing w:val="-1"/>
          <w:w w:val="9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7"/>
        </w:rPr>
        <w:t>ะบบบ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าบ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90"/>
        </w:rPr>
        <w:t>ษ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</w:r>
    </w:p>
    <w:p>
      <w:pPr>
        <w:spacing w:before="2" w:after="0" w:line="240" w:lineRule="auto"/>
        <w:ind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/>
        <w:br w:type="column"/>
      </w:r>
      <w:r>
        <w:rPr>
          <w:rFonts w:ascii="Arial" w:hAnsi="Arial" w:cs="Arial" w:eastAsia="Arial"/>
          <w:sz w:val="34"/>
          <w:szCs w:val="34"/>
          <w:spacing w:val="-1"/>
          <w:w w:val="63"/>
        </w:rPr>
        <w:t>(</w:t>
      </w:r>
      <w:r>
        <w:rPr>
          <w:rFonts w:ascii="Arial" w:hAnsi="Arial" w:cs="Arial" w:eastAsia="Arial"/>
          <w:sz w:val="34"/>
          <w:szCs w:val="34"/>
          <w:spacing w:val="1"/>
          <w:w w:val="63"/>
        </w:rPr>
        <w:t>P</w:t>
      </w:r>
      <w:r>
        <w:rPr>
          <w:rFonts w:ascii="Arial" w:hAnsi="Arial" w:cs="Arial" w:eastAsia="Arial"/>
          <w:sz w:val="34"/>
          <w:szCs w:val="34"/>
          <w:spacing w:val="-1"/>
          <w:w w:val="63"/>
        </w:rPr>
        <w:t>r</w:t>
      </w:r>
      <w:r>
        <w:rPr>
          <w:rFonts w:ascii="Arial" w:hAnsi="Arial" w:cs="Arial" w:eastAsia="Arial"/>
          <w:sz w:val="34"/>
          <w:szCs w:val="34"/>
          <w:spacing w:val="1"/>
          <w:w w:val="63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3"/>
        </w:rPr>
        <w:t>ssu</w:t>
      </w:r>
      <w:r>
        <w:rPr>
          <w:rFonts w:ascii="Arial" w:hAnsi="Arial" w:cs="Arial" w:eastAsia="Arial"/>
          <w:sz w:val="34"/>
          <w:szCs w:val="34"/>
          <w:spacing w:val="-1"/>
          <w:w w:val="63"/>
        </w:rPr>
        <w:t>r</w:t>
      </w:r>
      <w:r>
        <w:rPr>
          <w:rFonts w:ascii="Arial" w:hAnsi="Arial" w:cs="Arial" w:eastAsia="Arial"/>
          <w:sz w:val="34"/>
          <w:szCs w:val="34"/>
          <w:spacing w:val="0"/>
          <w:w w:val="63"/>
        </w:rPr>
        <w:t>e</w:t>
      </w:r>
      <w:r>
        <w:rPr>
          <w:rFonts w:ascii="Arial" w:hAnsi="Arial" w:cs="Arial" w:eastAsia="Arial"/>
          <w:sz w:val="34"/>
          <w:szCs w:val="34"/>
          <w:spacing w:val="54"/>
          <w:w w:val="63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63"/>
        </w:rPr>
        <w:t>R</w:t>
      </w:r>
      <w:r>
        <w:rPr>
          <w:rFonts w:ascii="Arial" w:hAnsi="Arial" w:cs="Arial" w:eastAsia="Arial"/>
          <w:sz w:val="34"/>
          <w:szCs w:val="34"/>
          <w:spacing w:val="1"/>
          <w:w w:val="63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3"/>
        </w:rPr>
        <w:t>li</w:t>
      </w:r>
      <w:r>
        <w:rPr>
          <w:rFonts w:ascii="Arial" w:hAnsi="Arial" w:cs="Arial" w:eastAsia="Arial"/>
          <w:sz w:val="34"/>
          <w:szCs w:val="34"/>
          <w:spacing w:val="1"/>
          <w:w w:val="63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3"/>
        </w:rPr>
        <w:t>f</w:t>
      </w:r>
      <w:r>
        <w:rPr>
          <w:rFonts w:ascii="Arial" w:hAnsi="Arial" w:cs="Arial" w:eastAsia="Arial"/>
          <w:sz w:val="34"/>
          <w:szCs w:val="34"/>
          <w:spacing w:val="0"/>
          <w:w w:val="63"/>
        </w:rPr>
        <w:t> </w:t>
      </w:r>
      <w:r>
        <w:rPr>
          <w:rFonts w:ascii="Arial" w:hAnsi="Arial" w:cs="Arial" w:eastAsia="Arial"/>
          <w:sz w:val="34"/>
          <w:szCs w:val="34"/>
          <w:spacing w:val="29"/>
          <w:w w:val="63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63"/>
        </w:rPr>
        <w:t>D</w:t>
      </w:r>
      <w:r>
        <w:rPr>
          <w:rFonts w:ascii="Arial" w:hAnsi="Arial" w:cs="Arial" w:eastAsia="Arial"/>
          <w:sz w:val="34"/>
          <w:szCs w:val="34"/>
          <w:spacing w:val="1"/>
          <w:w w:val="63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3"/>
        </w:rPr>
        <w:t>vi</w:t>
      </w:r>
      <w:r>
        <w:rPr>
          <w:rFonts w:ascii="Arial" w:hAnsi="Arial" w:cs="Arial" w:eastAsia="Arial"/>
          <w:sz w:val="34"/>
          <w:szCs w:val="34"/>
          <w:spacing w:val="-1"/>
          <w:w w:val="63"/>
        </w:rPr>
        <w:t>c</w:t>
      </w:r>
      <w:r>
        <w:rPr>
          <w:rFonts w:ascii="Arial" w:hAnsi="Arial" w:cs="Arial" w:eastAsia="Arial"/>
          <w:sz w:val="34"/>
          <w:szCs w:val="34"/>
          <w:spacing w:val="-2"/>
          <w:w w:val="63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3"/>
        </w:rPr>
        <w:t>s)</w:t>
      </w:r>
      <w:r>
        <w:rPr>
          <w:rFonts w:ascii="Arial" w:hAnsi="Arial" w:cs="Arial" w:eastAsia="Arial"/>
          <w:sz w:val="34"/>
          <w:szCs w:val="34"/>
          <w:spacing w:val="0"/>
          <w:w w:val="63"/>
        </w:rPr>
        <w:t> </w:t>
      </w:r>
      <w:r>
        <w:rPr>
          <w:rFonts w:ascii="Arial" w:hAnsi="Arial" w:cs="Arial" w:eastAsia="Arial"/>
          <w:sz w:val="34"/>
          <w:szCs w:val="34"/>
          <w:spacing w:val="8"/>
          <w:w w:val="63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1"/>
          <w:w w:val="92"/>
        </w:rPr>
        <w:t>ให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1"/>
          <w:w w:val="92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อม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1"/>
          <w:w w:val="92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มให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-1"/>
          <w:w w:val="92"/>
        </w:rPr>
        <w:t>จภ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6"/>
          <w:w w:val="92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8"/>
          <w:w w:val="92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๒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๔</w:t>
      </w:r>
      <w:r>
        <w:rPr>
          <w:rFonts w:ascii="BrowalliaUPC" w:hAnsi="BrowalliaUPC" w:cs="BrowalliaUPC" w:eastAsia="BrowalliaUPC"/>
          <w:sz w:val="34"/>
          <w:szCs w:val="34"/>
          <w:spacing w:val="31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วโ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280" w:left="1160" w:right="1260"/>
          <w:cols w:num="2" w:equalWidth="0">
            <w:col w:w="2967" w:space="260"/>
            <w:col w:w="6273"/>
          </w:cols>
        </w:sectPr>
      </w:pPr>
      <w:rPr/>
    </w:p>
    <w:p>
      <w:pPr>
        <w:spacing w:before="75" w:after="0" w:line="408" w:lineRule="exact"/>
        <w:ind w:left="4257" w:right="4200"/>
        <w:jc w:val="center"/>
        <w:tabs>
          <w:tab w:pos="4860" w:val="left"/>
        </w:tabs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3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3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  <w:position w:val="3"/>
        </w:rPr>
        <w:t>๔๔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77" w:lineRule="exact"/>
        <w:ind w:left="112" w:right="85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/>
        <w:pict>
          <v:group style="position:absolute;margin-left:62.16pt;margin-top:19.749636pt;width:465.6pt;height:.1pt;mso-position-horizontal-relative:page;mso-position-vertical-relative:paragraph;z-index:-185" coordorigin="1243,395" coordsize="9312,2">
            <v:shape style="position:absolute;left:1243;top:395;width:9312;height:2" coordorigin="1243,395" coordsize="9312,0" path="m1243,395l10555,395e" filled="f" stroked="t" strokeweight="1.05996pt" strokecolor="#000000">
              <v:path arrowok="t"/>
            </v:shape>
          </v:group>
          <w10:wrap type="none"/>
        </w:pic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45"/>
          <w:w w:val="100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๑๒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1"/>
          <w:w w:val="100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นพ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ษ</w:t>
      </w:r>
      <w:r>
        <w:rPr>
          <w:rFonts w:ascii="BrowalliaUPC" w:hAnsi="BrowalliaUPC" w:cs="BrowalliaUPC" w:eastAsia="BrowalliaUPC"/>
          <w:sz w:val="34"/>
          <w:szCs w:val="34"/>
          <w:spacing w:val="69"/>
          <w:w w:val="100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๘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๘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1"/>
          <w:w w:val="100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          </w:t>
      </w:r>
      <w:r>
        <w:rPr>
          <w:rFonts w:ascii="BrowalliaUPC" w:hAnsi="BrowalliaUPC" w:cs="BrowalliaUPC" w:eastAsia="BrowalliaUPC"/>
          <w:sz w:val="34"/>
          <w:szCs w:val="34"/>
          <w:spacing w:val="39"/>
          <w:w w:val="100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จจ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6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กษ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                     </w:t>
      </w:r>
      <w:r>
        <w:rPr>
          <w:rFonts w:ascii="BrowalliaUPC" w:hAnsi="BrowalliaUPC" w:cs="BrowalliaUPC" w:eastAsia="BrowalliaUPC"/>
          <w:sz w:val="34"/>
          <w:szCs w:val="34"/>
          <w:spacing w:val="24"/>
          <w:w w:val="100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๑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68"/>
          <w:w w:val="100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๒๕๕๕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84" w:lineRule="exact"/>
        <w:ind w:left="112" w:right="35" w:firstLine="840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2"/>
          <w:w w:val="57"/>
        </w:rPr>
        <w:t>(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๓</w:t>
      </w:r>
      <w:r>
        <w:rPr>
          <w:rFonts w:ascii="Arial" w:hAnsi="Arial" w:cs="Arial" w:eastAsia="Arial"/>
          <w:sz w:val="34"/>
          <w:szCs w:val="34"/>
          <w:spacing w:val="0"/>
          <w:w w:val="57"/>
        </w:rPr>
        <w:t>)</w:t>
      </w:r>
      <w:r>
        <w:rPr>
          <w:rFonts w:ascii="Arial" w:hAnsi="Arial" w:cs="Arial" w:eastAsia="Arial"/>
          <w:sz w:val="34"/>
          <w:szCs w:val="34"/>
          <w:spacing w:val="47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1"/>
        </w:rPr>
        <w:t>หากไม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91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1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2"/>
          <w:w w:val="91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</w:rPr>
        <w:t>รถซ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91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1"/>
        </w:rPr>
        <w:t>อม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1"/>
          <w:w w:val="91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2"/>
          <w:w w:val="91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2"/>
          <w:w w:val="91"/>
        </w:rPr>
        <w:t>าม</w:t>
      </w:r>
      <w:r>
        <w:rPr>
          <w:rFonts w:ascii="BrowalliaUPC" w:hAnsi="BrowalliaUPC" w:cs="BrowalliaUPC" w:eastAsia="BrowalliaUPC"/>
          <w:sz w:val="34"/>
          <w:szCs w:val="34"/>
          <w:spacing w:val="2"/>
          <w:w w:val="91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1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91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1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91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2"/>
          <w:w w:val="91"/>
        </w:rPr>
        <w:t>าห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2"/>
          <w:w w:val="91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91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1"/>
          <w:w w:val="91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47"/>
          <w:w w:val="91"/>
        </w:rPr>
        <w:t> </w:t>
      </w:r>
      <w:r>
        <w:rPr>
          <w:rFonts w:ascii="Arial" w:hAnsi="Arial" w:cs="Arial" w:eastAsia="Arial"/>
          <w:sz w:val="34"/>
          <w:szCs w:val="34"/>
          <w:spacing w:val="-2"/>
          <w:w w:val="57"/>
        </w:rPr>
        <w:t>(</w:t>
      </w:r>
      <w:r>
        <w:rPr>
          <w:rFonts w:ascii="BrowalliaUPC" w:hAnsi="BrowalliaUPC" w:cs="BrowalliaUPC" w:eastAsia="BrowalliaUPC"/>
          <w:sz w:val="34"/>
          <w:szCs w:val="34"/>
          <w:spacing w:val="1"/>
          <w:w w:val="102"/>
        </w:rPr>
        <w:t>๑</w:t>
      </w:r>
      <w:r>
        <w:rPr>
          <w:rFonts w:ascii="Arial" w:hAnsi="Arial" w:cs="Arial" w:eastAsia="Arial"/>
          <w:sz w:val="34"/>
          <w:szCs w:val="34"/>
          <w:spacing w:val="0"/>
          <w:w w:val="57"/>
        </w:rPr>
        <w:t>)</w:t>
      </w:r>
      <w:r>
        <w:rPr>
          <w:rFonts w:ascii="Arial" w:hAnsi="Arial" w:cs="Arial" w:eastAsia="Arial"/>
          <w:sz w:val="34"/>
          <w:szCs w:val="34"/>
          <w:spacing w:val="47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50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-2"/>
          <w:w w:val="57"/>
        </w:rPr>
        <w:t>(</w:t>
      </w:r>
      <w:r>
        <w:rPr>
          <w:rFonts w:ascii="BrowalliaUPC" w:hAnsi="BrowalliaUPC" w:cs="BrowalliaUPC" w:eastAsia="BrowalliaUPC"/>
          <w:sz w:val="34"/>
          <w:szCs w:val="34"/>
          <w:spacing w:val="1"/>
          <w:w w:val="88"/>
        </w:rPr>
        <w:t>๒</w:t>
      </w:r>
      <w:r>
        <w:rPr>
          <w:rFonts w:ascii="Arial" w:hAnsi="Arial" w:cs="Arial" w:eastAsia="Arial"/>
          <w:sz w:val="34"/>
          <w:szCs w:val="34"/>
          <w:spacing w:val="0"/>
          <w:w w:val="57"/>
        </w:rPr>
        <w:t>)</w:t>
      </w:r>
      <w:r>
        <w:rPr>
          <w:rFonts w:ascii="Arial" w:hAnsi="Arial" w:cs="Arial" w:eastAsia="Arial"/>
          <w:sz w:val="34"/>
          <w:szCs w:val="34"/>
          <w:spacing w:val="47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</w:rPr>
        <w:t>ให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มา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5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6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5"/>
          <w:w w:val="9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5"/>
          <w:w w:val="93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4"/>
          <w:w w:val="93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4"/>
          <w:w w:val="93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4"/>
          <w:w w:val="93"/>
        </w:rPr>
        <w:t>โดยร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</w:rPr>
        <w:t>เห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5"/>
          <w:w w:val="93"/>
        </w:rPr>
        <w:t>ผลและระ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4"/>
          <w:w w:val="93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5"/>
          <w:w w:val="93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5"/>
          <w:w w:val="93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5"/>
          <w:w w:val="93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5"/>
          <w:w w:val="93"/>
        </w:rPr>
        <w:t>รถ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</w:rPr>
        <w:t>อม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</w:rPr>
        <w:t>ให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จน</w:t>
      </w:r>
      <w:r>
        <w:rPr>
          <w:rFonts w:ascii="BrowalliaUPC" w:hAnsi="BrowalliaUPC" w:cs="BrowalliaUPC" w:eastAsia="BrowalliaUPC"/>
          <w:sz w:val="34"/>
          <w:szCs w:val="34"/>
          <w:spacing w:val="53"/>
          <w:w w:val="93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7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0"/>
          <w:w w:val="97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วร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นต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โรงง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วยง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6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</w:rPr>
        <w:t>ภา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25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๓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๐</w:t>
      </w:r>
      <w:r>
        <w:rPr>
          <w:rFonts w:ascii="BrowalliaUPC" w:hAnsi="BrowalliaUPC" w:cs="BrowalliaUPC" w:eastAsia="BrowalliaUPC"/>
          <w:sz w:val="34"/>
          <w:szCs w:val="34"/>
          <w:spacing w:val="66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49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รตรวจพ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ดร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</w:rPr>
        <w:t>ละ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</w:r>
    </w:p>
    <w:p>
      <w:pPr>
        <w:spacing w:before="48" w:after="0" w:line="211" w:lineRule="auto"/>
        <w:ind w:left="952" w:right="31"/>
        <w:jc w:val="left"/>
        <w:tabs>
          <w:tab w:pos="1720" w:val="left"/>
        </w:tabs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73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๙</w:t>
      </w:r>
      <w:r>
        <w:rPr>
          <w:rFonts w:ascii="BrowalliaUPC" w:hAnsi="BrowalliaUPC" w:cs="BrowalliaUPC" w:eastAsia="BrowalliaUPC"/>
          <w:sz w:val="34"/>
          <w:szCs w:val="34"/>
          <w:spacing w:val="-74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ผ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ดแล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มอ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ปก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โรงง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ากา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ยส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</w:rPr>
        <w:t>นท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46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</w:rPr>
        <w:t>ให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งต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อไป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-2"/>
          <w:w w:val="57"/>
        </w:rPr>
        <w:t>(</w:t>
      </w:r>
      <w:r>
        <w:rPr>
          <w:rFonts w:ascii="BrowalliaUPC" w:hAnsi="BrowalliaUPC" w:cs="BrowalliaUPC" w:eastAsia="BrowalliaUPC"/>
          <w:sz w:val="34"/>
          <w:szCs w:val="34"/>
          <w:spacing w:val="0"/>
          <w:w w:val="102"/>
        </w:rPr>
        <w:t>๑</w:t>
      </w:r>
      <w:r>
        <w:rPr>
          <w:rFonts w:ascii="Arial" w:hAnsi="Arial" w:cs="Arial" w:eastAsia="Arial"/>
          <w:sz w:val="34"/>
          <w:szCs w:val="34"/>
          <w:spacing w:val="0"/>
          <w:w w:val="57"/>
        </w:rPr>
        <w:t>)</w:t>
      </w:r>
      <w:r>
        <w:rPr>
          <w:rFonts w:ascii="Arial" w:hAnsi="Arial" w:cs="Arial" w:eastAsia="Arial"/>
          <w:sz w:val="34"/>
          <w:szCs w:val="34"/>
          <w:spacing w:val="47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2"/>
          <w:w w:val="9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0"/>
          <w:w w:val="9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6"/>
          <w:w w:val="93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1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0"/>
          <w:w w:val="92"/>
        </w:rPr>
        <w:t>ญ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6"/>
          <w:w w:val="9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7"/>
          <w:w w:val="9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6"/>
          <w:w w:val="91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7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3"/>
          <w:w w:val="93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8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5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1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1"/>
          <w:w w:val="93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2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8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5"/>
          <w:w w:val="93"/>
        </w:rPr>
        <w:t>ผล</w:t>
      </w:r>
      <w:r>
        <w:rPr>
          <w:rFonts w:ascii="BrowalliaUPC" w:hAnsi="BrowalliaUPC" w:cs="BrowalliaUPC" w:eastAsia="BrowalliaUPC"/>
          <w:sz w:val="34"/>
          <w:szCs w:val="34"/>
          <w:spacing w:val="8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5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1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5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5"/>
          <w:w w:val="9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9"/>
          <w:w w:val="9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5"/>
          <w:w w:val="9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11"/>
          <w:w w:val="94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15"/>
          <w:w w:val="103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3"/>
          <w:w w:val="103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8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5"/>
          <w:w w:val="91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1"/>
          <w:w w:val="91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2"/>
          <w:w w:val="93"/>
        </w:rPr>
        <w:t>อมแซม</w:t>
      </w:r>
      <w:r>
        <w:rPr>
          <w:rFonts w:ascii="BrowalliaUPC" w:hAnsi="BrowalliaUPC" w:cs="BrowalliaUPC" w:eastAsia="BrowalliaUPC"/>
          <w:sz w:val="34"/>
          <w:szCs w:val="34"/>
          <w:spacing w:val="9"/>
          <w:w w:val="93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2"/>
          <w:w w:val="93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15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9"/>
          <w:w w:val="98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</w:r>
    </w:p>
    <w:p>
      <w:pPr>
        <w:spacing w:before="3" w:after="0" w:line="216" w:lineRule="auto"/>
        <w:ind w:left="112" w:right="27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บบ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งง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9"/>
          <w:w w:val="100"/>
        </w:rPr>
        <w:t>งใ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งง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อห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แล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44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๖</w:t>
      </w:r>
      <w:r>
        <w:rPr>
          <w:rFonts w:ascii="BrowalliaUPC" w:hAnsi="BrowalliaUPC" w:cs="BrowalliaUPC" w:eastAsia="BrowalliaUPC"/>
          <w:sz w:val="34"/>
          <w:szCs w:val="34"/>
          <w:spacing w:val="33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4"/>
          <w:w w:val="93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9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9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งแ</w:t>
      </w:r>
      <w:r>
        <w:rPr>
          <w:rFonts w:ascii="BrowalliaUPC" w:hAnsi="BrowalliaUPC" w:cs="BrowalliaUPC" w:eastAsia="BrowalliaUPC"/>
          <w:sz w:val="34"/>
          <w:szCs w:val="34"/>
          <w:spacing w:val="9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ภ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8"/>
          <w:w w:val="93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64"/>
          <w:w w:val="93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๖</w:t>
      </w:r>
      <w:r>
        <w:rPr>
          <w:rFonts w:ascii="BrowalliaUPC" w:hAnsi="BrowalliaUPC" w:cs="BrowalliaUPC" w:eastAsia="BrowalliaUPC"/>
          <w:sz w:val="34"/>
          <w:szCs w:val="34"/>
          <w:spacing w:val="38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</w:rPr>
        <w:t>อน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ดจ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จจ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เบกษา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</w:r>
    </w:p>
    <w:p>
      <w:pPr>
        <w:spacing w:before="0" w:after="0" w:line="391" w:lineRule="exact"/>
        <w:ind w:left="952"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2"/>
          <w:w w:val="57"/>
          <w:position w:val="5"/>
        </w:rPr>
        <w:t>(</w:t>
      </w:r>
      <w:r>
        <w:rPr>
          <w:rFonts w:ascii="BrowalliaUPC" w:hAnsi="BrowalliaUPC" w:cs="BrowalliaUPC" w:eastAsia="BrowalliaUPC"/>
          <w:sz w:val="34"/>
          <w:szCs w:val="34"/>
          <w:spacing w:val="1"/>
          <w:w w:val="88"/>
          <w:position w:val="5"/>
        </w:rPr>
        <w:t>๒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5"/>
        </w:rPr>
        <w:t>)</w:t>
      </w:r>
      <w:r>
        <w:rPr>
          <w:rFonts w:ascii="Arial" w:hAnsi="Arial" w:cs="Arial" w:eastAsia="Arial"/>
          <w:sz w:val="34"/>
          <w:szCs w:val="34"/>
          <w:spacing w:val="47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7"/>
          <w:w w:val="93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0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  <w:position w:val="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7"/>
          <w:w w:val="96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0"/>
          <w:w w:val="96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1"/>
          <w:w w:val="92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10"/>
          <w:w w:val="91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7"/>
          <w:w w:val="95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0"/>
          <w:w w:val="95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89"/>
          <w:position w:val="5"/>
        </w:rPr>
        <w:t>ผ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  <w:position w:val="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1"/>
          <w:w w:val="92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0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96"/>
          <w:position w:val="5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11"/>
          <w:w w:val="94"/>
          <w:position w:val="5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11"/>
          <w:w w:val="91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1"/>
          <w:w w:val="93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8"/>
          <w:w w:val="95"/>
          <w:position w:val="5"/>
        </w:rPr>
        <w:t>อมห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7"/>
          <w:w w:val="93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ผ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8"/>
          <w:w w:val="87"/>
          <w:position w:val="5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1"/>
          <w:w w:val="87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8"/>
          <w:w w:val="95"/>
          <w:position w:val="5"/>
        </w:rPr>
        <w:t>บอ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0"/>
          <w:w w:val="93"/>
          <w:position w:val="5"/>
        </w:rPr>
        <w:t>ญ</w:t>
      </w:r>
      <w:r>
        <w:rPr>
          <w:rFonts w:ascii="BrowalliaUPC" w:hAnsi="BrowalliaUPC" w:cs="BrowalliaUPC" w:eastAsia="BrowalliaUPC"/>
          <w:sz w:val="34"/>
          <w:szCs w:val="34"/>
          <w:spacing w:val="7"/>
          <w:w w:val="93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0"/>
          <w:w w:val="93"/>
          <w:position w:val="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  <w:position w:val="5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4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8"/>
          <w:w w:val="104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8"/>
          <w:w w:val="92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3"/>
          <w:w w:val="98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  <w:position w:val="5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0"/>
          <w:w w:val="95"/>
          <w:position w:val="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0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0"/>
          <w:w w:val="92"/>
          <w:position w:val="5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5"/>
          <w:w w:val="92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0"/>
          <w:w w:val="92"/>
          <w:position w:val="5"/>
        </w:rPr>
        <w:t>งง</w:t>
      </w:r>
      <w:r>
        <w:rPr>
          <w:rFonts w:ascii="BrowalliaUPC" w:hAnsi="BrowalliaUPC" w:cs="BrowalliaUPC" w:eastAsia="BrowalliaUPC"/>
          <w:sz w:val="34"/>
          <w:szCs w:val="34"/>
          <w:spacing w:val="7"/>
          <w:w w:val="92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89" w:lineRule="exact"/>
        <w:ind w:left="112" w:right="390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9"/>
          <w:w w:val="93"/>
          <w:position w:val="5"/>
        </w:rPr>
        <w:t>ลงน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9"/>
          <w:w w:val="93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  <w:position w:val="5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7"/>
          <w:w w:val="93"/>
          <w:position w:val="5"/>
        </w:rPr>
        <w:t>วย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  <w:position w:val="5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4"/>
          <w:w w:val="93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9"/>
          <w:w w:val="101"/>
          <w:position w:val="5"/>
        </w:rPr>
        <w:t>แล</w:t>
      </w:r>
      <w:r>
        <w:rPr>
          <w:rFonts w:ascii="BrowalliaUPC" w:hAnsi="BrowalliaUPC" w:cs="BrowalliaUPC" w:eastAsia="BrowalliaUPC"/>
          <w:sz w:val="34"/>
          <w:szCs w:val="34"/>
          <w:spacing w:val="-11"/>
          <w:w w:val="101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10"/>
          <w:w w:val="92"/>
          <w:position w:val="5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12"/>
          <w:w w:val="91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1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  <w:position w:val="5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9"/>
          <w:w w:val="92"/>
          <w:position w:val="5"/>
        </w:rPr>
        <w:t>นฉ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11"/>
          <w:w w:val="89"/>
          <w:position w:val="5"/>
        </w:rPr>
        <w:t>บไ</w:t>
      </w:r>
      <w:r>
        <w:rPr>
          <w:rFonts w:ascii="BrowalliaUPC" w:hAnsi="BrowalliaUPC" w:cs="BrowalliaUPC" w:eastAsia="BrowalliaUPC"/>
          <w:sz w:val="34"/>
          <w:szCs w:val="34"/>
          <w:spacing w:val="1"/>
          <w:w w:val="89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9"/>
          <w:w w:val="92"/>
          <w:position w:val="5"/>
        </w:rPr>
        <w:t>โรงง</w:t>
      </w:r>
      <w:r>
        <w:rPr>
          <w:rFonts w:ascii="BrowalliaUPC" w:hAnsi="BrowalliaUPC" w:cs="BrowalliaUPC" w:eastAsia="BrowalliaUPC"/>
          <w:sz w:val="34"/>
          <w:szCs w:val="34"/>
          <w:spacing w:val="-12"/>
          <w:w w:val="92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9"/>
          <w:w w:val="94"/>
          <w:position w:val="5"/>
        </w:rPr>
        <w:t>นพ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5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7"/>
          <w:w w:val="95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  <w:position w:val="5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8"/>
          <w:w w:val="92"/>
          <w:position w:val="5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7"/>
          <w:w w:val="91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9"/>
          <w:w w:val="91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12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12"/>
          <w:w w:val="90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  <w:position w:val="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4"/>
          <w:position w:val="5"/>
        </w:rPr>
        <w:t>าห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12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  <w:position w:val="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9"/>
          <w:w w:val="95"/>
          <w:position w:val="5"/>
        </w:rPr>
        <w:t>ตรวจ</w:t>
      </w:r>
      <w:r>
        <w:rPr>
          <w:rFonts w:ascii="BrowalliaUPC" w:hAnsi="BrowalliaUPC" w:cs="BrowalliaUPC" w:eastAsia="BrowalliaUPC"/>
          <w:sz w:val="34"/>
          <w:szCs w:val="34"/>
          <w:spacing w:val="-5"/>
          <w:w w:val="95"/>
          <w:position w:val="5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7"/>
          <w:w w:val="98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4"/>
          <w:position w:val="5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-11"/>
          <w:w w:val="79"/>
          <w:position w:val="5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8"/>
          <w:w w:val="95"/>
          <w:position w:val="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5"/>
          <w:w w:val="95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12"/>
          <w:w w:val="98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4"/>
          <w:w w:val="93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12"/>
          <w:w w:val="90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9"/>
          <w:w w:val="91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5"/>
          <w:w w:val="98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4" w:lineRule="exact"/>
        <w:ind w:left="3642" w:right="1645"/>
        <w:jc w:val="center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ะกา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48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52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6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๓</w:t>
      </w:r>
      <w:r>
        <w:rPr>
          <w:rFonts w:ascii="BrowalliaUPC" w:hAnsi="BrowalliaUPC" w:cs="BrowalliaUPC" w:eastAsia="BrowalliaUPC"/>
          <w:sz w:val="34"/>
          <w:szCs w:val="34"/>
          <w:spacing w:val="56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เม</w:t>
      </w:r>
      <w:r>
        <w:rPr>
          <w:rFonts w:ascii="BrowalliaUPC" w:hAnsi="BrowalliaUPC" w:cs="BrowalliaUPC" w:eastAsia="BrowalliaUPC"/>
          <w:sz w:val="34"/>
          <w:szCs w:val="34"/>
          <w:spacing w:val="4"/>
          <w:w w:val="100"/>
        </w:rPr>
        <w:t>ษ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</w:rPr>
        <w:t>พ</w:t>
      </w:r>
      <w:r>
        <w:rPr>
          <w:rFonts w:ascii="Arial" w:hAnsi="Arial" w:cs="Arial" w:eastAsia="Arial"/>
          <w:sz w:val="34"/>
          <w:szCs w:val="34"/>
          <w:spacing w:val="2"/>
          <w:w w:val="58"/>
        </w:rPr>
        <w:t>.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ศ</w:t>
      </w:r>
      <w:r>
        <w:rPr>
          <w:rFonts w:ascii="Arial" w:hAnsi="Arial" w:cs="Arial" w:eastAsia="Arial"/>
          <w:sz w:val="34"/>
          <w:szCs w:val="34"/>
          <w:spacing w:val="0"/>
          <w:w w:val="58"/>
        </w:rPr>
        <w:t>.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-43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๒๕๕๕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หม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อม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พง</w:t>
      </w:r>
      <w:r>
        <w:rPr>
          <w:rFonts w:ascii="BrowalliaUPC" w:hAnsi="BrowalliaUPC" w:cs="BrowalliaUPC" w:eastAsia="BrowalliaUPC"/>
          <w:sz w:val="34"/>
          <w:szCs w:val="34"/>
          <w:spacing w:val="-1"/>
          <w:w w:val="92"/>
        </w:rPr>
        <w:t>ษ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4"/>
          <w:w w:val="92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ตน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ฐม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ากา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</w:rPr>
        <w:t>รรม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</w:r>
    </w:p>
    <w:sectPr>
      <w:pgSz w:w="11920" w:h="16840"/>
      <w:pgMar w:top="1080" w:bottom="280" w:left="116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rowalliaUPC">
    <w:altName w:val="BrowalliaUPC"/>
    <w:charset w:val="22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khanittha.n</dc:creator>
  <dc:title>Microsoft Word - 41.doc</dc:title>
  <dcterms:created xsi:type="dcterms:W3CDTF">2015-10-01T15:42:32Z</dcterms:created>
  <dcterms:modified xsi:type="dcterms:W3CDTF">2015-10-01T15:42:32Z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2012-06-01T00:00:00Z</vt:filetime>
  </property>
  <property fmtid="{D5CDD505-2E9C-101B-9397-08002B2CF9AE}" pid="3" name="LastSaved">
    <vt:filetime>2015-10-01T00:00:00Z</vt:filetime>
  </property>
</Properties>
</file>