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408" w:lineRule="exact"/>
        <w:ind w:left="4233" w:right="4224"/>
        <w:jc w:val="center"/>
        <w:tabs>
          <w:tab w:pos="484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  <w:position w:val="3"/>
        </w:rPr>
        <w:t>๑๖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66" w:right="52"/>
        <w:jc w:val="center"/>
        <w:tabs>
          <w:tab w:pos="600" w:val="left"/>
          <w:tab w:pos="1280" w:val="left"/>
          <w:tab w:pos="2420" w:val="left"/>
          <w:tab w:pos="3100" w:val="left"/>
          <w:tab w:pos="3920" w:val="left"/>
          <w:tab w:pos="7180" w:val="left"/>
          <w:tab w:pos="7700" w:val="left"/>
          <w:tab w:pos="870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243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๑๐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584" w:lineRule="exact"/>
        <w:ind w:left="2768" w:right="2755"/>
        <w:jc w:val="center"/>
        <w:rPr>
          <w:rFonts w:ascii="BrowalliaUPC" w:hAnsi="BrowalliaUPC" w:cs="BrowalliaUPC" w:eastAsia="BrowalliaUPC"/>
          <w:sz w:val="48"/>
          <w:szCs w:val="48"/>
        </w:rPr>
      </w:pPr>
      <w:rPr/>
      <w:r>
        <w:rPr>
          <w:rFonts w:ascii="BrowalliaUPC" w:hAnsi="BrowalliaUPC" w:cs="BrowalliaUPC" w:eastAsia="BrowalliaUPC"/>
          <w:sz w:val="48"/>
          <w:szCs w:val="48"/>
          <w:spacing w:val="1"/>
          <w:w w:val="96"/>
          <w:position w:val="5"/>
        </w:rPr>
        <w:t>ป</w:t>
      </w:r>
      <w:r>
        <w:rPr>
          <w:rFonts w:ascii="BrowalliaUPC" w:hAnsi="BrowalliaUPC" w:cs="BrowalliaUPC" w:eastAsia="BrowalliaUPC"/>
          <w:sz w:val="48"/>
          <w:szCs w:val="48"/>
          <w:spacing w:val="-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1"/>
          <w:w w:val="96"/>
          <w:position w:val="5"/>
        </w:rPr>
        <w:t>ะกา</w:t>
      </w:r>
      <w:r>
        <w:rPr>
          <w:rFonts w:ascii="BrowalliaUPC" w:hAnsi="BrowalliaUPC" w:cs="BrowalliaUPC" w:eastAsia="BrowalliaUPC"/>
          <w:sz w:val="48"/>
          <w:szCs w:val="48"/>
          <w:spacing w:val="-1"/>
          <w:w w:val="96"/>
          <w:position w:val="5"/>
        </w:rPr>
        <w:t>ศ</w:t>
      </w:r>
      <w:r>
        <w:rPr>
          <w:rFonts w:ascii="BrowalliaUPC" w:hAnsi="BrowalliaUPC" w:cs="BrowalliaUPC" w:eastAsia="BrowalliaUPC"/>
          <w:sz w:val="48"/>
          <w:szCs w:val="48"/>
          <w:spacing w:val="1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48"/>
          <w:szCs w:val="48"/>
          <w:spacing w:val="-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1"/>
          <w:w w:val="99"/>
          <w:position w:val="5"/>
        </w:rPr>
        <w:t>ะท</w:t>
      </w:r>
      <w:r>
        <w:rPr>
          <w:rFonts w:ascii="BrowalliaUPC" w:hAnsi="BrowalliaUPC" w:cs="BrowalliaUPC" w:eastAsia="BrowalliaUPC"/>
          <w:sz w:val="48"/>
          <w:szCs w:val="48"/>
          <w:spacing w:val="-6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2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48"/>
          <w:szCs w:val="48"/>
          <w:spacing w:val="-2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48"/>
          <w:szCs w:val="48"/>
          <w:spacing w:val="1"/>
          <w:w w:val="97"/>
          <w:position w:val="5"/>
        </w:rPr>
        <w:t>อ</w:t>
      </w:r>
      <w:r>
        <w:rPr>
          <w:rFonts w:ascii="BrowalliaUPC" w:hAnsi="BrowalliaUPC" w:cs="BrowalliaUPC" w:eastAsia="BrowalliaUPC"/>
          <w:sz w:val="48"/>
          <w:szCs w:val="48"/>
          <w:spacing w:val="-5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48"/>
          <w:szCs w:val="48"/>
          <w:spacing w:val="0"/>
          <w:w w:val="93"/>
          <w:position w:val="5"/>
        </w:rPr>
        <w:t>ตสา</w:t>
      </w:r>
      <w:r>
        <w:rPr>
          <w:rFonts w:ascii="BrowalliaUPC" w:hAnsi="BrowalliaUPC" w:cs="BrowalliaUPC" w:eastAsia="BrowalliaUPC"/>
          <w:sz w:val="48"/>
          <w:szCs w:val="48"/>
          <w:spacing w:val="-3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48"/>
          <w:szCs w:val="48"/>
          <w:spacing w:val="2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48"/>
          <w:szCs w:val="48"/>
          <w:spacing w:val="0"/>
          <w:w w:val="96"/>
          <w:position w:val="5"/>
        </w:rPr>
        <w:t>รรม</w:t>
      </w:r>
      <w:r>
        <w:rPr>
          <w:rFonts w:ascii="BrowalliaUPC" w:hAnsi="BrowalliaUPC" w:cs="BrowalliaUPC" w:eastAsia="BrowalliaUPC"/>
          <w:sz w:val="48"/>
          <w:szCs w:val="48"/>
          <w:spacing w:val="0"/>
          <w:w w:val="100"/>
          <w:position w:val="0"/>
        </w:rPr>
      </w:r>
    </w:p>
    <w:p>
      <w:pPr>
        <w:spacing w:before="0" w:after="0" w:line="374" w:lineRule="exact"/>
        <w:ind w:left="705" w:right="694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48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1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89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89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วแล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9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1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36" w:lineRule="exact"/>
        <w:ind w:left="4118" w:right="4099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246.479996pt;margin-top:26.708969pt;width:100.32pt;height:.1pt;mso-position-horizontal-relative:page;mso-position-vertical-relative:paragraph;z-index:-242" coordorigin="4930,534" coordsize="2006,2">
            <v:shape style="position:absolute;left:4930;top:534;width:2006;height:2" coordorigin="4930,534" coordsize="2006,0" path="m4930,534l6936,534e" filled="f" stroked="t" strokeweight=".81997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1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  <w:position w:val="1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1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  <w:position w:val="1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  <w:position w:val="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1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7" w:lineRule="auto"/>
        <w:ind w:left="112" w:right="27" w:firstLine="85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โดย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ควร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1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"/>
          <w:w w:val="9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1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89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89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5"/>
          <w:w w:val="89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ตแ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ฉ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9"/>
          <w:w w:val="97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4"/>
          <w:w w:val="91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7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ดส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1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งโรง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นผ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ตแ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วแล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5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ฎ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ทร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49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๒๕๓๕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9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7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๒๕๓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ฎ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ยว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อง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4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71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ะกอบ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5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3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งร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ฐ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ญแ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8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โดย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มบ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ฎ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ฐม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ออกป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7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8"/>
          <w:w w:val="79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อไป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29" w:lineRule="exact"/>
        <w:ind w:left="962" w:right="-20"/>
        <w:jc w:val="left"/>
        <w:tabs>
          <w:tab w:pos="178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-7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9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100"/>
          <w:position w:val="5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อง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1" w:after="0" w:line="240" w:lineRule="auto"/>
        <w:ind w:left="11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ตแ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วแล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9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๒๕๕๕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”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31" w:after="0" w:line="260" w:lineRule="auto"/>
        <w:ind w:left="962" w:right="1549"/>
        <w:jc w:val="left"/>
        <w:tabs>
          <w:tab w:pos="178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เบกษาเป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88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ประกาศ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25" w:lineRule="exact"/>
        <w:ind w:left="96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100"/>
          <w:position w:val="5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นผ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ก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5"/>
        </w:rPr>
        <w:t>”</w:t>
      </w:r>
      <w:r>
        <w:rPr>
          <w:rFonts w:ascii="Arial" w:hAnsi="Arial" w:cs="Arial" w:eastAsia="Arial"/>
          <w:sz w:val="34"/>
          <w:szCs w:val="34"/>
          <w:spacing w:val="-3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  <w:position w:val="5"/>
        </w:rPr>
        <w:t>โร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4"/>
          <w:w w:val="95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4"/>
          <w:w w:val="91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  <w:position w:val="5"/>
        </w:rPr>
        <w:t>ยว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ตแ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36" w:after="0" w:line="240" w:lineRule="auto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ยแ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11" w:after="0" w:line="240" w:lineRule="auto"/>
        <w:ind w:left="96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95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ๆ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”</w:t>
      </w:r>
      <w:r>
        <w:rPr>
          <w:rFonts w:ascii="Arial" w:hAnsi="Arial" w:cs="Arial" w:eastAsia="Arial"/>
          <w:sz w:val="34"/>
          <w:szCs w:val="34"/>
          <w:spacing w:val="3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ประกาศ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11" w:after="0" w:line="256" w:lineRule="auto"/>
        <w:ind w:left="112" w:right="32" w:firstLine="84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100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ด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”</w:t>
      </w:r>
      <w:r>
        <w:rPr>
          <w:rFonts w:ascii="Arial" w:hAnsi="Arial" w:cs="Arial" w:eastAsia="Arial"/>
          <w:sz w:val="34"/>
          <w:szCs w:val="34"/>
          <w:spacing w:val="6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9"/>
          <w:w w:val="89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79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8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6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10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9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96"/>
        </w:rPr>
        <w:t>ออ</w:t>
      </w:r>
      <w:r>
        <w:rPr>
          <w:rFonts w:ascii="BrowalliaUPC" w:hAnsi="BrowalliaUPC" w:cs="BrowalliaUPC" w:eastAsia="BrowalliaUPC"/>
          <w:sz w:val="34"/>
          <w:szCs w:val="34"/>
          <w:spacing w:val="12"/>
          <w:w w:val="9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อมใ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ไห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31" w:lineRule="exact"/>
        <w:ind w:left="96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100"/>
          <w:position w:val="4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ด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”</w:t>
      </w:r>
      <w:r>
        <w:rPr>
          <w:rFonts w:ascii="Arial" w:hAnsi="Arial" w:cs="Arial" w:eastAsia="Arial"/>
          <w:sz w:val="34"/>
          <w:szCs w:val="34"/>
          <w:spacing w:val="4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5"/>
          <w:w w:val="89"/>
          <w:position w:val="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3"/>
          <w:w w:val="87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87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3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3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87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87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36" w:after="0" w:line="240" w:lineRule="auto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อมใ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ไห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11" w:after="0" w:line="259" w:lineRule="auto"/>
        <w:ind w:left="112" w:right="37" w:firstLine="85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95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</w:t>
      </w:r>
      <w:r>
        <w:rPr>
          <w:rFonts w:ascii="Arial" w:hAnsi="Arial" w:cs="Arial" w:eastAsia="Arial"/>
          <w:sz w:val="34"/>
          <w:szCs w:val="34"/>
          <w:spacing w:val="0"/>
          <w:w w:val="95"/>
        </w:rPr>
        <w:t>”</w:t>
      </w:r>
      <w:r>
        <w:rPr>
          <w:rFonts w:ascii="Arial" w:hAnsi="Arial" w:cs="Arial" w:eastAsia="Arial"/>
          <w:sz w:val="34"/>
          <w:szCs w:val="34"/>
          <w:spacing w:val="75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ากป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ากาศ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บบบ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2" w:after="0" w:line="257" w:lineRule="auto"/>
        <w:ind w:left="112" w:right="26" w:firstLine="85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7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อาก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ตแ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วแ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5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7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7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4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5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เก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4"/>
          <w:w w:val="9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jc w:val="both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1.400003" w:type="dxa"/>
      </w:tblPr>
      <w:tblGrid/>
      <w:tr>
        <w:trPr>
          <w:trHeight w:val="691" w:hRule="exact"/>
        </w:trPr>
        <w:tc>
          <w:tcPr>
            <w:tcW w:w="368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0" w:lineRule="exact"/>
              <w:ind w:left="1202" w:right="825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3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4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4"/>
              </w:rPr>
              <w:t>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1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  <w:position w:val="4"/>
              </w:rPr>
              <w:t>สารเ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6"/>
                <w:position w:val="4"/>
              </w:rPr>
              <w:t>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6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  <w:position w:val="4"/>
              </w:rPr>
              <w:t>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10" w:lineRule="exact"/>
              <w:ind w:left="1569" w:right="1199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w w:val="57"/>
                <w:position w:val="2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w w:val="94"/>
                <w:position w:val="2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  <w:position w:val="2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2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  <w:position w:val="2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2"/>
              </w:rPr>
              <w:t>ย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  <w:position w:val="2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2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ด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2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312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753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แห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มา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7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7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2" w:after="0" w:line="218" w:lineRule="auto"/>
              <w:ind w:left="1036" w:right="146" w:firstLine="-461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4"/>
              </w:rPr>
              <w:t>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าป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6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4"/>
              </w:rPr>
              <w:t>มาณ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4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</w:rPr>
              <w:t>าร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5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9"/>
              </w:rPr>
              <w:t>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6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ในอ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ศ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</w:r>
          </w:p>
        </w:tc>
      </w:tr>
      <w:tr>
        <w:trPr>
          <w:trHeight w:val="1027" w:hRule="exact"/>
        </w:trPr>
        <w:tc>
          <w:tcPr>
            <w:tcW w:w="368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7" w:lineRule="exact"/>
              <w:ind w:left="100" w:right="-2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ฝ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ุ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ะออ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4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57"/>
                <w:position w:val="4"/>
              </w:rPr>
              <w:t>(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2"/>
                <w:position w:val="4"/>
              </w:rPr>
              <w:t>T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72"/>
                <w:position w:val="4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86"/>
                <w:position w:val="4"/>
              </w:rPr>
              <w:t>t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2"/>
                <w:position w:val="4"/>
              </w:rPr>
              <w:t>a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90"/>
                <w:position w:val="4"/>
              </w:rPr>
              <w:t>l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5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53"/>
                <w:position w:val="4"/>
              </w:rPr>
              <w:t>S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70"/>
                <w:position w:val="4"/>
              </w:rPr>
              <w:t>u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5"/>
                <w:position w:val="4"/>
              </w:rPr>
              <w:t>s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65"/>
                <w:position w:val="4"/>
              </w:rPr>
              <w:t>p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7"/>
                <w:position w:val="4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70"/>
                <w:position w:val="4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-6"/>
                <w:w w:val="72"/>
                <w:position w:val="4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7"/>
                <w:position w:val="4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72"/>
                <w:position w:val="4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43" w:lineRule="exact"/>
              <w:ind w:left="100" w:right="-2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2"/>
                <w:w w:val="64"/>
                <w:position w:val="5"/>
              </w:rPr>
              <w:t>Par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64"/>
                <w:position w:val="5"/>
              </w:rPr>
              <w:t>t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4"/>
                <w:position w:val="5"/>
              </w:rPr>
              <w:t>i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6"/>
                <w:position w:val="5"/>
              </w:rPr>
              <w:t>c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70"/>
                <w:position w:val="5"/>
              </w:rPr>
              <w:t>u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90"/>
                <w:position w:val="5"/>
              </w:rPr>
              <w:t>l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2"/>
                <w:position w:val="5"/>
              </w:rPr>
              <w:t>a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86"/>
                <w:position w:val="5"/>
              </w:rPr>
              <w:t>t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3"/>
                <w:position w:val="5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3"/>
                <w:position w:val="5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5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6"/>
                <w:w w:val="93"/>
                <w:position w:val="5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5"/>
              </w:rPr>
              <w:t>ลล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5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  <w:position w:val="5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  <w:position w:val="5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5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5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5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5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5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5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5"/>
              </w:rPr>
              <w:t>ู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  <w:position w:val="5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4"/>
                <w:position w:val="5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  <w:position w:val="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4"/>
                <w:position w:val="5"/>
              </w:rPr>
              <w:t>ศ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  <w:position w:val="5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5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2"/>
                <w:position w:val="5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6"/>
                <w:w w:val="92"/>
                <w:position w:val="5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5"/>
                <w:position w:val="5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  <w:position w:val="5"/>
              </w:rPr>
              <w:t>ร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5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312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67" w:lineRule="exact"/>
              <w:ind w:left="685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เตา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100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6"/>
                <w:w w:val="100"/>
                <w:position w:val="4"/>
              </w:rPr>
              <w:t>พ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38" w:lineRule="exact"/>
              <w:ind w:left="1266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-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3"/>
                <w:w w:val="65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ํ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100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10" w:lineRule="exact"/>
              <w:ind w:left="1266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2"/>
              </w:rPr>
              <w:t>-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2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3"/>
                <w:w w:val="65"/>
                <w:position w:val="2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2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2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2"/>
              </w:rPr>
              <w:t>พ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3"/>
                <w:position w:val="2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2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2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2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2"/>
                <w:w w:val="93"/>
                <w:position w:val="2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2"/>
              </w:rPr>
              <w:t>ๆ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71" w:lineRule="exact"/>
              <w:ind w:left="1161" w:right="796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  <w:position w:val="4"/>
              </w:rPr>
              <w:t>๒๔๐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10" w:lineRule="exact"/>
              <w:ind w:left="1161" w:right="796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6"/>
                <w:position w:val="2"/>
              </w:rPr>
              <w:t>๓๒๐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3398" w:hRule="exact"/>
        </w:trPr>
        <w:tc>
          <w:tcPr>
            <w:tcW w:w="368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03" w:lineRule="auto"/>
              <w:ind w:left="100" w:right="446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2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2"/>
              </w:rPr>
              <w:t>ลเฟ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2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ออกไซ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2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4"/>
                <w:w w:val="92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0"/>
              </w:rPr>
              <w:t>(S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0"/>
              </w:rPr>
              <w:t>u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90"/>
              </w:rPr>
              <w:t>l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72"/>
              </w:rPr>
              <w:t>f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72"/>
              </w:rPr>
              <w:t>u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7"/>
                <w:w w:val="10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6"/>
              </w:rPr>
              <w:t>Dioxi</w:t>
            </w:r>
            <w:r>
              <w:rPr>
                <w:rFonts w:ascii="Arial" w:hAnsi="Arial" w:cs="Arial" w:eastAsia="Arial"/>
                <w:sz w:val="30"/>
                <w:szCs w:val="30"/>
                <w:spacing w:val="-6"/>
                <w:w w:val="66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7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4"/>
              </w:rPr>
              <w:t>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31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217" w:lineRule="auto"/>
              <w:ind w:left="393" w:right="509" w:firstLine="-293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ก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8"/>
              </w:rPr>
              <w:t>.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8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</w:rPr>
              <w:t>เตา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รใ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สาร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ะ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ลเฟ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เป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</w:rPr>
              <w:t>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3"/>
              </w:rPr>
              <w:t>ถ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05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ุ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59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</w:rPr>
              <w:t>เส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มแล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ะ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รใ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7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</w:rPr>
              <w:t>พ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</w:r>
          </w:p>
          <w:p>
            <w:pPr>
              <w:spacing w:before="0" w:after="0" w:line="345" w:lineRule="exact"/>
              <w:ind w:left="1266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-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3"/>
                <w:w w:val="65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ํ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100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38" w:lineRule="exact"/>
              <w:ind w:left="1266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-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3"/>
                <w:w w:val="65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4"/>
              </w:rPr>
              <w:t>พ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3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2"/>
                <w:w w:val="93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ๆ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38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4"/>
              </w:rPr>
              <w:t>ข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8"/>
                <w:position w:val="4"/>
              </w:rPr>
              <w:t>.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8"/>
                <w:w w:val="100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เตา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100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รใ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สาร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38" w:lineRule="exact"/>
              <w:ind w:left="393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4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4"/>
              </w:rPr>
              <w:t>ะ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4"/>
              </w:rPr>
              <w:t>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ลเฟ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เป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4"/>
              </w:rPr>
              <w:t>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3"/>
                <w:position w:val="4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3"/>
                <w:position w:val="4"/>
              </w:rPr>
              <w:t>ถ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05"/>
                <w:w w:val="93"/>
                <w:position w:val="4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ุ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59"/>
                <w:w w:val="93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41" w:lineRule="exact"/>
              <w:ind w:left="393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มแล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ะ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ี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รใ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7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พ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38" w:lineRule="exact"/>
              <w:ind w:left="1266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-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3"/>
                <w:w w:val="65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ํ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  <w:position w:val="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100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08" w:lineRule="exact"/>
              <w:ind w:left="1266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2"/>
              </w:rPr>
              <w:t>-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  <w:position w:val="2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3"/>
                <w:w w:val="65"/>
                <w:position w:val="2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2"/>
              </w:rPr>
              <w:t>ช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2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  <w:position w:val="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2"/>
              </w:rPr>
              <w:t>พ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3"/>
                <w:position w:val="2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  <w:position w:val="2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2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ื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  <w:position w:val="2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2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2"/>
                <w:w w:val="93"/>
                <w:position w:val="2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2"/>
              </w:rPr>
              <w:t>ๆ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8" w:lineRule="exact"/>
              <w:ind w:left="1161" w:right="795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2"/>
                <w:position w:val="4"/>
              </w:rPr>
              <w:t>๙๕๐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43" w:lineRule="exact"/>
              <w:ind w:left="1161" w:right="795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3"/>
                <w:position w:val="5"/>
              </w:rPr>
              <w:t>๓๐๐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8" w:lineRule="exact"/>
              <w:ind w:left="1161" w:right="796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2"/>
                <w:position w:val="4"/>
              </w:rPr>
              <w:t>๙๕๐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0" w:after="0" w:line="308" w:lineRule="exact"/>
              <w:ind w:left="1228" w:right="863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8"/>
                <w:position w:val="2"/>
              </w:rPr>
              <w:t>๖๐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1027" w:hRule="exact"/>
        </w:trPr>
        <w:tc>
          <w:tcPr>
            <w:tcW w:w="368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8" w:after="0" w:line="203" w:lineRule="auto"/>
              <w:ind w:left="100" w:right="35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ออกไซ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</w:rPr>
              <w:t>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1"/>
              </w:rPr>
              <w:t>ง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80"/>
              </w:rPr>
              <w:t>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1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1"/>
              </w:rPr>
              <w:t>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9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1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9"/>
              </w:rPr>
              <w:t>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นใน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ู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89"/>
              </w:rPr>
              <w:t>ป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89"/>
              </w:rPr>
              <w:t>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85"/>
              </w:rPr>
              <w:t>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9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</w:rPr>
              <w:t>เจน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6"/>
                <w:w w:val="90"/>
              </w:rPr>
              <w:t>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0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6"/>
                <w:w w:val="90"/>
              </w:rPr>
              <w:t>ออก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0"/>
              </w:rPr>
              <w:t>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5"/>
                <w:w w:val="90"/>
              </w:rPr>
              <w:t>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0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0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0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7"/>
              </w:rPr>
              <w:t>(</w:t>
            </w:r>
            <w:r>
              <w:rPr>
                <w:rFonts w:ascii="Arial" w:hAnsi="Arial" w:cs="Arial" w:eastAsia="Arial"/>
                <w:sz w:val="30"/>
                <w:szCs w:val="30"/>
                <w:spacing w:val="-2"/>
                <w:w w:val="67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7"/>
              </w:rPr>
              <w:t>x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7"/>
              </w:rPr>
              <w:t>i</w:t>
            </w:r>
            <w:r>
              <w:rPr>
                <w:rFonts w:ascii="Arial" w:hAnsi="Arial" w:cs="Arial" w:eastAsia="Arial"/>
                <w:sz w:val="30"/>
                <w:szCs w:val="30"/>
                <w:spacing w:val="-4"/>
                <w:w w:val="67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7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34"/>
                <w:w w:val="6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7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7"/>
              </w:rPr>
              <w:t>f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16"/>
                <w:w w:val="6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2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62"/>
              </w:rPr>
              <w:t>i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86"/>
              </w:rPr>
              <w:t>t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5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72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-8"/>
                <w:w w:val="56"/>
              </w:rPr>
              <w:t>g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9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9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2"/>
                <w:w w:val="58"/>
              </w:rPr>
              <w:t>a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8"/>
              </w:rPr>
              <w:t>s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8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2"/>
                <w:w w:val="58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9"/>
                <w:w w:val="61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-8"/>
                <w:w w:val="62"/>
              </w:rPr>
              <w:t>O</w:t>
            </w:r>
            <w:r>
              <w:rPr>
                <w:rFonts w:ascii="BrowalliaUPC" w:hAnsi="BrowalliaUPC" w:cs="BrowalliaUPC" w:eastAsia="BrowalliaUPC"/>
                <w:sz w:val="20"/>
                <w:szCs w:val="20"/>
                <w:spacing w:val="-4"/>
                <w:w w:val="89"/>
                <w:position w:val="-4"/>
              </w:rPr>
              <w:t>๒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0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0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  <w:position w:val="0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0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0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4"/>
                <w:position w:val="0"/>
              </w:rPr>
              <w:t>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  <w:position w:val="0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0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  <w:position w:val="0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  <w:position w:val="0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  <w:position w:val="0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  <w:position w:val="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  <w:position w:val="0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  <w:position w:val="0"/>
              </w:rPr>
              <w:t>น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  <w:position w:val="0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31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47" w:right="1102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2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4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13" w:right="-20"/>
              <w:jc w:val="left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3"/>
                <w:position w:val="4"/>
              </w:rPr>
              <w:t>๑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58"/>
                <w:position w:val="4"/>
              </w:rPr>
              <w:t>,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  <w:position w:val="4"/>
              </w:rPr>
              <w:t>๗๕๐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686" w:hRule="exact"/>
        </w:trPr>
        <w:tc>
          <w:tcPr>
            <w:tcW w:w="368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5" w:lineRule="auto"/>
              <w:ind w:left="100" w:right="1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</w:rPr>
              <w:t>คา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3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นมอนอกไซ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4"/>
              </w:rPr>
              <w:t>(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4"/>
              </w:rPr>
              <w:t>C</w:t>
            </w:r>
            <w:r>
              <w:rPr>
                <w:rFonts w:ascii="Arial" w:hAnsi="Arial" w:cs="Arial" w:eastAsia="Arial"/>
                <w:sz w:val="30"/>
                <w:szCs w:val="30"/>
                <w:spacing w:val="-2"/>
                <w:w w:val="64"/>
              </w:rPr>
              <w:t>a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4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4"/>
              </w:rPr>
              <w:t>bon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8"/>
                <w:w w:val="64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6"/>
              </w:rPr>
              <w:t>M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72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70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72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7"/>
              </w:rPr>
              <w:t>xi</w:t>
            </w:r>
            <w:r>
              <w:rPr>
                <w:rFonts w:ascii="Arial" w:hAnsi="Arial" w:cs="Arial" w:eastAsia="Arial"/>
                <w:sz w:val="30"/>
                <w:szCs w:val="30"/>
                <w:spacing w:val="-6"/>
                <w:w w:val="67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7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4"/>
              </w:rPr>
              <w:t>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312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47" w:right="1102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2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4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61" w:right="796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106"/>
                <w:position w:val="4"/>
              </w:rPr>
              <w:t>๖๙๐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691" w:hRule="exact"/>
        </w:trPr>
        <w:tc>
          <w:tcPr>
            <w:tcW w:w="368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6" w:lineRule="auto"/>
              <w:ind w:left="100" w:right="97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ไฮ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จน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</w:rPr>
              <w:t>ค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อไร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3"/>
                <w:w w:val="93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5"/>
              </w:rPr>
              <w:t>(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5"/>
              </w:rPr>
              <w:t>H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65"/>
              </w:rPr>
              <w:t>y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65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5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5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5"/>
              </w:rPr>
              <w:t>g</w:t>
            </w:r>
            <w:r>
              <w:rPr>
                <w:rFonts w:ascii="Arial" w:hAnsi="Arial" w:cs="Arial" w:eastAsia="Arial"/>
                <w:sz w:val="30"/>
                <w:szCs w:val="30"/>
                <w:spacing w:val="-2"/>
                <w:w w:val="65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27"/>
                <w:w w:val="65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56"/>
              </w:rPr>
              <w:t>C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70"/>
              </w:rPr>
              <w:t>h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77"/>
              </w:rPr>
              <w:t>l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77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5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i</w:t>
            </w:r>
            <w:r>
              <w:rPr>
                <w:rFonts w:ascii="Arial" w:hAnsi="Arial" w:cs="Arial" w:eastAsia="Arial"/>
                <w:sz w:val="30"/>
                <w:szCs w:val="30"/>
                <w:spacing w:val="-6"/>
                <w:w w:val="72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7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4"/>
              </w:rPr>
              <w:t>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312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47" w:right="1102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2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4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228" w:right="863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9"/>
                <w:position w:val="4"/>
              </w:rPr>
              <w:t>๔๐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686" w:hRule="exact"/>
        </w:trPr>
        <w:tc>
          <w:tcPr>
            <w:tcW w:w="368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03" w:lineRule="auto"/>
              <w:ind w:left="100" w:right="-18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ไฮ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2"/>
              </w:rPr>
              <w:t>โ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จนฟล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92"/>
              </w:rPr>
              <w:t>ู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ออไร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2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9"/>
                <w:w w:val="92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(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5"/>
              </w:rPr>
              <w:t>H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65"/>
              </w:rPr>
              <w:t>y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65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5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5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-2"/>
                <w:w w:val="65"/>
              </w:rPr>
              <w:t>g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5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5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30"/>
                <w:w w:val="65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-5"/>
                <w:w w:val="57"/>
              </w:rPr>
              <w:t>F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90"/>
              </w:rPr>
              <w:t>l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71"/>
              </w:rPr>
              <w:t>u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71"/>
              </w:rPr>
              <w:t>o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5"/>
              </w:rPr>
              <w:t>r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64"/>
              </w:rPr>
              <w:t>i</w:t>
            </w:r>
            <w:r>
              <w:rPr>
                <w:rFonts w:ascii="Arial" w:hAnsi="Arial" w:cs="Arial" w:eastAsia="Arial"/>
                <w:sz w:val="30"/>
                <w:szCs w:val="30"/>
                <w:spacing w:val="-6"/>
                <w:w w:val="72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7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4"/>
              </w:rPr>
              <w:t>ใ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3"/>
              </w:rPr>
              <w:t>น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31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47" w:right="1102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2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4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228" w:right="863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  <w:position w:val="4"/>
              </w:rPr>
              <w:t>๗๐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686" w:hRule="exact"/>
        </w:trPr>
        <w:tc>
          <w:tcPr>
            <w:tcW w:w="368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6" w:lineRule="auto"/>
              <w:ind w:left="100" w:right="1379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100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ะ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Arial" w:hAnsi="Arial" w:cs="Arial" w:eastAsia="Arial"/>
                <w:sz w:val="30"/>
                <w:szCs w:val="30"/>
                <w:spacing w:val="-6"/>
                <w:w w:val="63"/>
              </w:rPr>
              <w:t>L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67"/>
              </w:rPr>
              <w:t>ea</w:t>
            </w:r>
            <w:r>
              <w:rPr>
                <w:rFonts w:ascii="Arial" w:hAnsi="Arial" w:cs="Arial" w:eastAsia="Arial"/>
                <w:sz w:val="30"/>
                <w:szCs w:val="30"/>
                <w:spacing w:val="-1"/>
                <w:w w:val="67"/>
              </w:rPr>
              <w:t>d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ู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4"/>
              </w:rPr>
              <w:t>ศ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5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</w:rPr>
              <w:t>ร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31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47" w:right="1102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2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4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296" w:right="929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5"/>
                <w:position w:val="4"/>
              </w:rPr>
              <w:t>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  <w:tr>
        <w:trPr>
          <w:trHeight w:val="691" w:hRule="exact"/>
        </w:trPr>
        <w:tc>
          <w:tcPr>
            <w:tcW w:w="368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6" w:lineRule="auto"/>
              <w:ind w:left="100" w:right="1379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สารห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</w:rPr>
              <w:t>ู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59"/>
              </w:rPr>
              <w:t>(Ar</w:t>
            </w:r>
            <w:r>
              <w:rPr>
                <w:rFonts w:ascii="Arial" w:hAnsi="Arial" w:cs="Arial" w:eastAsia="Arial"/>
                <w:sz w:val="30"/>
                <w:szCs w:val="30"/>
                <w:spacing w:val="-4"/>
                <w:w w:val="59"/>
              </w:rPr>
              <w:t>s</w:t>
            </w:r>
            <w:r>
              <w:rPr>
                <w:rFonts w:ascii="Arial" w:hAnsi="Arial" w:cs="Arial" w:eastAsia="Arial"/>
                <w:sz w:val="30"/>
                <w:szCs w:val="30"/>
                <w:spacing w:val="-3"/>
                <w:w w:val="67"/>
              </w:rPr>
              <w:t>e</w:t>
            </w:r>
            <w:r>
              <w:rPr>
                <w:rFonts w:ascii="Arial" w:hAnsi="Arial" w:cs="Arial" w:eastAsia="Arial"/>
                <w:sz w:val="30"/>
                <w:szCs w:val="30"/>
                <w:spacing w:val="2"/>
                <w:w w:val="70"/>
              </w:rPr>
              <w:t>n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3"/>
              </w:rPr>
              <w:t>ic)</w:t>
            </w:r>
            <w:r>
              <w:rPr>
                <w:rFonts w:ascii="Arial" w:hAnsi="Arial" w:cs="Arial" w:eastAsia="Arial"/>
                <w:sz w:val="30"/>
                <w:szCs w:val="30"/>
                <w:spacing w:val="1"/>
                <w:w w:val="63"/>
              </w:rPr>
              <w:t> 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(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ิ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5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3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ู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4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</w:rPr>
              <w:t>บ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4"/>
              </w:rPr>
              <w:t>ศ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3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2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1"/>
                <w:w w:val="95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1"/>
                <w:w w:val="95"/>
              </w:rPr>
              <w:t>ร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57"/>
              </w:rPr>
              <w:t>)</w:t>
            </w:r>
            <w:r>
              <w:rPr>
                <w:rFonts w:ascii="Arial" w:hAnsi="Arial" w:cs="Arial" w:eastAsia="Arial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31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147" w:right="1102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w w:val="92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2"/>
                <w:w w:val="92"/>
                <w:position w:val="4"/>
              </w:rPr>
              <w:t>ต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4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4"/>
                <w:w w:val="94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8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-2"/>
                <w:w w:val="98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93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24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74" w:lineRule="exact"/>
              <w:ind w:left="1296" w:right="929"/>
              <w:jc w:val="center"/>
              <w:rPr>
                <w:rFonts w:ascii="BrowalliaUPC" w:hAnsi="BrowalliaUPC" w:cs="BrowalliaUPC" w:eastAsia="BrowalliaUPC"/>
                <w:sz w:val="30"/>
                <w:szCs w:val="30"/>
              </w:rPr>
            </w:pPr>
            <w:rPr/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3"/>
                <w:position w:val="4"/>
              </w:rPr>
              <w:t>๑</w:t>
            </w:r>
            <w:r>
              <w:rPr>
                <w:rFonts w:ascii="BrowalliaUPC" w:hAnsi="BrowalliaUPC" w:cs="BrowalliaUPC" w:eastAsia="BrowalliaUPC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29" w:after="0" w:line="240" w:lineRule="auto"/>
        <w:ind w:left="1002" w:right="-20"/>
        <w:jc w:val="left"/>
        <w:tabs>
          <w:tab w:pos="18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นผลต</w:t>
      </w:r>
      <w:r>
        <w:rPr>
          <w:rFonts w:ascii="BrowalliaUPC" w:hAnsi="BrowalliaUPC" w:cs="BrowalliaUPC" w:eastAsia="BrowalliaUPC"/>
          <w:sz w:val="34"/>
          <w:szCs w:val="34"/>
          <w:spacing w:val="-8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มาณสา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อป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5"/>
          <w:w w:val="94"/>
        </w:rPr>
        <w:t>ละช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ดต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6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3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อไป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18" w:lineRule="exact"/>
        <w:ind w:left="100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  <w:position w:val="5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บบป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ผล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2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7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๗๖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7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39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เซ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สภ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ะแ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D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52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B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sis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8"/>
          <w:w w:val="59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1"/>
          <w:w w:val="93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x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ss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45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60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5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6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 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๗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00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5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บบเป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ผล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2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7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๗๖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6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39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เซ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สภ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ะแ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D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52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5"/>
        </w:rPr>
        <w:t>B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5"/>
        </w:rPr>
        <w:t>sis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23"/>
          <w:w w:val="59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1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1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ออ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"/>
          <w:w w:val="86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  <w:position w:val="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89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89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5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สภ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ะจ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งขณ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ตรวจ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jc w:val="left"/>
        <w:spacing w:after="0"/>
        <w:sectPr>
          <w:pgMar w:header="1186" w:footer="0" w:top="1940" w:bottom="280" w:left="1120" w:right="1220"/>
          <w:headerReference w:type="default" r:id="rId5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0" w:lineRule="auto"/>
        <w:ind w:left="1002" w:right="-20"/>
        <w:jc w:val="left"/>
        <w:tabs>
          <w:tab w:pos="18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-6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ละชน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9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5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42" w:lineRule="exact"/>
        <w:ind w:left="1002" w:right="-20"/>
        <w:jc w:val="left"/>
        <w:tabs>
          <w:tab w:pos="6820" w:val="left"/>
          <w:tab w:pos="7340" w:val="left"/>
          <w:tab w:pos="874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  <w:position w:val="4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ฝ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นล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อง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9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atio</w:t>
      </w:r>
      <w:r>
        <w:rPr>
          <w:rFonts w:ascii="Arial" w:hAnsi="Arial" w:cs="Arial" w:eastAsia="Arial"/>
          <w:sz w:val="34"/>
          <w:szCs w:val="34"/>
          <w:spacing w:val="0"/>
          <w:w w:val="6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9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57"/>
          <w:w w:val="6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Parti</w:t>
      </w:r>
      <w:r>
        <w:rPr>
          <w:rFonts w:ascii="Arial" w:hAnsi="Arial" w:cs="Arial" w:eastAsia="Arial"/>
          <w:sz w:val="34"/>
          <w:szCs w:val="34"/>
          <w:spacing w:val="2"/>
          <w:w w:val="64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at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Matt</w:t>
      </w:r>
      <w:r>
        <w:rPr>
          <w:rFonts w:ascii="Arial" w:hAnsi="Arial" w:cs="Arial" w:eastAsia="Arial"/>
          <w:sz w:val="34"/>
          <w:szCs w:val="34"/>
          <w:spacing w:val="2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52" w:right="66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Emissions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17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7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7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om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   </w:t>
      </w:r>
      <w:r>
        <w:rPr>
          <w:rFonts w:ascii="Arial" w:hAnsi="Arial" w:cs="Arial" w:eastAsia="Arial"/>
          <w:sz w:val="34"/>
          <w:szCs w:val="34"/>
          <w:spacing w:val="43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St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ion</w:t>
      </w:r>
      <w:r>
        <w:rPr>
          <w:rFonts w:ascii="Arial" w:hAnsi="Arial" w:cs="Arial" w:eastAsia="Arial"/>
          <w:sz w:val="34"/>
          <w:szCs w:val="34"/>
          <w:spacing w:val="-2"/>
          <w:w w:val="67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-1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Sou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  </w:t>
      </w:r>
      <w:r>
        <w:rPr>
          <w:rFonts w:ascii="Arial" w:hAnsi="Arial" w:cs="Arial" w:eastAsia="Arial"/>
          <w:sz w:val="34"/>
          <w:szCs w:val="34"/>
          <w:spacing w:val="37"/>
          <w:w w:val="6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ศส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ฐอเม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37" w:lineRule="exact"/>
        <w:ind w:left="152" w:right="88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18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2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v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72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6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2"/>
          <w:w w:val="6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8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g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3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:</w:t>
      </w:r>
      <w:r>
        <w:rPr>
          <w:rFonts w:ascii="Arial" w:hAnsi="Arial" w:cs="Arial" w:eastAsia="Arial"/>
          <w:sz w:val="34"/>
          <w:szCs w:val="34"/>
          <w:spacing w:val="51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4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23"/>
          <w:w w:val="59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6" w:after="0" w:line="240" w:lineRule="auto"/>
        <w:ind w:left="152" w:right="6287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8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42" w:lineRule="exact"/>
        <w:ind w:left="100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4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าป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  <w:position w:val="4"/>
        </w:rPr>
        <w:t>ฟ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ออกไซ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0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7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atio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3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9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8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5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7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x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ide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37" w:lineRule="exact"/>
        <w:ind w:left="152" w:right="87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Emissions</w:t>
      </w:r>
      <w:r>
        <w:rPr>
          <w:rFonts w:ascii="Arial" w:hAnsi="Arial" w:cs="Arial" w:eastAsia="Arial"/>
          <w:sz w:val="34"/>
          <w:szCs w:val="34"/>
          <w:spacing w:val="43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7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7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om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6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St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ion</w:t>
      </w:r>
      <w:r>
        <w:rPr>
          <w:rFonts w:ascii="Arial" w:hAnsi="Arial" w:cs="Arial" w:eastAsia="Arial"/>
          <w:sz w:val="34"/>
          <w:szCs w:val="34"/>
          <w:spacing w:val="-2"/>
          <w:w w:val="67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21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Sou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6"/>
          <w:w w:val="6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41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atio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47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3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3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Mis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52" w:right="87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Sul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ur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4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x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4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Emissions</w:t>
      </w:r>
      <w:r>
        <w:rPr>
          <w:rFonts w:ascii="Arial" w:hAnsi="Arial" w:cs="Arial" w:eastAsia="Arial"/>
          <w:sz w:val="34"/>
          <w:szCs w:val="34"/>
          <w:spacing w:val="49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om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6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St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ion</w:t>
      </w:r>
      <w:r>
        <w:rPr>
          <w:rFonts w:ascii="Arial" w:hAnsi="Arial" w:cs="Arial" w:eastAsia="Arial"/>
          <w:sz w:val="34"/>
          <w:szCs w:val="34"/>
          <w:spacing w:val="-2"/>
          <w:w w:val="67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3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Sou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48"/>
          <w:w w:val="6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52" w:right="84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สห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ฐ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4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viro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72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6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6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6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6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2"/>
          <w:w w:val="6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1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Ag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:</w:t>
      </w:r>
      <w:r>
        <w:rPr>
          <w:rFonts w:ascii="Arial" w:hAnsi="Arial" w:cs="Arial" w:eastAsia="Arial"/>
          <w:sz w:val="34"/>
          <w:szCs w:val="34"/>
          <w:spacing w:val="18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1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59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2" w:after="0" w:line="240" w:lineRule="auto"/>
        <w:ind w:left="152" w:right="5437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8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42" w:lineRule="exact"/>
        <w:ind w:left="100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๓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5"/>
          <w:w w:val="92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นโ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5"/>
          <w:w w:val="92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9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8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2"/>
          <w:w w:val="5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1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5"/>
          <w:w w:val="73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2"/>
          <w:w w:val="7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5"/>
          <w:w w:val="70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3"/>
          <w:w w:val="70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5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3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5"/>
          <w:w w:val="69"/>
          <w:position w:val="4"/>
        </w:rPr>
        <w:t>ation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1" w:after="0" w:line="233" w:lineRule="auto"/>
        <w:ind w:left="152" w:right="71"/>
        <w:jc w:val="left"/>
        <w:tabs>
          <w:tab w:pos="1600" w:val="left"/>
          <w:tab w:pos="2400" w:val="left"/>
          <w:tab w:pos="4260" w:val="left"/>
          <w:tab w:pos="5480" w:val="left"/>
          <w:tab w:pos="648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66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  </w:t>
      </w:r>
      <w:r>
        <w:rPr>
          <w:rFonts w:ascii="Arial" w:hAnsi="Arial" w:cs="Arial" w:eastAsia="Arial"/>
          <w:sz w:val="34"/>
          <w:szCs w:val="34"/>
          <w:spacing w:val="29"/>
          <w:w w:val="66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Nitrog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x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id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issio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66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m</w:t>
      </w:r>
      <w:r>
        <w:rPr>
          <w:rFonts w:ascii="Arial" w:hAnsi="Arial" w:cs="Arial" w:eastAsia="Arial"/>
          <w:sz w:val="34"/>
          <w:szCs w:val="34"/>
          <w:spacing w:val="-28"/>
          <w:w w:val="66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Statio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y</w:t>
      </w:r>
      <w:r>
        <w:rPr>
          <w:rFonts w:ascii="Arial" w:hAnsi="Arial" w:cs="Arial" w:eastAsia="Arial"/>
          <w:sz w:val="34"/>
          <w:szCs w:val="34"/>
          <w:spacing w:val="-62"/>
          <w:w w:val="66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So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6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ฐอเม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1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34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viro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72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6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6"/>
        </w:rPr>
        <w:t>P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6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6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2"/>
          <w:w w:val="66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1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4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</w:rPr>
        <w:t>Ag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n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:</w:t>
      </w:r>
      <w:r>
        <w:rPr>
          <w:rFonts w:ascii="Arial" w:hAnsi="Arial" w:cs="Arial" w:eastAsia="Arial"/>
          <w:sz w:val="34"/>
          <w:szCs w:val="34"/>
          <w:spacing w:val="18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31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59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59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20" w:after="0" w:line="240" w:lineRule="auto"/>
        <w:ind w:left="152" w:right="4856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86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86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8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42" w:lineRule="exact"/>
        <w:ind w:left="1002" w:right="-20"/>
        <w:jc w:val="left"/>
        <w:tabs>
          <w:tab w:pos="8080" w:val="left"/>
          <w:tab w:pos="866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๔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มาณ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5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42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atio</w:t>
      </w:r>
      <w:r>
        <w:rPr>
          <w:rFonts w:ascii="Arial" w:hAnsi="Arial" w:cs="Arial" w:eastAsia="Arial"/>
          <w:sz w:val="34"/>
          <w:szCs w:val="34"/>
          <w:spacing w:val="0"/>
          <w:w w:val="6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9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9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57"/>
          <w:w w:val="6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1"/>
          <w:w w:val="65"/>
          <w:position w:val="4"/>
        </w:rPr>
        <w:t>Carbon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37" w:lineRule="exact"/>
        <w:ind w:left="152" w:right="87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Mono</w:t>
      </w:r>
      <w:r>
        <w:rPr>
          <w:rFonts w:ascii="Arial" w:hAnsi="Arial" w:cs="Arial" w:eastAsia="Arial"/>
          <w:sz w:val="34"/>
          <w:szCs w:val="34"/>
          <w:spacing w:val="1"/>
          <w:w w:val="67"/>
          <w:position w:val="4"/>
        </w:rPr>
        <w:t>x</w:t>
      </w:r>
      <w:r>
        <w:rPr>
          <w:rFonts w:ascii="Arial" w:hAnsi="Arial" w:cs="Arial" w:eastAsia="Arial"/>
          <w:sz w:val="34"/>
          <w:szCs w:val="34"/>
          <w:spacing w:val="-1"/>
          <w:w w:val="67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7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   </w:t>
      </w:r>
      <w:r>
        <w:rPr>
          <w:rFonts w:ascii="Arial" w:hAnsi="Arial" w:cs="Arial" w:eastAsia="Arial"/>
          <w:sz w:val="34"/>
          <w:szCs w:val="34"/>
          <w:spacing w:val="20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Emissions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7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7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7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om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   </w:t>
      </w:r>
      <w:r>
        <w:rPr>
          <w:rFonts w:ascii="Arial" w:hAnsi="Arial" w:cs="Arial" w:eastAsia="Arial"/>
          <w:sz w:val="34"/>
          <w:szCs w:val="34"/>
          <w:spacing w:val="31"/>
          <w:w w:val="6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St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ion</w:t>
      </w:r>
      <w:r>
        <w:rPr>
          <w:rFonts w:ascii="Arial" w:hAnsi="Arial" w:cs="Arial" w:eastAsia="Arial"/>
          <w:sz w:val="34"/>
          <w:szCs w:val="34"/>
          <w:spacing w:val="-2"/>
          <w:w w:val="67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-2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Sou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  </w:t>
      </w:r>
      <w:r>
        <w:rPr>
          <w:rFonts w:ascii="Arial" w:hAnsi="Arial" w:cs="Arial" w:eastAsia="Arial"/>
          <w:sz w:val="34"/>
          <w:szCs w:val="34"/>
          <w:spacing w:val="28"/>
          <w:w w:val="6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52" w:right="84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สห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ฐ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4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viro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72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6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6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6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6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2"/>
          <w:w w:val="6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1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Ag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:</w:t>
      </w:r>
      <w:r>
        <w:rPr>
          <w:rFonts w:ascii="Arial" w:hAnsi="Arial" w:cs="Arial" w:eastAsia="Arial"/>
          <w:sz w:val="34"/>
          <w:szCs w:val="34"/>
          <w:spacing w:val="18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1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59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59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6" w:after="0" w:line="240" w:lineRule="auto"/>
        <w:ind w:left="152" w:right="5437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8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37" w:lineRule="exact"/>
        <w:ind w:left="100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๕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รตร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มาณไฮ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1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ฮ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ฟ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ออ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3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3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8"/>
          <w:w w:val="5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0"/>
          <w:w w:val="73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7"/>
          <w:w w:val="73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0"/>
          <w:w w:val="70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8"/>
          <w:w w:val="70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0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8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0"/>
          <w:w w:val="69"/>
          <w:position w:val="4"/>
        </w:rPr>
        <w:t>ation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383" w:lineRule="exact"/>
        <w:ind w:left="152" w:right="89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17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H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y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dro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g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47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Halid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39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20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Halo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g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42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5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48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St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6"/>
        </w:rPr>
        <w:t>n</w:t>
      </w:r>
      <w:r>
        <w:rPr>
          <w:rFonts w:ascii="Arial" w:hAnsi="Arial" w:cs="Arial" w:eastAsia="Arial"/>
          <w:sz w:val="34"/>
          <w:szCs w:val="34"/>
          <w:spacing w:val="-2"/>
          <w:w w:val="66"/>
        </w:rPr>
        <w:t>a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1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S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ce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57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1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n</w:t>
      </w:r>
      <w:r>
        <w:rPr>
          <w:rFonts w:ascii="Arial" w:hAnsi="Arial" w:cs="Arial" w:eastAsia="Arial"/>
          <w:sz w:val="34"/>
          <w:szCs w:val="34"/>
          <w:spacing w:val="-2"/>
          <w:w w:val="68"/>
        </w:rPr>
        <w:t>-</w:t>
      </w:r>
      <w:r>
        <w:rPr>
          <w:rFonts w:ascii="Arial" w:hAnsi="Arial" w:cs="Arial" w:eastAsia="Arial"/>
          <w:sz w:val="34"/>
          <w:szCs w:val="34"/>
          <w:spacing w:val="-2"/>
          <w:w w:val="53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56"/>
        </w:rPr>
        <w:t>s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-2"/>
          <w:w w:val="63"/>
        </w:rPr>
        <w:t>k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1"/>
          <w:w w:val="71"/>
        </w:rPr>
        <w:t>et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6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51" w:after="0" w:line="239" w:lineRule="auto"/>
        <w:ind w:left="152" w:right="66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70"/>
        </w:rPr>
        <w:t>Method</w:t>
      </w:r>
      <w:r>
        <w:rPr>
          <w:rFonts w:ascii="Arial" w:hAnsi="Arial" w:cs="Arial" w:eastAsia="Arial"/>
          <w:sz w:val="34"/>
          <w:szCs w:val="34"/>
          <w:spacing w:val="0"/>
          <w:w w:val="70"/>
        </w:rPr>
        <w:t> </w:t>
      </w:r>
      <w:r>
        <w:rPr>
          <w:rFonts w:ascii="Arial" w:hAnsi="Arial" w:cs="Arial" w:eastAsia="Arial"/>
          <w:sz w:val="34"/>
          <w:szCs w:val="34"/>
          <w:spacing w:val="38"/>
          <w:w w:val="7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9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9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9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9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9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9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9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9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9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9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9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9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9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9"/>
        </w:rPr>
        <w:t> </w:t>
      </w:r>
      <w:r>
        <w:rPr>
          <w:rFonts w:ascii="Arial" w:hAnsi="Arial" w:cs="Arial" w:eastAsia="Arial"/>
          <w:sz w:val="34"/>
          <w:szCs w:val="34"/>
          <w:spacing w:val="32"/>
          <w:w w:val="69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9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9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9"/>
        </w:rPr>
        <w:t> </w:t>
      </w:r>
      <w:r>
        <w:rPr>
          <w:rFonts w:ascii="Arial" w:hAnsi="Arial" w:cs="Arial" w:eastAsia="Arial"/>
          <w:sz w:val="34"/>
          <w:szCs w:val="34"/>
          <w:spacing w:val="50"/>
          <w:w w:val="69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5"/>
        </w:rPr>
        <w:t>H</w:t>
      </w:r>
      <w:r>
        <w:rPr>
          <w:rFonts w:ascii="Arial" w:hAnsi="Arial" w:cs="Arial" w:eastAsia="Arial"/>
          <w:sz w:val="34"/>
          <w:szCs w:val="34"/>
          <w:spacing w:val="0"/>
          <w:w w:val="65"/>
        </w:rPr>
        <w:t>y</w:t>
      </w:r>
      <w:r>
        <w:rPr>
          <w:rFonts w:ascii="Arial" w:hAnsi="Arial" w:cs="Arial" w:eastAsia="Arial"/>
          <w:sz w:val="34"/>
          <w:szCs w:val="34"/>
          <w:spacing w:val="-1"/>
          <w:w w:val="65"/>
        </w:rPr>
        <w:t>d</w:t>
      </w:r>
      <w:r>
        <w:rPr>
          <w:rFonts w:ascii="Arial" w:hAnsi="Arial" w:cs="Arial" w:eastAsia="Arial"/>
          <w:sz w:val="34"/>
          <w:szCs w:val="34"/>
          <w:spacing w:val="-1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5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5"/>
        </w:rPr>
        <w:t>g</w:t>
      </w:r>
      <w:r>
        <w:rPr>
          <w:rFonts w:ascii="Arial" w:hAnsi="Arial" w:cs="Arial" w:eastAsia="Arial"/>
          <w:sz w:val="34"/>
          <w:szCs w:val="34"/>
          <w:spacing w:val="1"/>
          <w:w w:val="65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5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5"/>
        </w:rPr>
        <w:t>  </w:t>
      </w:r>
      <w:r>
        <w:rPr>
          <w:rFonts w:ascii="Arial" w:hAnsi="Arial" w:cs="Arial" w:eastAsia="Arial"/>
          <w:sz w:val="34"/>
          <w:szCs w:val="34"/>
          <w:spacing w:val="1"/>
          <w:w w:val="65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1"/>
        </w:rPr>
        <w:t>H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72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78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7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67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 </w:t>
      </w:r>
      <w:r>
        <w:rPr>
          <w:rFonts w:ascii="Arial" w:hAnsi="Arial" w:cs="Arial" w:eastAsia="Arial"/>
          <w:sz w:val="34"/>
          <w:szCs w:val="34"/>
          <w:spacing w:val="47"/>
          <w:w w:val="67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1"/>
        </w:rPr>
        <w:t>H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56"/>
        </w:rPr>
        <w:t>g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78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ss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5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74"/>
        </w:rPr>
        <w:t>f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2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72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Statio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So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s</w:t>
      </w:r>
      <w:r>
        <w:rPr>
          <w:rFonts w:ascii="Arial" w:hAnsi="Arial" w:cs="Arial" w:eastAsia="Arial"/>
          <w:sz w:val="34"/>
          <w:szCs w:val="34"/>
          <w:spacing w:val="33"/>
          <w:w w:val="6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Isoki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5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5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70"/>
        </w:rPr>
        <w:t>M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70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h</w:t>
      </w:r>
      <w:r>
        <w:rPr>
          <w:rFonts w:ascii="Arial" w:hAnsi="Arial" w:cs="Arial" w:eastAsia="Arial"/>
          <w:sz w:val="34"/>
          <w:szCs w:val="34"/>
          <w:spacing w:val="-1"/>
          <w:w w:val="70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</w:rPr>
        <w:t>d</w:t>
      </w:r>
      <w:r>
        <w:rPr>
          <w:rFonts w:ascii="Arial" w:hAnsi="Arial" w:cs="Arial" w:eastAsia="Arial"/>
          <w:sz w:val="34"/>
          <w:szCs w:val="34"/>
          <w:spacing w:val="30"/>
          <w:w w:val="7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ศส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ฐอเม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  </w:t>
      </w:r>
      <w:r>
        <w:rPr>
          <w:rFonts w:ascii="Arial" w:hAnsi="Arial" w:cs="Arial" w:eastAsia="Arial"/>
          <w:sz w:val="34"/>
          <w:szCs w:val="34"/>
          <w:spacing w:val="18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56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22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v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72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6"/>
        </w:rPr>
        <w:t>P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2"/>
          <w:w w:val="66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28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59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g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n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53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:</w:t>
      </w:r>
      <w:r>
        <w:rPr>
          <w:rFonts w:ascii="Arial" w:hAnsi="Arial" w:cs="Arial" w:eastAsia="Arial"/>
          <w:sz w:val="34"/>
          <w:szCs w:val="34"/>
          <w:spacing w:val="51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  </w:t>
      </w:r>
      <w:r>
        <w:rPr>
          <w:rFonts w:ascii="Arial" w:hAnsi="Arial" w:cs="Arial" w:eastAsia="Arial"/>
          <w:sz w:val="34"/>
          <w:szCs w:val="34"/>
          <w:spacing w:val="40"/>
          <w:w w:val="59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59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59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9"/>
        </w:rPr>
        <w:t>  </w:t>
      </w:r>
      <w:r>
        <w:rPr>
          <w:rFonts w:ascii="Arial" w:hAnsi="Arial" w:cs="Arial" w:eastAsia="Arial"/>
          <w:sz w:val="34"/>
          <w:szCs w:val="34"/>
          <w:spacing w:val="23"/>
          <w:w w:val="59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37" w:lineRule="exact"/>
        <w:ind w:left="1002" w:right="-20"/>
        <w:jc w:val="left"/>
        <w:tabs>
          <w:tab w:pos="7280" w:val="left"/>
          <w:tab w:pos="7680" w:val="left"/>
          <w:tab w:pos="850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6"/>
          <w:position w:val="4"/>
        </w:rPr>
        <w:t>๖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2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5"/>
          <w:w w:val="100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8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8"/>
          <w:w w:val="5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9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8"/>
          <w:w w:val="72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0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8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9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0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8"/>
          <w:w w:val="70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64"/>
          <w:w w:val="7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9"/>
          <w:w w:val="65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9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11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4"/>
          <w:szCs w:val="34"/>
          <w:spacing w:val="-9"/>
          <w:w w:val="52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8"/>
          <w:w w:val="72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0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-1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-10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-8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52" w:right="83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6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io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9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So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6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54"/>
          <w:w w:val="66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ศส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ฐอเม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5"/>
          <w:w w:val="9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2"/>
          <w:position w:val="4"/>
        </w:rPr>
        <w:t>es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52" w:right="8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9"/>
          <w:w w:val="52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8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1"/>
          <w:w w:val="68"/>
          <w:position w:val="4"/>
        </w:rPr>
        <w:t>v</w:t>
      </w:r>
      <w:r>
        <w:rPr>
          <w:rFonts w:ascii="Arial" w:hAnsi="Arial" w:cs="Arial" w:eastAsia="Arial"/>
          <w:sz w:val="34"/>
          <w:szCs w:val="34"/>
          <w:spacing w:val="-10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-8"/>
          <w:w w:val="70"/>
          <w:position w:val="4"/>
        </w:rPr>
        <w:t>nment</w:t>
      </w:r>
      <w:r>
        <w:rPr>
          <w:rFonts w:ascii="Arial" w:hAnsi="Arial" w:cs="Arial" w:eastAsia="Arial"/>
          <w:sz w:val="34"/>
          <w:szCs w:val="34"/>
          <w:spacing w:val="-12"/>
          <w:w w:val="70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8"/>
          <w:w w:val="59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12"/>
          <w:w w:val="59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-9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8"/>
          <w:w w:val="69"/>
          <w:position w:val="4"/>
        </w:rPr>
        <w:t>ect</w:t>
      </w:r>
      <w:r>
        <w:rPr>
          <w:rFonts w:ascii="Arial" w:hAnsi="Arial" w:cs="Arial" w:eastAsia="Arial"/>
          <w:sz w:val="34"/>
          <w:szCs w:val="34"/>
          <w:spacing w:val="-10"/>
          <w:w w:val="69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1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7"/>
          <w:w w:val="57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6"/>
          <w:w w:val="57"/>
          <w:position w:val="4"/>
        </w:rPr>
        <w:t>g</w:t>
      </w:r>
      <w:r>
        <w:rPr>
          <w:rFonts w:ascii="Arial" w:hAnsi="Arial" w:cs="Arial" w:eastAsia="Arial"/>
          <w:sz w:val="34"/>
          <w:szCs w:val="34"/>
          <w:spacing w:val="-5"/>
          <w:w w:val="57"/>
          <w:position w:val="4"/>
        </w:rPr>
        <w:t>enc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y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1"/>
          <w:w w:val="5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:</w:t>
      </w:r>
      <w:r>
        <w:rPr>
          <w:rFonts w:ascii="Arial" w:hAnsi="Arial" w:cs="Arial" w:eastAsia="Arial"/>
          <w:sz w:val="34"/>
          <w:szCs w:val="34"/>
          <w:spacing w:val="50"/>
          <w:w w:val="5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6"/>
          <w:w w:val="57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51"/>
          <w:w w:val="57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5"/>
          <w:w w:val="5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5"/>
          <w:w w:val="57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7"/>
          <w:w w:val="57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34"/>
          <w:w w:val="57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8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95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85"/>
          <w:position w:val="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6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6"/>
          <w:position w:val="4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2" w:after="0" w:line="240" w:lineRule="auto"/>
        <w:ind w:left="152" w:right="8581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jc w:val="both"/>
        <w:spacing w:after="0"/>
        <w:sectPr>
          <w:pgMar w:header="1186" w:footer="0" w:top="1940" w:bottom="280" w:left="1120" w:right="1220"/>
          <w:headerReference w:type="default" r:id="rId6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9" w:lineRule="auto"/>
        <w:ind w:left="152" w:right="76" w:firstLine="850"/>
        <w:jc w:val="left"/>
        <w:tabs>
          <w:tab w:pos="18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๗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ะกอบก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4"/>
          <w:w w:val="95"/>
        </w:rPr>
        <w:t>จก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7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ผลใ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บไ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บกา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88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88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ศน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เบกษา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3576" w:right="1575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4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5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6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พฤ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หม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พง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4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ฐม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sectPr>
      <w:pgMar w:header="1186" w:footer="0" w:top="1940" w:bottom="280" w:left="1120" w:right="1220"/>
      <w:headerReference w:type="default" r:id="rId7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owalliaUPC">
    <w:altName w:val="BrowalliaUPC"/>
    <w:charset w:val="222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7.920021pt;width:465.6pt;height:.1pt;mso-position-horizontal-relative:page;mso-position-vertical-relative:page;z-index:-243" coordorigin="1243,1958" coordsize="9312,2">
          <v:shape style="position:absolute;left:1243;top:1958;width:9312;height:2" coordorigin="1243,1958" coordsize="9312,0" path="m1243,1958l10555,1958e" filled="f" stroked="t" strokeweight="1.0599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803818pt;margin-top:58.312428pt;width:80.724802pt;height:37.039353pt;mso-position-horizontal-relative:page;mso-position-vertical-relative:page;z-index:-242" type="#_x0000_t202" filled="f" stroked="f">
          <v:textbox inset="0,0,0,0">
            <w:txbxContent>
              <w:p>
                <w:pPr>
                  <w:spacing w:before="34" w:after="0" w:line="203" w:lineRule="auto"/>
                  <w:ind w:left="20" w:right="-64" w:firstLine="302"/>
                  <w:jc w:val="left"/>
                  <w:tabs>
                    <w:tab w:pos="92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</w:rPr>
                  <w:t>ห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้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๑๗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 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6"/>
                  </w:rPr>
                  <w:t>ร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6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1"/>
                  </w:rPr>
                  <w:t>ช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1"/>
                  </w:rPr>
                  <w:t>ก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7"/>
                  </w:rPr>
                  <w:t>จจ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7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94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3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3"/>
                    <w:w w:val="93"/>
                  </w:rPr>
                  <w:t>บ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2"/>
                  </w:rPr>
                  <w:t>กษา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887pt;margin-top:76.311775pt;width:158.931585pt;height:19.040001pt;mso-position-horizontal-relative:page;mso-position-vertical-relative:page;z-index:-241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tabs>
                    <w:tab w:pos="560" w:val="left"/>
                    <w:tab w:pos="1240" w:val="left"/>
                    <w:tab w:pos="2360" w:val="left"/>
                    <w:tab w:pos="304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ล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่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ม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๑๒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ต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อ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นพ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ศ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ษ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๑๐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ง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28363pt;margin-top:76.311775pt;width:109.040171pt;height:19.040001pt;mso-position-horizontal-relative:page;mso-position-vertical-relative:page;z-index:-240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tabs>
                    <w:tab w:pos="540" w:val="left"/>
                    <w:tab w:pos="154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๘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ม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ถ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ุ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ย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๒๕๕๕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7.920021pt;width:465.6pt;height:.1pt;mso-position-horizontal-relative:page;mso-position-vertical-relative:page;z-index:-239" coordorigin="1243,1958" coordsize="9312,2">
          <v:shape style="position:absolute;left:1243;top:1958;width:9312;height:2" coordorigin="1243,1958" coordsize="9312,0" path="m1243,1958l10555,1958e" filled="f" stroked="t" strokeweight="1.0599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803818pt;margin-top:58.312428pt;width:80.724802pt;height:37.039353pt;mso-position-horizontal-relative:page;mso-position-vertical-relative:page;z-index:-238" type="#_x0000_t202" filled="f" stroked="f">
          <v:textbox inset="0,0,0,0">
            <w:txbxContent>
              <w:p>
                <w:pPr>
                  <w:spacing w:before="34" w:after="0" w:line="203" w:lineRule="auto"/>
                  <w:ind w:left="20" w:right="-64" w:firstLine="302"/>
                  <w:jc w:val="left"/>
                  <w:tabs>
                    <w:tab w:pos="92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</w:rPr>
                  <w:t>ห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้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๑๘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 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6"/>
                  </w:rPr>
                  <w:t>ร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6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1"/>
                  </w:rPr>
                  <w:t>ช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1"/>
                  </w:rPr>
                  <w:t>ก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7"/>
                  </w:rPr>
                  <w:t>จจ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7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94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3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3"/>
                    <w:w w:val="93"/>
                  </w:rPr>
                  <w:t>บ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2"/>
                  </w:rPr>
                  <w:t>กษา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887pt;margin-top:76.311775pt;width:158.931585pt;height:19.040001pt;mso-position-horizontal-relative:page;mso-position-vertical-relative:page;z-index:-237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tabs>
                    <w:tab w:pos="560" w:val="left"/>
                    <w:tab w:pos="1240" w:val="left"/>
                    <w:tab w:pos="2360" w:val="left"/>
                    <w:tab w:pos="304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ล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่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ม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๑๒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ต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อ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นพ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ศ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ษ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๑๐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ง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28363pt;margin-top:76.311775pt;width:109.040171pt;height:19.040001pt;mso-position-horizontal-relative:page;mso-position-vertical-relative:page;z-index:-236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tabs>
                    <w:tab w:pos="540" w:val="left"/>
                    <w:tab w:pos="154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๘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ม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ถ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ุ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ย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๒๕๕๕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7.920021pt;width:465.6pt;height:.1pt;mso-position-horizontal-relative:page;mso-position-vertical-relative:page;z-index:-235" coordorigin="1243,1958" coordsize="9312,2">
          <v:shape style="position:absolute;left:1243;top:1958;width:9312;height:2" coordorigin="1243,1958" coordsize="9312,0" path="m1243,1958l10555,1958e" filled="f" stroked="t" strokeweight="1.0599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803818pt;margin-top:58.312428pt;width:80.724802pt;height:37.039353pt;mso-position-horizontal-relative:page;mso-position-vertical-relative:page;z-index:-234" type="#_x0000_t202" filled="f" stroked="f">
          <v:textbox inset="0,0,0,0">
            <w:txbxContent>
              <w:p>
                <w:pPr>
                  <w:spacing w:before="34" w:after="0" w:line="203" w:lineRule="auto"/>
                  <w:ind w:left="20" w:right="-64" w:firstLine="302"/>
                  <w:jc w:val="left"/>
                  <w:tabs>
                    <w:tab w:pos="92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</w:rPr>
                  <w:t>ห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้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2"/>
                  </w:rPr>
                  <w:t>๑๙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2"/>
                  </w:rPr>
                  <w:t> 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6"/>
                  </w:rPr>
                  <w:t>ร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6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1"/>
                  </w:rPr>
                  <w:t>ช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1"/>
                  </w:rPr>
                  <w:t>ก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97"/>
                  </w:rPr>
                  <w:t>จจ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7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94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3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3"/>
                    <w:w w:val="93"/>
                  </w:rPr>
                  <w:t>บ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92"/>
                  </w:rPr>
                  <w:t>กษา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887pt;margin-top:76.311775pt;width:158.931585pt;height:19.040001pt;mso-position-horizontal-relative:page;mso-position-vertical-relative:page;z-index:-233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tabs>
                    <w:tab w:pos="560" w:val="left"/>
                    <w:tab w:pos="1240" w:val="left"/>
                    <w:tab w:pos="2360" w:val="left"/>
                    <w:tab w:pos="304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ล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่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ม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๑๒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ต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อ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นพ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เ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ศ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ษ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๑๐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ง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28363pt;margin-top:76.311775pt;width:109.040171pt;height:19.040001pt;mso-position-horizontal-relative:page;mso-position-vertical-relative:page;z-index:-232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tabs>
                    <w:tab w:pos="540" w:val="left"/>
                    <w:tab w:pos="1540" w:val="left"/>
                  </w:tabs>
                  <w:rPr>
                    <w:rFonts w:ascii="BrowalliaUPC" w:hAnsi="BrowalliaUPC" w:cs="BrowalliaUPC" w:eastAsia="BrowalliaUPC"/>
                    <w:sz w:val="34"/>
                    <w:szCs w:val="34"/>
                  </w:rPr>
                </w:pPr>
                <w:rPr/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๒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๘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ม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ิ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ถ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3"/>
                    <w:w w:val="100"/>
                    <w:position w:val="2"/>
                  </w:rPr>
                  <w:t>ุ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-2"/>
                    <w:w w:val="100"/>
                    <w:position w:val="2"/>
                  </w:rPr>
                  <w:t>า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ย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>น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2"/>
                  </w:rPr>
                  <w:tab/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1"/>
                    <w:w w:val="100"/>
                    <w:position w:val="2"/>
                  </w:rPr>
                  <w:t>๒๕๕๕</w:t>
                </w:r>
                <w:r>
                  <w:rPr>
                    <w:rFonts w:ascii="BrowalliaUPC" w:hAnsi="BrowalliaUPC" w:cs="BrowalliaUPC" w:eastAsia="Browalli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khanittha.n</dc:creator>
  <dc:title>Microsoft Word - 16.doc</dc:title>
  <dcterms:created xsi:type="dcterms:W3CDTF">2015-10-01T15:46:09Z</dcterms:created>
  <dcterms:modified xsi:type="dcterms:W3CDTF">2015-10-01T15:46:09Z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2015-10-01T00:00:00Z</vt:filetime>
  </property>
</Properties>
</file>