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9" w:after="0" w:line="434" w:lineRule="exact"/>
        <w:ind w:left="4214" w:right="4205"/>
        <w:jc w:val="center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3"/>
        </w:rPr>
        <w:t>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3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3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3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3"/>
        </w:rPr>
        <w:t> 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3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3"/>
        </w:rPr>
        <w:t>๕๒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385" w:lineRule="exact"/>
        <w:ind w:left="66" w:right="54"/>
        <w:jc w:val="center"/>
        <w:tabs>
          <w:tab w:pos="3920" w:val="left"/>
          <w:tab w:pos="7180" w:val="left"/>
        </w:tabs>
        <w:rPr>
          <w:rFonts w:ascii="AngsanaUPC" w:hAnsi="AngsanaUPC" w:cs="AngsanaUPC" w:eastAsia="AngsanaUPC"/>
          <w:sz w:val="34"/>
          <w:szCs w:val="34"/>
        </w:rPr>
      </w:pPr>
      <w:rPr/>
      <w:r>
        <w:rPr/>
        <w:pict>
          <v:group style="position:absolute;margin-left:62.16pt;margin-top:20.202255pt;width:465.6pt;height:.1pt;mso-position-horizontal-relative:page;mso-position-vertical-relative:paragraph;z-index:-675" coordorigin="1243,404" coordsize="9312,2">
            <v:shape style="position:absolute;left:1243;top:404;width:9312;height:2" coordorigin="1243,404" coordsize="9312,0" path="m1243,404l10555,404e" filled="f" stroked="t" strokeweight="1.06002pt" strokecolor="#000000">
              <v:path arrowok="t"/>
            </v:shape>
          </v:group>
          <w10:wrap type="none"/>
        </w:pic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เล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56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๑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6"/>
        </w:rPr>
        <w:t>๒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๗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6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  <w:position w:val="6"/>
        </w:rPr>
        <w:t>อ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6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เศ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ษ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52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๙๖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55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ab/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รา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จจา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6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ุ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เบก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ษ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ab/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๑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๐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งหาค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 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6"/>
        </w:rPr>
        <w:t>๒๕๕๓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2542" w:right="2531"/>
        <w:jc w:val="center"/>
        <w:rPr>
          <w:rFonts w:ascii="AngsanaUPC" w:hAnsi="AngsanaUPC" w:cs="AngsanaUPC" w:eastAsia="AngsanaUPC"/>
          <w:sz w:val="48"/>
          <w:szCs w:val="48"/>
        </w:rPr>
      </w:pPr>
      <w:rPr/>
      <w:r>
        <w:rPr>
          <w:rFonts w:ascii="AngsanaUPC" w:hAnsi="AngsanaUPC" w:cs="AngsanaUPC" w:eastAsia="AngsanaUPC"/>
          <w:sz w:val="48"/>
          <w:szCs w:val="48"/>
          <w:spacing w:val="0"/>
          <w:w w:val="99"/>
        </w:rPr>
        <w:t>ประกาศกรมโร</w:t>
      </w:r>
      <w:r>
        <w:rPr>
          <w:rFonts w:ascii="AngsanaUPC" w:hAnsi="AngsanaUPC" w:cs="AngsanaUPC" w:eastAsia="AngsanaUPC"/>
          <w:sz w:val="48"/>
          <w:szCs w:val="48"/>
          <w:spacing w:val="2"/>
          <w:w w:val="99"/>
        </w:rPr>
        <w:t>ง</w:t>
      </w:r>
      <w:r>
        <w:rPr>
          <w:rFonts w:ascii="AngsanaUPC" w:hAnsi="AngsanaUPC" w:cs="AngsanaUPC" w:eastAsia="AngsanaUPC"/>
          <w:sz w:val="48"/>
          <w:szCs w:val="48"/>
          <w:spacing w:val="2"/>
          <w:w w:val="99"/>
        </w:rPr>
        <w:t>ง</w:t>
      </w:r>
      <w:r>
        <w:rPr>
          <w:rFonts w:ascii="AngsanaUPC" w:hAnsi="AngsanaUPC" w:cs="AngsanaUPC" w:eastAsia="AngsanaUPC"/>
          <w:sz w:val="48"/>
          <w:szCs w:val="48"/>
          <w:spacing w:val="-2"/>
          <w:w w:val="99"/>
        </w:rPr>
        <w:t>า</w:t>
      </w:r>
      <w:r>
        <w:rPr>
          <w:rFonts w:ascii="AngsanaUPC" w:hAnsi="AngsanaUPC" w:cs="AngsanaUPC" w:eastAsia="AngsanaUPC"/>
          <w:sz w:val="48"/>
          <w:szCs w:val="48"/>
          <w:spacing w:val="0"/>
          <w:w w:val="99"/>
        </w:rPr>
        <w:t>น</w:t>
      </w:r>
      <w:r>
        <w:rPr>
          <w:rFonts w:ascii="AngsanaUPC" w:hAnsi="AngsanaUPC" w:cs="AngsanaUPC" w:eastAsia="AngsanaUPC"/>
          <w:sz w:val="48"/>
          <w:szCs w:val="48"/>
          <w:spacing w:val="3"/>
          <w:w w:val="99"/>
        </w:rPr>
        <w:t>อ</w:t>
      </w:r>
      <w:r>
        <w:rPr>
          <w:rFonts w:ascii="AngsanaUPC" w:hAnsi="AngsanaUPC" w:cs="AngsanaUPC" w:eastAsia="AngsanaUPC"/>
          <w:sz w:val="48"/>
          <w:szCs w:val="48"/>
          <w:spacing w:val="-5"/>
          <w:w w:val="99"/>
        </w:rPr>
        <w:t>ุ</w:t>
      </w:r>
      <w:r>
        <w:rPr>
          <w:rFonts w:ascii="AngsanaUPC" w:hAnsi="AngsanaUPC" w:cs="AngsanaUPC" w:eastAsia="AngsanaUPC"/>
          <w:sz w:val="48"/>
          <w:szCs w:val="48"/>
          <w:spacing w:val="-1"/>
          <w:w w:val="99"/>
        </w:rPr>
        <w:t>ตสาห</w:t>
      </w:r>
      <w:r>
        <w:rPr>
          <w:rFonts w:ascii="AngsanaUPC" w:hAnsi="AngsanaUPC" w:cs="AngsanaUPC" w:eastAsia="AngsanaUPC"/>
          <w:sz w:val="48"/>
          <w:szCs w:val="48"/>
          <w:spacing w:val="2"/>
          <w:w w:val="99"/>
        </w:rPr>
        <w:t>ก</w:t>
      </w:r>
      <w:r>
        <w:rPr>
          <w:rFonts w:ascii="AngsanaUPC" w:hAnsi="AngsanaUPC" w:cs="AngsanaUPC" w:eastAsia="AngsanaUPC"/>
          <w:sz w:val="48"/>
          <w:szCs w:val="48"/>
          <w:spacing w:val="-1"/>
          <w:w w:val="99"/>
        </w:rPr>
        <w:t>รรม</w:t>
      </w:r>
      <w:r>
        <w:rPr>
          <w:rFonts w:ascii="AngsanaUPC" w:hAnsi="AngsanaUPC" w:cs="AngsanaUPC" w:eastAsia="AngsanaUPC"/>
          <w:sz w:val="48"/>
          <w:szCs w:val="48"/>
          <w:spacing w:val="0"/>
          <w:w w:val="100"/>
        </w:rPr>
      </w:r>
    </w:p>
    <w:p>
      <w:pPr>
        <w:spacing w:before="0" w:after="0" w:line="456" w:lineRule="exact"/>
        <w:ind w:left="1146" w:right="1134"/>
        <w:jc w:val="center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อง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  <w:position w:val="5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99"/>
          <w:position w:val="5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ประเภทห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อช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ดของโร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  <w:position w:val="5"/>
        </w:rPr>
        <w:t>งา</w:t>
      </w:r>
      <w:r>
        <w:rPr>
          <w:rFonts w:ascii="AngsanaUPC" w:hAnsi="AngsanaUPC" w:cs="AngsanaUPC" w:eastAsia="AngsanaUPC"/>
          <w:sz w:val="34"/>
          <w:szCs w:val="34"/>
          <w:spacing w:val="2"/>
          <w:w w:val="99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2"/>
          <w:w w:val="99"/>
          <w:position w:val="5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  <w:position w:val="5"/>
        </w:rPr>
        <w:t>จ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99"/>
          <w:position w:val="5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  <w:position w:val="5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ํ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ย</w:t>
      </w:r>
      <w:r>
        <w:rPr>
          <w:rFonts w:ascii="AngsanaUPC" w:hAnsi="AngsanaUPC" w:cs="AngsanaUPC" w:eastAsia="AngsanaUPC"/>
          <w:sz w:val="34"/>
          <w:szCs w:val="34"/>
          <w:spacing w:val="-2"/>
          <w:w w:val="99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  <w:position w:val="5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  <w:position w:val="5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ละ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ปร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  <w:position w:val="5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3" w:after="0" w:line="238" w:lineRule="auto"/>
        <w:ind w:left="3126" w:right="3117"/>
        <w:jc w:val="center"/>
        <w:rPr>
          <w:rFonts w:ascii="AngsanaUPC" w:hAnsi="AngsanaUPC" w:cs="AngsanaUPC" w:eastAsia="AngsanaUPC"/>
          <w:sz w:val="34"/>
          <w:szCs w:val="34"/>
        </w:rPr>
      </w:pPr>
      <w:rPr/>
      <w:r>
        <w:rPr/>
        <w:pict>
          <v:group style="position:absolute;margin-left:246.479996pt;margin-top:57.194195pt;width:100.32pt;height:.1pt;mso-position-horizontal-relative:page;mso-position-vertical-relative:paragraph;z-index:-674" coordorigin="4930,1144" coordsize="2006,2">
            <v:shape style="position:absolute;left:4930;top:1144;width:2006;height:2" coordorigin="4930,1144" coordsize="2006,0" path="m4930,1144l6936,1144e" filled="f" stroked="t" strokeweight=".81997pt" strokecolor="#000000">
              <v:path arrowok="t"/>
            </v:shape>
          </v:group>
          <w10:wrap type="none"/>
        </w:pict>
      </w:r>
      <w:r>
        <w:rPr>
          <w:rFonts w:ascii="AngsanaUPC" w:hAnsi="AngsanaUPC" w:cs="AngsanaUPC" w:eastAsia="AngsanaUPC"/>
          <w:sz w:val="34"/>
          <w:szCs w:val="34"/>
          <w:spacing w:val="-1"/>
        </w:rPr>
        <w:t>สาร</w:t>
      </w:r>
      <w:r>
        <w:rPr>
          <w:rFonts w:ascii="AngsanaUPC" w:hAnsi="AngsanaUPC" w:cs="AngsanaUPC" w:eastAsia="AngsanaUPC"/>
          <w:sz w:val="34"/>
          <w:szCs w:val="34"/>
          <w:spacing w:val="1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3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</w:rPr>
        <w:t>ษ</w:t>
      </w:r>
      <w:r>
        <w:rPr>
          <w:rFonts w:ascii="AngsanaUPC" w:hAnsi="AngsanaUPC" w:cs="AngsanaUPC" w:eastAsia="AngsanaUPC"/>
          <w:sz w:val="34"/>
          <w:szCs w:val="34"/>
          <w:spacing w:val="1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</w:rPr>
        <w:t>ระบายออกจา</w:t>
      </w:r>
      <w:r>
        <w:rPr>
          <w:rFonts w:ascii="AngsanaUPC" w:hAnsi="AngsanaUPC" w:cs="AngsanaUPC" w:eastAsia="AngsanaUPC"/>
          <w:sz w:val="34"/>
          <w:szCs w:val="34"/>
          <w:spacing w:val="4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</w:rPr>
        <w:t>โรง</w:t>
      </w:r>
      <w:r>
        <w:rPr>
          <w:rFonts w:ascii="AngsanaUPC" w:hAnsi="AngsanaUPC" w:cs="AngsanaUPC" w:eastAsia="AngsanaUPC"/>
          <w:sz w:val="34"/>
          <w:szCs w:val="34"/>
          <w:spacing w:val="3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5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๒๕๕๓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50" w:lineRule="auto"/>
        <w:ind w:left="112" w:right="23" w:firstLine="850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โดย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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ไข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ะกา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โรงงา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ตสาหกรร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อง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ภ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อช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โ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ษ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โ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1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๕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๕๑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อความ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การ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7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ารายงา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ละ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มล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ษ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ระบายออกจากโรงงา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7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</w:p>
    <w:p>
      <w:pPr>
        <w:spacing w:before="0" w:after="0" w:line="250" w:lineRule="auto"/>
        <w:ind w:left="112" w:right="19" w:firstLine="849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อา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7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าจต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วา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แล</w:t>
      </w:r>
      <w:r>
        <w:rPr>
          <w:rFonts w:ascii="AngsanaUPC" w:hAnsi="AngsanaUPC" w:cs="AngsanaUPC" w:eastAsia="AngsanaUPC"/>
          <w:sz w:val="34"/>
          <w:szCs w:val="34"/>
          <w:spacing w:val="-7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ระกา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ระท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วง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ตสาหกร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การ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าร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ษ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จา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โรงง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๕๕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๐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ลง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่</w:t>
      </w:r>
    </w:p>
    <w:p>
      <w:pPr>
        <w:spacing w:before="0" w:after="0" w:line="250" w:lineRule="auto"/>
        <w:ind w:left="112" w:right="30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๖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งหาค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๕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๐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ซ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ึ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ออ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มใน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ญ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ญ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โ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งง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๕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๕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นเ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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พร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าช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ญญ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บท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ญญ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บางประการเ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ยว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บการ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ธ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แล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ภา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คค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ซ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ึ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าตร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๒๙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อบ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บมา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๓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แล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๓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ของ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ฐ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ธ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ญแห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งรา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กรไท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ญ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ญ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ระ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าไ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โดยอา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าจตา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บท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ญญ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ฎหม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อธ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โรงงา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หกรร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ออกประกาศ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้</w:t>
      </w:r>
    </w:p>
    <w:p>
      <w:pPr>
        <w:spacing w:before="0" w:after="0" w:line="250" w:lineRule="auto"/>
        <w:ind w:left="112" w:right="28" w:firstLine="849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ะก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โ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งง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กร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ภ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โรงงา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ารายงา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ละ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มล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ษ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ระบายออกจากโรงงา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5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๒๕๕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ลง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่</w:t>
      </w:r>
    </w:p>
    <w:p>
      <w:pPr>
        <w:spacing w:before="0" w:after="0" w:line="240" w:lineRule="auto"/>
        <w:ind w:left="112" w:right="4042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5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๒๕๕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แล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าศ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ฉ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แทน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</w:r>
    </w:p>
    <w:p>
      <w:pPr>
        <w:spacing w:before="20" w:after="0" w:line="240" w:lineRule="auto"/>
        <w:ind w:left="962" w:right="-2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 </w:t>
      </w:r>
      <w:r>
        <w:rPr>
          <w:rFonts w:ascii="AngsanaUPC" w:hAnsi="AngsanaUPC" w:cs="AngsanaUPC" w:eastAsia="AngsanaUPC"/>
          <w:sz w:val="34"/>
          <w:szCs w:val="34"/>
          <w:spacing w:val="2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าศ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ถ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ดจาก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นป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ศใน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จจา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เบก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ษ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าเ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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</w:t>
      </w:r>
    </w:p>
    <w:p>
      <w:pPr>
        <w:spacing w:before="20" w:after="0" w:line="250" w:lineRule="auto"/>
        <w:ind w:left="112" w:right="28" w:firstLine="850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 </w:t>
      </w:r>
      <w:r>
        <w:rPr>
          <w:rFonts w:ascii="AngsanaUPC" w:hAnsi="AngsanaUPC" w:cs="AngsanaUPC" w:eastAsia="AngsanaUPC"/>
          <w:sz w:val="34"/>
          <w:szCs w:val="34"/>
          <w:spacing w:val="2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 </w:t>
      </w:r>
      <w:r>
        <w:rPr>
          <w:rFonts w:ascii="AngsanaUPC" w:hAnsi="AngsanaUPC" w:cs="AngsanaUPC" w:eastAsia="AngsanaUPC"/>
          <w:sz w:val="34"/>
          <w:szCs w:val="34"/>
          <w:spacing w:val="2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ในป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5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สาร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นท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ระเ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(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V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l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tile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4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g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ic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4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Compound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-1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: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V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-1"/>
          <w:w w:val="100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)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หมาย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ถ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ึ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สารประกอบ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คาร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บอน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นท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5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(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g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ic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4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bon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)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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นอ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อบห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5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แล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ควา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อมากก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</w:r>
    </w:p>
    <w:p>
      <w:pPr>
        <w:spacing w:before="0" w:after="0" w:line="250" w:lineRule="auto"/>
        <w:ind w:left="112" w:right="18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๐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ณห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ภ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๐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เซลเ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แล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๗๖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๐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เม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ยก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</w:rPr>
        <w:t>นค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</w:rPr>
        <w:t>อน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7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ค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5"/>
          <w:w w:val="99"/>
        </w:rPr>
        <w:t>น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ไ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4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โ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หะ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12"/>
          <w:w w:val="99"/>
        </w:rPr>
        <w:t>ไ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4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</w:rPr>
        <w:t>เน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</w:rPr>
        <w:t>แอ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โ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ยม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คาร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บอเน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สาร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มป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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อปราบ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ว</w:t>
      </w:r>
      <w:r>
        <w:rPr>
          <w:rFonts w:ascii="AngsanaUPC" w:hAnsi="AngsanaUPC" w:cs="AngsanaUPC" w:eastAsia="AngsanaUPC"/>
          <w:sz w:val="34"/>
          <w:szCs w:val="34"/>
          <w:spacing w:val="5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แล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นท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</w:t>
      </w:r>
    </w:p>
    <w:p>
      <w:pPr>
        <w:spacing w:before="0" w:after="0" w:line="250" w:lineRule="auto"/>
        <w:ind w:left="112" w:right="33" w:firstLine="850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โรงงา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ตา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ภ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อช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ดข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โรงงา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ตา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ญ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ายประกา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ารายง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ละ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มล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ษ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ระบายออกจากโรงงาน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280" w:left="1160" w:right="1260"/>
        </w:sectPr>
      </w:pPr>
      <w:rPr/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0" w:after="0" w:line="240" w:lineRule="auto"/>
        <w:ind w:left="152" w:right="68" w:firstLine="850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7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7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การรายงา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ษ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บบ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ผล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ารรายงา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7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โดย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อง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พารา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าง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อย</w:t>
      </w:r>
      <w:r>
        <w:rPr>
          <w:rFonts w:ascii="AngsanaUPC" w:hAnsi="AngsanaUPC" w:cs="AngsanaUPC" w:eastAsia="AngsanaUPC"/>
          <w:sz w:val="34"/>
          <w:szCs w:val="34"/>
          <w:spacing w:val="5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้</w:t>
      </w:r>
    </w:p>
    <w:p>
      <w:pPr>
        <w:spacing w:before="0" w:after="0" w:line="455" w:lineRule="exact"/>
        <w:ind w:left="1832" w:right="-20"/>
        <w:jc w:val="left"/>
        <w:tabs>
          <w:tab w:pos="4380" w:val="left"/>
          <w:tab w:pos="5380" w:val="left"/>
          <w:tab w:pos="6480" w:val="left"/>
        </w:tabs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)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โ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  <w:position w:val="5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18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  <w:position w:val="5"/>
        </w:rPr>
        <w:t>(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B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h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l</w:t>
        <w:tab/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xyg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n</w:t>
        <w:tab/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  <w:position w:val="5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  <w:position w:val="5"/>
        </w:rPr>
        <w:t>nd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)</w:t>
        <w:tab/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ุ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5"/>
        </w:rPr>
        <w:t>ณ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  <w:position w:val="5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ภ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ู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23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๒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๐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24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  <w:position w:val="5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  <w:position w:val="5"/>
        </w:rPr>
        <w:t>ศ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5"/>
        </w:rPr>
        <w:t>เ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  <w:position w:val="5"/>
        </w:rPr>
        <w:t>ซ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5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  <w:position w:val="5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  <w:position w:val="5"/>
        </w:rPr>
        <w:t>ยส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1" w:after="0" w:line="240" w:lineRule="auto"/>
        <w:ind w:left="152" w:right="68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เว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โอ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(</w:t>
      </w:r>
      <w:r>
        <w:rPr>
          <w:rFonts w:ascii="Angsana New" w:hAnsi="Angsana New" w:cs="Angsana New" w:eastAsia="Angsana New"/>
          <w:sz w:val="34"/>
          <w:szCs w:val="34"/>
          <w:spacing w:val="-1"/>
          <w:w w:val="100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h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ica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l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2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xyg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nd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)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ควา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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(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p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H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)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แล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ลอย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</w:r>
    </w:p>
    <w:p>
      <w:pPr>
        <w:spacing w:before="1" w:after="0" w:line="240" w:lineRule="auto"/>
        <w:ind w:left="152" w:right="1048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(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usp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nd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li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ds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)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หร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อพารา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รายงา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การ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เครา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ผลกร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ทบส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อม</w:t>
      </w:r>
    </w:p>
    <w:p>
      <w:pPr>
        <w:spacing w:before="0" w:after="0" w:line="456" w:lineRule="exact"/>
        <w:ind w:left="1832" w:right="-2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ข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)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โ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  <w:position w:val="5"/>
        </w:rPr>
        <w:t>ลห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ะ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  <w:position w:val="5"/>
        </w:rPr>
        <w:t>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26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  <w:position w:val="5"/>
        </w:rPr>
        <w:t>ต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  <w:position w:val="5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ค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ุ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5"/>
        </w:rPr>
        <w:t>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ล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  <w:position w:val="5"/>
        </w:rPr>
        <w:t>กษ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5"/>
        </w:rPr>
        <w:t>ณ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  <w:position w:val="5"/>
        </w:rPr>
        <w:t>ะ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้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ํ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  <w:position w:val="5"/>
        </w:rPr>
        <w:t>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ส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  <w:position w:val="5"/>
        </w:rPr>
        <w:t>ย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จ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  <w:position w:val="5"/>
        </w:rPr>
        <w:t>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โ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  <w:position w:val="5"/>
        </w:rPr>
        <w:t>ป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  <w:position w:val="5"/>
        </w:rPr>
        <w:t>ะ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  <w:position w:val="5"/>
        </w:rPr>
        <w:t>เ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  <w:position w:val="5"/>
        </w:rPr>
        <w:t>ภ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ทท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ม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โ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  <w:position w:val="5"/>
        </w:rPr>
        <w:t>ล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  <w:position w:val="5"/>
        </w:rPr>
        <w:t>ห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  <w:position w:val="5"/>
        </w:rPr>
        <w:t>ะ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  <w:position w:val="5"/>
        </w:rPr>
        <w:t>ก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5"/>
        </w:rPr>
        <w:t>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จ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  <w:position w:val="5"/>
        </w:rPr>
        <w:t>อปน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1" w:after="0" w:line="240" w:lineRule="auto"/>
        <w:ind w:left="152" w:right="2953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หร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อพารา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รายงา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การ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เครา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ผลกร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ทบส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อม</w:t>
      </w:r>
    </w:p>
    <w:p>
      <w:pPr>
        <w:spacing w:before="2" w:after="0" w:line="239" w:lineRule="auto"/>
        <w:ind w:left="152" w:right="65" w:firstLine="850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๖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การรายงา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ษอากา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บบ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๓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ผล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ารรายงา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าการ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วณกร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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กษณะ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ฟ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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งกระจา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(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F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ug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iti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v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m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ss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)</w:t>
      </w:r>
      <w:r>
        <w:rPr>
          <w:rFonts w:ascii="Angsana New" w:hAnsi="Angsana New" w:cs="Angsana New" w:eastAsia="Angsana New"/>
          <w:sz w:val="34"/>
          <w:szCs w:val="34"/>
          <w:spacing w:val="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แล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นก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โรงงาน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ญ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ีผ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ผ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รต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ภ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สา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รถตรวจ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ดไ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จาก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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ญหา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เทค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อใ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จากการ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วณตา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ธ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สากล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โดยต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พารา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าง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อย</w:t>
      </w:r>
      <w:r>
        <w:rPr>
          <w:rFonts w:ascii="AngsanaUPC" w:hAnsi="AngsanaUPC" w:cs="AngsanaUPC" w:eastAsia="AngsanaUPC"/>
          <w:sz w:val="34"/>
          <w:szCs w:val="34"/>
          <w:spacing w:val="5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้</w:t>
      </w:r>
    </w:p>
    <w:p>
      <w:pPr>
        <w:spacing w:before="6" w:after="0" w:line="236" w:lineRule="auto"/>
        <w:ind w:left="152" w:right="57" w:firstLine="1680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)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โ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่ใ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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ซ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ธ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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ยงา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อกไ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ของ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โตร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7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โ</w:t>
      </w:r>
      <w:r>
        <w:rPr>
          <w:rFonts w:ascii="AngsanaUPC" w:hAnsi="AngsanaUPC" w:cs="AngsanaUPC" w:eastAsia="AngsanaUPC"/>
          <w:sz w:val="34"/>
          <w:szCs w:val="34"/>
          <w:spacing w:val="-7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เจน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ออก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4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(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</w:rPr>
        <w:t>x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46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f</w:t>
      </w:r>
      <w:r>
        <w:rPr>
          <w:rFonts w:ascii="Angsana New" w:hAnsi="Angsana New" w:cs="Angsana New" w:eastAsia="Angsana New"/>
          <w:sz w:val="34"/>
          <w:szCs w:val="34"/>
          <w:spacing w:val="47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5"/>
          <w:w w:val="10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-3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7"/>
          <w:w w:val="100"/>
        </w:rPr>
        <w:t>og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42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48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-4"/>
          <w:w w:val="100"/>
        </w:rPr>
        <w:t>O</w:t>
      </w:r>
      <w:r>
        <w:rPr>
          <w:rFonts w:ascii="AngsanaUPC" w:hAnsi="AngsanaUPC" w:cs="AngsanaUPC" w:eastAsia="AngsanaUPC"/>
          <w:sz w:val="20"/>
          <w:szCs w:val="20"/>
          <w:spacing w:val="1"/>
          <w:w w:val="100"/>
          <w:position w:val="-7"/>
        </w:rPr>
        <w:t>2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  <w:t>)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  <w:t>แล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0"/>
        </w:rPr>
        <w:t>าหร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0"/>
        </w:rPr>
        <w:t>โรงงา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0"/>
        </w:rPr>
        <w:t>่ใช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  <w:t>อเพล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23"/>
          <w:w w:val="100"/>
          <w:position w:val="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  <w:t>ๆ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  <w:t> </w:t>
      </w:r>
      <w:r>
        <w:rPr>
          <w:rFonts w:ascii="AngsanaUPC" w:hAnsi="AngsanaUPC" w:cs="AngsanaUPC" w:eastAsia="AngsanaUPC"/>
          <w:sz w:val="34"/>
          <w:szCs w:val="34"/>
          <w:spacing w:val="31"/>
          <w:w w:val="100"/>
          <w:position w:val="0"/>
        </w:rPr>
        <w:t> </w:t>
      </w:r>
      <w:r>
        <w:rPr>
          <w:rFonts w:ascii="AngsanaUPC" w:hAnsi="AngsanaUPC" w:cs="AngsanaUPC" w:eastAsia="AngsanaUPC"/>
          <w:sz w:val="34"/>
          <w:szCs w:val="34"/>
          <w:spacing w:val="11"/>
          <w:w w:val="99"/>
          <w:position w:val="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  <w:position w:val="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6"/>
          <w:w w:val="99"/>
          <w:position w:val="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9"/>
          <w:w w:val="99"/>
          <w:position w:val="0"/>
        </w:rPr>
        <w:t>รายงา</w:t>
      </w:r>
      <w:r>
        <w:rPr>
          <w:rFonts w:ascii="AngsanaUPC" w:hAnsi="AngsanaUPC" w:cs="AngsanaUPC" w:eastAsia="AngsanaUPC"/>
          <w:sz w:val="34"/>
          <w:szCs w:val="34"/>
          <w:spacing w:val="11"/>
          <w:w w:val="99"/>
          <w:position w:val="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9"/>
          <w:w w:val="99"/>
          <w:position w:val="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  <w:position w:val="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6"/>
          <w:w w:val="99"/>
          <w:position w:val="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  <w:position w:val="0"/>
        </w:rPr>
        <w:t>าง</w:t>
      </w:r>
      <w:r>
        <w:rPr>
          <w:rFonts w:ascii="AngsanaUPC" w:hAnsi="AngsanaUPC" w:cs="AngsanaUPC" w:eastAsia="AngsanaUPC"/>
          <w:sz w:val="34"/>
          <w:szCs w:val="34"/>
          <w:spacing w:val="3"/>
          <w:w w:val="99"/>
          <w:position w:val="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6"/>
          <w:w w:val="99"/>
          <w:position w:val="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0"/>
          <w:w w:val="99"/>
          <w:position w:val="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  <w:position w:val="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  <w:position w:val="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6"/>
          <w:w w:val="99"/>
          <w:position w:val="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9"/>
          <w:w w:val="99"/>
          <w:position w:val="0"/>
        </w:rPr>
        <w:t>าออก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  <w:position w:val="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  <w:position w:val="0"/>
        </w:rPr>
        <w:t>ซ</w:t>
      </w:r>
      <w:r>
        <w:rPr>
          <w:rFonts w:ascii="AngsanaUPC" w:hAnsi="AngsanaUPC" w:cs="AngsanaUPC" w:eastAsia="AngsanaUPC"/>
          <w:sz w:val="34"/>
          <w:szCs w:val="34"/>
          <w:spacing w:val="5"/>
          <w:w w:val="99"/>
          <w:position w:val="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6"/>
          <w:w w:val="99"/>
          <w:position w:val="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  <w:position w:val="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  <w:position w:val="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16"/>
          <w:w w:val="99"/>
          <w:position w:val="0"/>
        </w:rPr>
        <w:t> 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  <w:position w:val="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2"/>
          <w:w w:val="100"/>
          <w:position w:val="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16"/>
          <w:w w:val="100"/>
          <w:position w:val="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  <w:position w:val="0"/>
        </w:rPr>
        <w:t>โ</w:t>
      </w:r>
      <w:r>
        <w:rPr>
          <w:rFonts w:ascii="AngsanaUPC" w:hAnsi="AngsanaUPC" w:cs="AngsanaUPC" w:eastAsia="AngsanaUPC"/>
          <w:sz w:val="34"/>
          <w:szCs w:val="34"/>
          <w:spacing w:val="12"/>
          <w:w w:val="100"/>
          <w:position w:val="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  <w:position w:val="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6"/>
          <w:w w:val="100"/>
          <w:position w:val="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  <w:position w:val="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16"/>
          <w:w w:val="100"/>
          <w:position w:val="0"/>
        </w:rPr>
        <w:t>นใน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  <w:position w:val="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  <w:position w:val="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12"/>
          <w:w w:val="100"/>
          <w:position w:val="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  <w:position w:val="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  <w:position w:val="0"/>
        </w:rPr>
        <w:t>โ</w:t>
      </w:r>
      <w:r>
        <w:rPr>
          <w:rFonts w:ascii="AngsanaUPC" w:hAnsi="AngsanaUPC" w:cs="AngsanaUPC" w:eastAsia="AngsanaUPC"/>
          <w:sz w:val="34"/>
          <w:szCs w:val="34"/>
          <w:spacing w:val="12"/>
          <w:w w:val="100"/>
          <w:position w:val="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  <w:position w:val="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  <w:position w:val="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  <w:position w:val="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  <w:position w:val="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2"/>
          <w:w w:val="100"/>
          <w:position w:val="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  <w:position w:val="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  <w:position w:val="0"/>
        </w:rPr>
        <w:t>ออ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  <w:position w:val="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2"/>
          <w:w w:val="100"/>
          <w:position w:val="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  <w:position w:val="0"/>
        </w:rPr>
        <w:t>ซ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  <w:position w:val="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  <w:t> </w:t>
      </w:r>
      <w:r>
        <w:rPr>
          <w:rFonts w:ascii="AngsanaUPC" w:hAnsi="AngsanaUPC" w:cs="AngsanaUPC" w:eastAsia="AngsanaUPC"/>
          <w:sz w:val="34"/>
          <w:szCs w:val="34"/>
          <w:spacing w:val="20"/>
          <w:w w:val="100"/>
          <w:position w:val="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  <w:t>(</w:t>
      </w:r>
      <w:r>
        <w:rPr>
          <w:rFonts w:ascii="AngsanaUPC" w:hAnsi="AngsanaUPC" w:cs="AngsanaUPC" w:eastAsia="AngsanaUPC"/>
          <w:sz w:val="34"/>
          <w:szCs w:val="34"/>
          <w:spacing w:val="-40"/>
          <w:w w:val="100"/>
          <w:position w:val="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0"/>
          <w:w w:val="100"/>
          <w:position w:val="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8"/>
          <w:w w:val="100"/>
          <w:position w:val="0"/>
        </w:rPr>
        <w:t>x</w:t>
      </w:r>
      <w:r>
        <w:rPr>
          <w:rFonts w:ascii="Angsana New" w:hAnsi="Angsana New" w:cs="Angsana New" w:eastAsia="Angsana New"/>
          <w:sz w:val="34"/>
          <w:szCs w:val="34"/>
          <w:spacing w:val="10"/>
          <w:w w:val="100"/>
          <w:position w:val="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7"/>
          <w:w w:val="100"/>
          <w:position w:val="0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3"/>
          <w:w w:val="100"/>
          <w:position w:val="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7"/>
          <w:w w:val="100"/>
          <w:position w:val="0"/>
        </w:rPr>
        <w:t>of</w:t>
      </w:r>
      <w:r>
        <w:rPr>
          <w:rFonts w:ascii="Angsana New" w:hAnsi="Angsana New" w:cs="Angsana New" w:eastAsia="Angsana New"/>
          <w:sz w:val="34"/>
          <w:szCs w:val="34"/>
          <w:spacing w:val="7"/>
          <w:w w:val="100"/>
          <w:position w:val="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9"/>
          <w:w w:val="100"/>
          <w:position w:val="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-10"/>
          <w:w w:val="100"/>
          <w:position w:val="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10"/>
          <w:w w:val="100"/>
          <w:position w:val="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-8"/>
          <w:w w:val="100"/>
          <w:position w:val="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12"/>
          <w:w w:val="100"/>
          <w:position w:val="0"/>
        </w:rPr>
        <w:t>og</w:t>
      </w:r>
      <w:r>
        <w:rPr>
          <w:rFonts w:ascii="Angsana New" w:hAnsi="Angsana New" w:cs="Angsana New" w:eastAsia="Angsana New"/>
          <w:sz w:val="34"/>
          <w:szCs w:val="34"/>
          <w:spacing w:val="-9"/>
          <w:w w:val="100"/>
          <w:position w:val="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39"/>
          <w:w w:val="100"/>
          <w:position w:val="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9"/>
          <w:w w:val="100"/>
          <w:position w:val="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40"/>
          <w:w w:val="100"/>
          <w:position w:val="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9"/>
          <w:w w:val="100"/>
          <w:position w:val="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-9"/>
          <w:w w:val="100"/>
          <w:position w:val="0"/>
        </w:rPr>
        <w:t>O</w:t>
      </w:r>
      <w:r>
        <w:rPr>
          <w:rFonts w:ascii="AngsanaUPC" w:hAnsi="AngsanaUPC" w:cs="AngsanaUPC" w:eastAsia="AngsanaUPC"/>
          <w:sz w:val="20"/>
          <w:szCs w:val="20"/>
          <w:spacing w:val="-4"/>
          <w:w w:val="100"/>
          <w:position w:val="-7"/>
        </w:rPr>
        <w:t>2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  <w:t>)</w:t>
      </w:r>
      <w:r>
        <w:rPr>
          <w:rFonts w:ascii="AngsanaUPC" w:hAnsi="AngsanaUPC" w:cs="AngsanaUPC" w:eastAsia="AngsanaUPC"/>
          <w:sz w:val="34"/>
          <w:szCs w:val="34"/>
          <w:spacing w:val="47"/>
          <w:w w:val="100"/>
          <w:position w:val="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0"/>
        </w:rPr>
        <w:t>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  <w:position w:val="0"/>
        </w:rPr>
        <w:t>ลเฟอ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-7"/>
          <w:w w:val="100"/>
          <w:position w:val="0"/>
        </w:rPr>
        <w:t>ได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  <w:position w:val="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  <w:position w:val="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  <w:position w:val="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7"/>
          <w:w w:val="100"/>
          <w:position w:val="0"/>
        </w:rPr>
        <w:t>ไซ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46"/>
          <w:w w:val="100"/>
          <w:position w:val="0"/>
        </w:rPr>
        <w:t> 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0"/>
        </w:rPr>
        <w:t>(</w:t>
      </w:r>
      <w:r>
        <w:rPr>
          <w:rFonts w:ascii="Angsana New" w:hAnsi="Angsana New" w:cs="Angsana New" w:eastAsia="Angsana New"/>
          <w:sz w:val="34"/>
          <w:szCs w:val="34"/>
          <w:spacing w:val="-10"/>
          <w:w w:val="100"/>
          <w:position w:val="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-12"/>
          <w:w w:val="100"/>
          <w:position w:val="0"/>
        </w:rPr>
        <w:t>u</w:t>
      </w:r>
      <w:r>
        <w:rPr>
          <w:rFonts w:ascii="Angsana New" w:hAnsi="Angsana New" w:cs="Angsana New" w:eastAsia="Angsana New"/>
          <w:sz w:val="34"/>
          <w:szCs w:val="34"/>
          <w:spacing w:val="-10"/>
          <w:w w:val="100"/>
          <w:position w:val="0"/>
        </w:rPr>
        <w:t>l</w:t>
      </w:r>
      <w:r>
        <w:rPr>
          <w:rFonts w:ascii="Angsana New" w:hAnsi="Angsana New" w:cs="Angsana New" w:eastAsia="Angsana New"/>
          <w:sz w:val="34"/>
          <w:szCs w:val="34"/>
          <w:spacing w:val="-8"/>
          <w:w w:val="100"/>
          <w:position w:val="0"/>
        </w:rPr>
        <w:t>f</w:t>
      </w:r>
      <w:r>
        <w:rPr>
          <w:rFonts w:ascii="Angsana New" w:hAnsi="Angsana New" w:cs="Angsana New" w:eastAsia="Angsana New"/>
          <w:sz w:val="34"/>
          <w:szCs w:val="34"/>
          <w:spacing w:val="-12"/>
          <w:w w:val="100"/>
          <w:position w:val="0"/>
        </w:rPr>
        <w:t>u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43"/>
          <w:w w:val="100"/>
          <w:position w:val="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9"/>
          <w:w w:val="100"/>
          <w:position w:val="0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-10"/>
          <w:w w:val="100"/>
          <w:position w:val="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12"/>
          <w:w w:val="100"/>
          <w:position w:val="0"/>
        </w:rPr>
        <w:t>ox</w:t>
      </w:r>
      <w:r>
        <w:rPr>
          <w:rFonts w:ascii="Angsana New" w:hAnsi="Angsana New" w:cs="Angsana New" w:eastAsia="Angsana New"/>
          <w:sz w:val="34"/>
          <w:szCs w:val="34"/>
          <w:spacing w:val="-10"/>
          <w:w w:val="100"/>
          <w:position w:val="0"/>
        </w:rPr>
        <w:t>i</w:t>
      </w:r>
      <w:r>
        <w:rPr>
          <w:rFonts w:ascii="Angsana New" w:hAnsi="Angsana New" w:cs="Angsana New" w:eastAsia="Angsana New"/>
          <w:sz w:val="34"/>
          <w:szCs w:val="34"/>
          <w:spacing w:val="-12"/>
          <w:w w:val="100"/>
          <w:position w:val="0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-9"/>
          <w:w w:val="100"/>
          <w:position w:val="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0"/>
        </w:rPr>
        <w:t>)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43"/>
          <w:w w:val="100"/>
          <w:position w:val="0"/>
        </w:rPr>
        <w:t> 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  <w:position w:val="0"/>
        </w:rPr>
        <w:t>แล</w:t>
      </w:r>
      <w:r>
        <w:rPr>
          <w:rFonts w:ascii="AngsanaUPC" w:hAnsi="AngsanaUPC" w:cs="AngsanaUPC" w:eastAsia="AngsanaUPC"/>
          <w:sz w:val="34"/>
          <w:szCs w:val="34"/>
          <w:spacing w:val="-7"/>
          <w:w w:val="100"/>
          <w:position w:val="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0"/>
        </w:rPr>
        <w:t>ฝ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0"/>
        </w:rPr>
        <w:t>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  <w:position w:val="0"/>
        </w:rPr>
        <w:t>นล</w:t>
      </w:r>
      <w:r>
        <w:rPr>
          <w:rFonts w:ascii="AngsanaUPC" w:hAnsi="AngsanaUPC" w:cs="AngsanaUPC" w:eastAsia="AngsanaUPC"/>
          <w:sz w:val="34"/>
          <w:szCs w:val="34"/>
          <w:spacing w:val="-7"/>
          <w:w w:val="100"/>
          <w:position w:val="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  <w:position w:val="0"/>
        </w:rPr>
        <w:t>ออ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44"/>
          <w:w w:val="100"/>
          <w:position w:val="0"/>
        </w:rPr>
        <w:t> 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0"/>
        </w:rPr>
        <w:t>(</w:t>
      </w:r>
      <w:r>
        <w:rPr>
          <w:rFonts w:ascii="Angsana New" w:hAnsi="Angsana New" w:cs="Angsana New" w:eastAsia="Angsana New"/>
          <w:sz w:val="34"/>
          <w:szCs w:val="34"/>
          <w:spacing w:val="-8"/>
          <w:w w:val="100"/>
          <w:position w:val="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-12"/>
          <w:w w:val="100"/>
          <w:position w:val="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-9"/>
          <w:w w:val="100"/>
          <w:position w:val="0"/>
        </w:rPr>
        <w:t>ta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0"/>
        </w:rPr>
        <w:t>l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41"/>
          <w:w w:val="100"/>
          <w:position w:val="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9"/>
          <w:w w:val="100"/>
          <w:position w:val="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-12"/>
          <w:w w:val="100"/>
          <w:position w:val="0"/>
        </w:rPr>
        <w:t>u</w:t>
      </w:r>
      <w:r>
        <w:rPr>
          <w:rFonts w:ascii="Angsana New" w:hAnsi="Angsana New" w:cs="Angsana New" w:eastAsia="Angsana New"/>
          <w:sz w:val="34"/>
          <w:szCs w:val="34"/>
          <w:spacing w:val="-9"/>
          <w:w w:val="100"/>
          <w:position w:val="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-12"/>
          <w:w w:val="100"/>
          <w:position w:val="0"/>
        </w:rPr>
        <w:t>p</w:t>
      </w:r>
      <w:r>
        <w:rPr>
          <w:rFonts w:ascii="Angsana New" w:hAnsi="Angsana New" w:cs="Angsana New" w:eastAsia="Angsana New"/>
          <w:sz w:val="34"/>
          <w:szCs w:val="34"/>
          <w:spacing w:val="-9"/>
          <w:w w:val="100"/>
          <w:position w:val="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-12"/>
          <w:w w:val="100"/>
          <w:position w:val="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-12"/>
          <w:w w:val="100"/>
          <w:position w:val="0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-9"/>
          <w:w w:val="100"/>
          <w:position w:val="0"/>
        </w:rPr>
        <w:t>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0"/>
        </w:rPr>
        <w:t>d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39"/>
          <w:w w:val="100"/>
          <w:position w:val="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9"/>
          <w:w w:val="100"/>
          <w:position w:val="0"/>
        </w:rPr>
        <w:t>Pa</w:t>
      </w:r>
      <w:r>
        <w:rPr>
          <w:rFonts w:ascii="Angsana New" w:hAnsi="Angsana New" w:cs="Angsana New" w:eastAsia="Angsana New"/>
          <w:sz w:val="34"/>
          <w:szCs w:val="34"/>
          <w:spacing w:val="-8"/>
          <w:w w:val="100"/>
          <w:position w:val="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9"/>
          <w:w w:val="100"/>
          <w:position w:val="0"/>
        </w:rPr>
        <w:t>tic</w:t>
      </w:r>
      <w:r>
        <w:rPr>
          <w:rFonts w:ascii="Angsana New" w:hAnsi="Angsana New" w:cs="Angsana New" w:eastAsia="Angsana New"/>
          <w:sz w:val="34"/>
          <w:szCs w:val="34"/>
          <w:spacing w:val="-12"/>
          <w:w w:val="100"/>
          <w:position w:val="0"/>
        </w:rPr>
        <w:t>u</w:t>
      </w:r>
      <w:r>
        <w:rPr>
          <w:rFonts w:ascii="Angsana New" w:hAnsi="Angsana New" w:cs="Angsana New" w:eastAsia="Angsana New"/>
          <w:sz w:val="34"/>
          <w:szCs w:val="34"/>
          <w:spacing w:val="-10"/>
          <w:w w:val="100"/>
          <w:position w:val="0"/>
        </w:rPr>
        <w:t>l</w:t>
      </w:r>
      <w:r>
        <w:rPr>
          <w:rFonts w:ascii="Angsana New" w:hAnsi="Angsana New" w:cs="Angsana New" w:eastAsia="Angsana New"/>
          <w:sz w:val="34"/>
          <w:szCs w:val="34"/>
          <w:spacing w:val="-9"/>
          <w:w w:val="100"/>
          <w:position w:val="0"/>
        </w:rPr>
        <w:t>ate)</w:t>
      </w:r>
      <w:r>
        <w:rPr>
          <w:rFonts w:ascii="Angsana New" w:hAnsi="Angsana New" w:cs="Angsana New" w:eastAsia="Angsana New"/>
          <w:sz w:val="34"/>
          <w:szCs w:val="34"/>
          <w:spacing w:val="-9"/>
          <w:w w:val="100"/>
          <w:position w:val="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0"/>
        </w:rPr>
        <w:t>หร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0"/>
        </w:rPr>
        <w:t>พารา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0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0"/>
        </w:rPr>
        <w:t>รายงา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0"/>
        </w:rPr>
        <w:t>การ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0"/>
        </w:rPr>
        <w:t>เครา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  <w:t>ผลกร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  <w:t>ทบส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0"/>
        </w:rPr>
        <w:t>วด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  <w:t>อม</w:t>
      </w:r>
    </w:p>
    <w:p>
      <w:pPr>
        <w:spacing w:before="0" w:after="0" w:line="458" w:lineRule="exact"/>
        <w:ind w:left="1832" w:right="-2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ข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)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 </w:t>
      </w:r>
      <w:r>
        <w:rPr>
          <w:rFonts w:ascii="AngsanaUPC" w:hAnsi="AngsanaUPC" w:cs="AngsanaUPC" w:eastAsia="AngsanaUPC"/>
          <w:sz w:val="34"/>
          <w:szCs w:val="34"/>
          <w:spacing w:val="29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สาร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ิ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นท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ย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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ระเห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16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  <w:position w:val="5"/>
        </w:rPr>
        <w:t>(</w:t>
      </w:r>
      <w:r>
        <w:rPr>
          <w:rFonts w:ascii="Angsana New" w:hAnsi="Angsana New" w:cs="Angsana New" w:eastAsia="Angsana New"/>
          <w:sz w:val="34"/>
          <w:szCs w:val="34"/>
          <w:spacing w:val="6"/>
          <w:w w:val="100"/>
          <w:position w:val="5"/>
        </w:rPr>
        <w:t>VO</w:t>
      </w:r>
      <w:r>
        <w:rPr>
          <w:rFonts w:ascii="Angsana New" w:hAnsi="Angsana New" w:cs="Angsana New" w:eastAsia="Angsana New"/>
          <w:sz w:val="34"/>
          <w:szCs w:val="34"/>
          <w:spacing w:val="4"/>
          <w:w w:val="100"/>
          <w:position w:val="5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4"/>
          <w:w w:val="100"/>
          <w:position w:val="5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)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  <w:position w:val="5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9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ตา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ม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ช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ิ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ดห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ื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อประเภทโรงงา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ื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อใ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โดย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ห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2" w:after="0" w:line="239" w:lineRule="auto"/>
        <w:ind w:left="152" w:right="70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รายงา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ปสาร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นท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ระเหยรว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(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l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3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V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l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tile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4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r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g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a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n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ic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4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-2"/>
          <w:w w:val="100"/>
        </w:rPr>
        <w:t>Compound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s</w:t>
      </w:r>
      <w:r>
        <w:rPr>
          <w:rFonts w:ascii="Angsana New" w:hAnsi="Angsana New" w:cs="Angsana New" w:eastAsia="Angsana New"/>
          <w:sz w:val="34"/>
          <w:szCs w:val="34"/>
          <w:spacing w:val="-1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: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2"/>
          <w:w w:val="100"/>
        </w:rPr>
        <w:t>T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V</w:t>
      </w:r>
      <w:r>
        <w:rPr>
          <w:rFonts w:ascii="Angsana New" w:hAnsi="Angsana New" w:cs="Angsana New" w:eastAsia="Angsana New"/>
          <w:sz w:val="34"/>
          <w:szCs w:val="34"/>
          <w:spacing w:val="1"/>
          <w:w w:val="100"/>
        </w:rPr>
        <w:t>O</w:t>
      </w:r>
      <w:r>
        <w:rPr>
          <w:rFonts w:ascii="Angsana New" w:hAnsi="Angsana New" w:cs="Angsana New" w:eastAsia="Angsana New"/>
          <w:sz w:val="34"/>
          <w:szCs w:val="34"/>
          <w:spacing w:val="-1"/>
          <w:w w:val="100"/>
        </w:rPr>
        <w:t>C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)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 </w:t>
      </w:r>
      <w:r>
        <w:rPr>
          <w:rFonts w:ascii="Angsana New" w:hAnsi="Angsana New" w:cs="Angsana New" w:eastAsia="Angsana New"/>
          <w:sz w:val="34"/>
          <w:szCs w:val="34"/>
          <w:spacing w:val="1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หร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อปร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ภ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สาร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นท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ระเหยตา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กฎหมาย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ยวข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แล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รายงา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อการ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าควบ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ารระบาย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แล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ธ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การตรวจ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ดตา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ฎ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าย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ๆ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ผล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บใ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</w:t>
      </w:r>
    </w:p>
    <w:p>
      <w:pPr>
        <w:spacing w:before="1" w:after="0" w:line="240" w:lineRule="auto"/>
        <w:ind w:left="152" w:right="58" w:firstLine="849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 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๗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รตรวจ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ารระบาย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ษ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าการตร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ดโดย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ฏ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การ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เครา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ข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4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งทางรา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-4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9"/>
          <w:w w:val="99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ารห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1"/>
          <w:w w:val="99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5"/>
          <w:w w:val="99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1"/>
          <w:w w:val="99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5"/>
          <w:w w:val="99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0"/>
          <w:w w:val="99"/>
        </w:rPr>
        <w:t>ป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ฏ</w:t>
      </w:r>
      <w:r>
        <w:rPr>
          <w:rFonts w:ascii="AngsanaUPC" w:hAnsi="AngsanaUPC" w:cs="AngsanaUPC" w:eastAsia="AngsanaUPC"/>
          <w:sz w:val="34"/>
          <w:szCs w:val="34"/>
          <w:spacing w:val="11"/>
          <w:w w:val="99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1"/>
          <w:w w:val="99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99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1"/>
          <w:w w:val="99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การ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1"/>
          <w:w w:val="99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5"/>
          <w:w w:val="99"/>
        </w:rPr>
        <w:t>เ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2"/>
          <w:w w:val="99"/>
        </w:rPr>
        <w:t>ะ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1"/>
          <w:w w:val="99"/>
        </w:rPr>
        <w:t></w:t>
      </w:r>
      <w:r>
        <w:rPr>
          <w:rFonts w:ascii="AngsanaUPC" w:hAnsi="AngsanaUPC" w:cs="AngsanaUPC" w:eastAsia="AngsanaUPC"/>
          <w:sz w:val="34"/>
          <w:szCs w:val="34"/>
          <w:spacing w:val="15"/>
          <w:w w:val="99"/>
        </w:rPr>
        <w:t>เอกชน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99"/>
        </w:rPr>
        <w:t>ี</w:t>
      </w:r>
      <w:r>
        <w:rPr>
          <w:rFonts w:ascii="AngsanaUPC" w:hAnsi="AngsanaUPC" w:cs="AngsanaUPC" w:eastAsia="AngsanaUPC"/>
          <w:sz w:val="34"/>
          <w:szCs w:val="34"/>
          <w:spacing w:val="6"/>
          <w:w w:val="99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99"/>
        </w:rPr>
        <w:t>ึ</w:t>
      </w:r>
      <w:r>
        <w:rPr>
          <w:rFonts w:ascii="AngsanaUPC" w:hAnsi="AngsanaUPC" w:cs="AngsanaUPC" w:eastAsia="AngsanaUPC"/>
          <w:sz w:val="34"/>
          <w:szCs w:val="34"/>
          <w:spacing w:val="11"/>
          <w:w w:val="99"/>
        </w:rPr>
        <w:t>้</w:t>
      </w:r>
      <w:r>
        <w:rPr>
          <w:rFonts w:ascii="AngsanaUPC" w:hAnsi="AngsanaUPC" w:cs="AngsanaUPC" w:eastAsia="AngsanaUPC"/>
          <w:sz w:val="34"/>
          <w:szCs w:val="34"/>
          <w:spacing w:val="15"/>
          <w:w w:val="99"/>
        </w:rPr>
        <w:t>นท</w:t>
      </w:r>
      <w:r>
        <w:rPr>
          <w:rFonts w:ascii="AngsanaUPC" w:hAnsi="AngsanaUPC" w:cs="AngsanaUPC" w:eastAsia="AngsanaUPC"/>
          <w:sz w:val="34"/>
          <w:szCs w:val="34"/>
          <w:spacing w:val="12"/>
          <w:w w:val="99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6"/>
          <w:w w:val="99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99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1"/>
          <w:w w:val="99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40"/>
          <w:w w:val="99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ก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บกร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4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โรงง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4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ตสาหกรรม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โรงงา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ตสาหกรร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วยการ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ึ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นท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ปฏ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การ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เครา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เอกชน</w:t>
      </w:r>
    </w:p>
    <w:p>
      <w:pPr>
        <w:spacing w:before="0" w:after="0" w:line="455" w:lineRule="exact"/>
        <w:ind w:left="1002" w:right="-2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 </w:t>
      </w:r>
      <w:r>
        <w:rPr>
          <w:rFonts w:ascii="AngsanaUPC" w:hAnsi="AngsanaUPC" w:cs="AngsanaUPC" w:eastAsia="AngsanaUPC"/>
          <w:sz w:val="34"/>
          <w:szCs w:val="34"/>
          <w:spacing w:val="28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๘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 </w:t>
      </w:r>
      <w:r>
        <w:rPr>
          <w:rFonts w:ascii="AngsanaUPC" w:hAnsi="AngsanaUPC" w:cs="AngsanaUPC" w:eastAsia="AngsanaUPC"/>
          <w:sz w:val="34"/>
          <w:szCs w:val="34"/>
          <w:spacing w:val="26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9"/>
          <w:w w:val="99"/>
          <w:position w:val="5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  <w:position w:val="5"/>
        </w:rPr>
        <w:t>รรา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  <w:position w:val="5"/>
        </w:rPr>
        <w:t>ย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  <w:position w:val="5"/>
        </w:rPr>
        <w:t>งา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4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  <w:position w:val="5"/>
        </w:rPr>
        <w:t>ตา</w:t>
      </w:r>
      <w:r>
        <w:rPr>
          <w:rFonts w:ascii="AngsanaUPC" w:hAnsi="AngsanaUPC" w:cs="AngsanaUPC" w:eastAsia="AngsanaUPC"/>
          <w:sz w:val="34"/>
          <w:szCs w:val="34"/>
          <w:spacing w:val="10"/>
          <w:w w:val="99"/>
          <w:position w:val="5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  <w:position w:val="5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41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  <w:position w:val="5"/>
        </w:rPr>
        <w:t>บบร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  <w:position w:val="5"/>
        </w:rPr>
        <w:t>ย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  <w:position w:val="5"/>
        </w:rPr>
        <w:t>งา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44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  <w:position w:val="5"/>
        </w:rPr>
        <w:t>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.</w:t>
      </w:r>
      <w:r>
        <w:rPr>
          <w:rFonts w:ascii="AngsanaUPC" w:hAnsi="AngsanaUPC" w:cs="AngsanaUPC" w:eastAsia="AngsanaUPC"/>
          <w:sz w:val="34"/>
          <w:szCs w:val="34"/>
          <w:spacing w:val="32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๑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43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  <w:position w:val="5"/>
        </w:rPr>
        <w:t>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.</w:t>
      </w:r>
      <w:r>
        <w:rPr>
          <w:rFonts w:ascii="AngsanaUPC" w:hAnsi="AngsanaUPC" w:cs="AngsanaUPC" w:eastAsia="AngsanaUPC"/>
          <w:sz w:val="34"/>
          <w:szCs w:val="34"/>
          <w:spacing w:val="27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๒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45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16"/>
          <w:w w:val="100"/>
          <w:position w:val="5"/>
        </w:rPr>
        <w:t>แ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  <w:position w:val="5"/>
        </w:rPr>
        <w:t>ล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44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  <w:position w:val="5"/>
        </w:rPr>
        <w:t>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.</w:t>
      </w:r>
      <w:r>
        <w:rPr>
          <w:rFonts w:ascii="AngsanaUPC" w:hAnsi="AngsanaUPC" w:cs="AngsanaUPC" w:eastAsia="AngsanaUPC"/>
          <w:sz w:val="34"/>
          <w:szCs w:val="34"/>
          <w:spacing w:val="27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45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  <w:position w:val="5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  <w:position w:val="5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  <w:position w:val="5"/>
        </w:rPr>
        <w:t>จ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  <w:position w:val="5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  <w:position w:val="5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  <w:position w:val="5"/>
        </w:rPr>
        <w:t>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ผ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</w:t>
      </w:r>
      <w:r>
        <w:rPr>
          <w:rFonts w:ascii="AngsanaUPC" w:hAnsi="AngsanaUPC" w:cs="AngsanaUPC" w:eastAsia="AngsanaUPC"/>
          <w:sz w:val="34"/>
          <w:szCs w:val="34"/>
          <w:spacing w:val="14"/>
          <w:w w:val="99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4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  <w:position w:val="5"/>
        </w:rPr>
        <w:t>ระบบ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1" w:after="0" w:line="240" w:lineRule="auto"/>
        <w:ind w:left="152" w:right="59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็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โร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โ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กก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าง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อนมกราคม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ถ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ึ</w:t>
      </w:r>
      <w:r>
        <w:rPr>
          <w:rFonts w:ascii="AngsanaUPC" w:hAnsi="AngsanaUPC" w:cs="AngsanaUPC" w:eastAsia="AngsanaUPC"/>
          <w:sz w:val="34"/>
          <w:szCs w:val="34"/>
          <w:spacing w:val="-7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อน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ถ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7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4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รายงา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งวด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4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4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ภาย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4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4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กรกฎ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ของ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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รายงา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งวด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๑</w:t>
      </w:r>
    </w:p>
    <w:p>
      <w:pPr>
        <w:jc w:val="both"/>
        <w:spacing w:after="0"/>
        <w:sectPr>
          <w:pgMar w:header="1179" w:footer="0" w:top="1940" w:bottom="280" w:left="1120" w:right="1220"/>
          <w:headerReference w:type="default" r:id="rId5"/>
          <w:pgSz w:w="11920" w:h="16840"/>
        </w:sectPr>
      </w:pPr>
      <w:rPr/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0" w:after="0" w:line="240" w:lineRule="auto"/>
        <w:ind w:left="152" w:right="56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แล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จากการตรวจ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ดหร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วณระห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างเ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กรกฎาคม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ถ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ึ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อน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ธ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รายงา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งวดท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ภา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ัน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มก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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ถ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4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ะ</w:t>
      </w:r>
      <w:r>
        <w:rPr>
          <w:rFonts w:ascii="AngsanaUPC" w:hAnsi="AngsanaUPC" w:cs="AngsanaUPC" w:eastAsia="AngsanaUPC"/>
          <w:sz w:val="34"/>
          <w:szCs w:val="34"/>
          <w:spacing w:val="11"/>
          <w:w w:val="99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</w:rPr>
        <w:t>จ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</w:rPr>
        <w:t>ท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9"/>
          <w:w w:val="99"/>
        </w:rPr>
        <w:t>าเ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4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4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9"/>
          <w:w w:val="99"/>
        </w:rPr>
        <w:t>กส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รโ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-4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ผ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ดก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4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ผ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บใบอ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ญา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ระกอบ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จการโรงงา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บรอ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แล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็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กษาไ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จะ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กงาน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เจ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ตรวจส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อบ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</w:r>
    </w:p>
    <w:p>
      <w:pPr>
        <w:spacing w:before="2" w:after="0" w:line="239" w:lineRule="auto"/>
        <w:ind w:left="152" w:right="66" w:firstLine="850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19"/>
        </w:rPr>
        <w:t>ก</w:t>
      </w:r>
      <w:r>
        <w:rPr>
          <w:rFonts w:ascii="AngsanaUPC" w:hAnsi="AngsanaUPC" w:cs="AngsanaUPC" w:eastAsia="AngsanaUPC"/>
          <w:sz w:val="34"/>
          <w:szCs w:val="34"/>
          <w:spacing w:val="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3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</w:rPr>
        <w:t>ณ</w:t>
      </w:r>
      <w:r>
        <w:rPr>
          <w:rFonts w:ascii="AngsanaUPC" w:hAnsi="AngsanaUPC" w:cs="AngsanaUPC" w:eastAsia="AngsanaUPC"/>
          <w:sz w:val="34"/>
          <w:szCs w:val="34"/>
          <w:spacing w:val="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6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36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7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โ</w:t>
      </w:r>
      <w:r>
        <w:rPr>
          <w:rFonts w:ascii="AngsanaUPC" w:hAnsi="AngsanaUPC" w:cs="AngsanaUPC" w:eastAsia="AngsanaUPC"/>
          <w:sz w:val="34"/>
          <w:szCs w:val="34"/>
          <w:spacing w:val="-3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2"/>
          <w:w w:val="100"/>
        </w:rPr>
        <w:t>งงาน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3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3"/>
          <w:w w:val="99"/>
        </w:rPr>
        <w:t>ตส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3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3"/>
          <w:w w:val="100"/>
        </w:rPr>
        <w:t>กร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3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3"/>
          <w:w w:val="99"/>
        </w:rPr>
        <w:t>จ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3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3"/>
          <w:w w:val="100"/>
        </w:rPr>
        <w:t>รณา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3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3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 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3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ห็</w:t>
      </w:r>
      <w:r>
        <w:rPr>
          <w:rFonts w:ascii="AngsanaUPC" w:hAnsi="AngsanaUPC" w:cs="AngsanaUPC" w:eastAsia="AngsanaUPC"/>
          <w:sz w:val="34"/>
          <w:szCs w:val="34"/>
          <w:spacing w:val="-3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ว</w:t>
      </w:r>
      <w:r>
        <w:rPr>
          <w:rFonts w:ascii="AngsanaUPC" w:hAnsi="AngsanaUPC" w:cs="AngsanaUPC" w:eastAsia="AngsanaUPC"/>
          <w:sz w:val="34"/>
          <w:szCs w:val="34"/>
          <w:spacing w:val="-4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3"/>
          <w:w w:val="100"/>
        </w:rPr>
        <w:t>ารา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-3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3"/>
          <w:w w:val="99"/>
        </w:rPr>
        <w:t>งา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4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3"/>
          <w:w w:val="99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ล</w:t>
      </w:r>
      <w:r>
        <w:rPr>
          <w:rFonts w:ascii="AngsanaUPC" w:hAnsi="AngsanaUPC" w:cs="AngsanaUPC" w:eastAsia="AngsanaUPC"/>
          <w:sz w:val="34"/>
          <w:szCs w:val="34"/>
          <w:spacing w:val="-3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ไ</w:t>
      </w:r>
      <w:r>
        <w:rPr>
          <w:rFonts w:ascii="AngsanaUPC" w:hAnsi="AngsanaUPC" w:cs="AngsanaUPC" w:eastAsia="AngsanaUPC"/>
          <w:sz w:val="34"/>
          <w:szCs w:val="34"/>
          <w:spacing w:val="-3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99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3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8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-3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ผ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บใบอ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ญา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ระกอบ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รโรงงา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ารายงา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ภาย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๕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7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บจาก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บแ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ผ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ระบบการรายงา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เลคทรอ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</w:t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59" w:right="1564"/>
        <w:jc w:val="center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ปร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๖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กรกฎาค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๒๕๕๓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ปร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ฒ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5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</w:rPr>
        <w:t>กษ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อธ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โรงงา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</w:rPr>
        <w:t>ตส</w:t>
      </w:r>
      <w:r>
        <w:rPr>
          <w:rFonts w:ascii="AngsanaUPC" w:hAnsi="AngsanaUPC" w:cs="AngsanaUPC" w:eastAsia="AngsanaUPC"/>
          <w:sz w:val="34"/>
          <w:szCs w:val="34"/>
          <w:spacing w:val="4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หกรรม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</w:r>
    </w:p>
    <w:p>
      <w:pPr>
        <w:jc w:val="center"/>
        <w:spacing w:after="0"/>
        <w:sectPr>
          <w:pgMar w:header="1179" w:footer="0" w:top="1940" w:bottom="280" w:left="1120" w:right="1220"/>
          <w:headerReference w:type="default" r:id="rId6"/>
          <w:pgSz w:w="11920" w:h="16840"/>
        </w:sectPr>
      </w:pPr>
      <w:rPr/>
    </w:p>
    <w:p>
      <w:pPr>
        <w:spacing w:before="41" w:after="0" w:line="240" w:lineRule="auto"/>
        <w:ind w:left="2896" w:right="2886"/>
        <w:jc w:val="center"/>
        <w:rPr>
          <w:rFonts w:ascii="Angsana New" w:hAnsi="Angsana New" w:cs="Angsana New" w:eastAsia="Angsana New"/>
          <w:sz w:val="32"/>
          <w:szCs w:val="32"/>
        </w:rPr>
      </w:pPr>
      <w:rPr/>
      <w:r>
        <w:rPr>
          <w:rFonts w:ascii="Angsana New" w:hAnsi="Angsana New" w:cs="Angsana New" w:eastAsia="Angsana New"/>
          <w:sz w:val="32"/>
          <w:szCs w:val="32"/>
          <w:w w:val="99"/>
          <w:b/>
          <w:bCs/>
        </w:rPr>
        <w:t>บ</w:t>
      </w:r>
      <w:r>
        <w:rPr>
          <w:rFonts w:ascii="Angsana New" w:hAnsi="Angsana New" w:cs="Angsana New" w:eastAsia="Angsana New"/>
          <w:sz w:val="32"/>
          <w:szCs w:val="32"/>
          <w:spacing w:val="-3"/>
          <w:w w:val="100"/>
          <w:b/>
          <w:bCs/>
        </w:rPr>
        <w:t>ั</w:t>
      </w:r>
      <w:r>
        <w:rPr>
          <w:rFonts w:ascii="Angsana New" w:hAnsi="Angsana New" w:cs="Angsana New" w:eastAsia="Angsana New"/>
          <w:sz w:val="32"/>
          <w:szCs w:val="32"/>
          <w:spacing w:val="-1"/>
          <w:w w:val="100"/>
          <w:b/>
          <w:bCs/>
        </w:rPr>
        <w:t>ญ</w:t>
      </w:r>
      <w:r>
        <w:rPr>
          <w:rFonts w:ascii="Angsana New" w:hAnsi="Angsana New" w:cs="Angsana New" w:eastAsia="Angsana New"/>
          <w:sz w:val="32"/>
          <w:szCs w:val="32"/>
          <w:spacing w:val="1"/>
          <w:w w:val="100"/>
          <w:b/>
          <w:bCs/>
        </w:rPr>
        <w:t>ช</w:t>
      </w:r>
      <w:r>
        <w:rPr>
          <w:rFonts w:ascii="Angsana New" w:hAnsi="Angsana New" w:cs="Angsana New" w:eastAsia="Angsana New"/>
          <w:sz w:val="32"/>
          <w:szCs w:val="32"/>
          <w:spacing w:val="-3"/>
          <w:w w:val="100"/>
          <w:b/>
          <w:bCs/>
        </w:rPr>
        <w:t>ี</w:t>
      </w:r>
      <w:r>
        <w:rPr>
          <w:rFonts w:ascii="Angsana New" w:hAnsi="Angsana New" w:cs="Angsana New" w:eastAsia="Angsana New"/>
          <w:sz w:val="32"/>
          <w:szCs w:val="32"/>
          <w:spacing w:val="0"/>
          <w:w w:val="100"/>
          <w:b/>
          <w:bCs/>
        </w:rPr>
        <w:t>ท</w:t>
      </w:r>
      <w:r>
        <w:rPr>
          <w:rFonts w:ascii="Angsana New" w:hAnsi="Angsana New" w:cs="Angsana New" w:eastAsia="Angsana New"/>
          <w:sz w:val="32"/>
          <w:szCs w:val="32"/>
          <w:spacing w:val="-3"/>
          <w:w w:val="100"/>
          <w:b/>
          <w:bCs/>
        </w:rPr>
        <w:t></w:t>
      </w:r>
      <w:r>
        <w:rPr>
          <w:rFonts w:ascii="Angsana New" w:hAnsi="Angsana New" w:cs="Angsana New" w:eastAsia="Angsana New"/>
          <w:sz w:val="32"/>
          <w:szCs w:val="32"/>
          <w:spacing w:val="0"/>
          <w:w w:val="100"/>
          <w:b/>
          <w:bCs/>
        </w:rPr>
        <w:t>ายปร</w:t>
      </w:r>
      <w:r>
        <w:rPr>
          <w:rFonts w:ascii="Angsana New" w:hAnsi="Angsana New" w:cs="Angsana New" w:eastAsia="Angsana New"/>
          <w:sz w:val="32"/>
          <w:szCs w:val="32"/>
          <w:spacing w:val="-2"/>
          <w:w w:val="100"/>
          <w:b/>
          <w:bCs/>
        </w:rPr>
        <w:t>ะ</w:t>
      </w:r>
      <w:r>
        <w:rPr>
          <w:rFonts w:ascii="Angsana New" w:hAnsi="Angsana New" w:cs="Angsana New" w:eastAsia="Angsana New"/>
          <w:sz w:val="32"/>
          <w:szCs w:val="32"/>
          <w:spacing w:val="0"/>
          <w:w w:val="99"/>
          <w:b/>
          <w:bCs/>
        </w:rPr>
        <w:t>กาศกรมโรงงาน</w:t>
      </w:r>
      <w:r>
        <w:rPr>
          <w:rFonts w:ascii="Angsana New" w:hAnsi="Angsana New" w:cs="Angsana New" w:eastAsia="Angsana New"/>
          <w:sz w:val="32"/>
          <w:szCs w:val="32"/>
          <w:spacing w:val="2"/>
          <w:w w:val="99"/>
          <w:b/>
          <w:bCs/>
        </w:rPr>
        <w:t>อ</w:t>
      </w:r>
      <w:r>
        <w:rPr>
          <w:rFonts w:ascii="Angsana New" w:hAnsi="Angsana New" w:cs="Angsana New" w:eastAsia="Angsana New"/>
          <w:sz w:val="32"/>
          <w:szCs w:val="32"/>
          <w:spacing w:val="-3"/>
          <w:w w:val="100"/>
          <w:b/>
          <w:bCs/>
        </w:rPr>
        <w:t>ุ</w:t>
      </w:r>
      <w:r>
        <w:rPr>
          <w:rFonts w:ascii="Angsana New" w:hAnsi="Angsana New" w:cs="Angsana New" w:eastAsia="Angsana New"/>
          <w:sz w:val="32"/>
          <w:szCs w:val="32"/>
          <w:spacing w:val="0"/>
          <w:w w:val="99"/>
          <w:b/>
          <w:bCs/>
        </w:rPr>
        <w:t>ตสาหกร</w:t>
      </w:r>
      <w:r>
        <w:rPr>
          <w:rFonts w:ascii="Angsana New" w:hAnsi="Angsana New" w:cs="Angsana New" w:eastAsia="Angsana New"/>
          <w:sz w:val="32"/>
          <w:szCs w:val="32"/>
          <w:spacing w:val="-1"/>
          <w:w w:val="99"/>
          <w:b/>
          <w:bCs/>
        </w:rPr>
        <w:t>ร</w:t>
      </w:r>
      <w:r>
        <w:rPr>
          <w:rFonts w:ascii="Angsana New" w:hAnsi="Angsana New" w:cs="Angsana New" w:eastAsia="Angsana New"/>
          <w:sz w:val="32"/>
          <w:szCs w:val="32"/>
          <w:spacing w:val="0"/>
          <w:w w:val="100"/>
          <w:b/>
          <w:bCs/>
        </w:rPr>
        <w:t>ม</w:t>
      </w:r>
      <w:r>
        <w:rPr>
          <w:rFonts w:ascii="Angsana New" w:hAnsi="Angsana New" w:cs="Angsana New" w:eastAsia="Angsana New"/>
          <w:sz w:val="32"/>
          <w:szCs w:val="32"/>
          <w:spacing w:val="0"/>
          <w:w w:val="100"/>
        </w:rPr>
      </w:r>
    </w:p>
    <w:p>
      <w:pPr>
        <w:spacing w:before="1" w:after="0" w:line="239" w:lineRule="auto"/>
        <w:ind w:left="1905" w:right="1896"/>
        <w:jc w:val="center"/>
        <w:rPr>
          <w:rFonts w:ascii="Angsana New" w:hAnsi="Angsana New" w:cs="Angsana New" w:eastAsia="Angsana New"/>
          <w:sz w:val="32"/>
          <w:szCs w:val="32"/>
        </w:rPr>
      </w:pPr>
      <w:rPr/>
      <w:r>
        <w:rPr>
          <w:rFonts w:ascii="Angsana New" w:hAnsi="Angsana New" w:cs="Angsana New" w:eastAsia="Angsana New"/>
          <w:sz w:val="32"/>
          <w:szCs w:val="32"/>
          <w:spacing w:val="-1"/>
          <w:w w:val="100"/>
          <w:b/>
          <w:bCs/>
        </w:rPr>
        <w:t>เ</w:t>
      </w:r>
      <w:r>
        <w:rPr>
          <w:rFonts w:ascii="Angsana New" w:hAnsi="Angsana New" w:cs="Angsana New" w:eastAsia="Angsana New"/>
          <w:sz w:val="32"/>
          <w:szCs w:val="32"/>
          <w:spacing w:val="0"/>
          <w:w w:val="100"/>
          <w:b/>
          <w:bCs/>
        </w:rPr>
        <w:t>ร</w:t>
      </w:r>
      <w:r>
        <w:rPr>
          <w:rFonts w:ascii="Angsana New" w:hAnsi="Angsana New" w:cs="Angsana New" w:eastAsia="Angsana New"/>
          <w:sz w:val="32"/>
          <w:szCs w:val="32"/>
          <w:spacing w:val="-3"/>
          <w:w w:val="100"/>
          <w:b/>
          <w:bCs/>
        </w:rPr>
        <w:t>ื</w:t>
      </w:r>
      <w:r>
        <w:rPr>
          <w:rFonts w:ascii="Angsana New" w:hAnsi="Angsana New" w:cs="Angsana New" w:eastAsia="Angsana New"/>
          <w:sz w:val="32"/>
          <w:szCs w:val="32"/>
          <w:spacing w:val="-3"/>
          <w:w w:val="100"/>
          <w:b/>
          <w:bCs/>
        </w:rPr>
        <w:t>่</w:t>
      </w:r>
      <w:r>
        <w:rPr>
          <w:rFonts w:ascii="Angsana New" w:hAnsi="Angsana New" w:cs="Angsana New" w:eastAsia="Angsana New"/>
          <w:sz w:val="32"/>
          <w:szCs w:val="32"/>
          <w:spacing w:val="0"/>
          <w:w w:val="100"/>
          <w:b/>
          <w:bCs/>
        </w:rPr>
        <w:t>อง</w:t>
      </w:r>
      <w:r>
        <w:rPr>
          <w:rFonts w:ascii="Angsana New" w:hAnsi="Angsana New" w:cs="Angsana New" w:eastAsia="Angsana New"/>
          <w:sz w:val="32"/>
          <w:szCs w:val="32"/>
          <w:spacing w:val="-1"/>
          <w:w w:val="100"/>
          <w:b/>
          <w:bCs/>
        </w:rPr>
        <w:t> </w:t>
      </w:r>
      <w:r>
        <w:rPr>
          <w:rFonts w:ascii="Angsana New" w:hAnsi="Angsana New" w:cs="Angsana New" w:eastAsia="Angsana New"/>
          <w:sz w:val="32"/>
          <w:szCs w:val="32"/>
          <w:spacing w:val="0"/>
          <w:w w:val="100"/>
          <w:b/>
          <w:bCs/>
        </w:rPr>
        <w:t>ก</w:t>
      </w:r>
      <w:r>
        <w:rPr>
          <w:rFonts w:ascii="Angsana New" w:hAnsi="Angsana New" w:cs="Angsana New" w:eastAsia="Angsana New"/>
          <w:sz w:val="32"/>
          <w:szCs w:val="32"/>
          <w:spacing w:val="-3"/>
          <w:w w:val="100"/>
          <w:b/>
          <w:bCs/>
        </w:rPr>
        <w:t>ํ</w:t>
      </w:r>
      <w:r>
        <w:rPr>
          <w:rFonts w:ascii="Angsana New" w:hAnsi="Angsana New" w:cs="Angsana New" w:eastAsia="Angsana New"/>
          <w:sz w:val="32"/>
          <w:szCs w:val="32"/>
          <w:spacing w:val="0"/>
          <w:w w:val="100"/>
          <w:b/>
          <w:bCs/>
        </w:rPr>
        <w:t>าหนดประเภทห</w:t>
      </w:r>
      <w:r>
        <w:rPr>
          <w:rFonts w:ascii="Angsana New" w:hAnsi="Angsana New" w:cs="Angsana New" w:eastAsia="Angsana New"/>
          <w:sz w:val="32"/>
          <w:szCs w:val="32"/>
          <w:spacing w:val="1"/>
          <w:w w:val="100"/>
          <w:b/>
          <w:bCs/>
        </w:rPr>
        <w:t>ร</w:t>
      </w:r>
      <w:r>
        <w:rPr>
          <w:rFonts w:ascii="Angsana New" w:hAnsi="Angsana New" w:cs="Angsana New" w:eastAsia="Angsana New"/>
          <w:sz w:val="32"/>
          <w:szCs w:val="32"/>
          <w:spacing w:val="-3"/>
          <w:w w:val="100"/>
          <w:b/>
          <w:bCs/>
        </w:rPr>
        <w:t>ื</w:t>
      </w:r>
      <w:r>
        <w:rPr>
          <w:rFonts w:ascii="Angsana New" w:hAnsi="Angsana New" w:cs="Angsana New" w:eastAsia="Angsana New"/>
          <w:sz w:val="32"/>
          <w:szCs w:val="32"/>
          <w:spacing w:val="0"/>
          <w:w w:val="100"/>
          <w:b/>
          <w:bCs/>
        </w:rPr>
        <w:t>อช</w:t>
      </w:r>
      <w:r>
        <w:rPr>
          <w:rFonts w:ascii="Angsana New" w:hAnsi="Angsana New" w:cs="Angsana New" w:eastAsia="Angsana New"/>
          <w:sz w:val="32"/>
          <w:szCs w:val="32"/>
          <w:spacing w:val="1"/>
          <w:w w:val="100"/>
          <w:b/>
          <w:bCs/>
        </w:rPr>
        <w:t>น</w:t>
      </w:r>
      <w:r>
        <w:rPr>
          <w:rFonts w:ascii="Angsana New" w:hAnsi="Angsana New" w:cs="Angsana New" w:eastAsia="Angsana New"/>
          <w:sz w:val="32"/>
          <w:szCs w:val="32"/>
          <w:spacing w:val="-3"/>
          <w:w w:val="100"/>
          <w:b/>
          <w:bCs/>
        </w:rPr>
        <w:t>ิ</w:t>
      </w:r>
      <w:r>
        <w:rPr>
          <w:rFonts w:ascii="Angsana New" w:hAnsi="Angsana New" w:cs="Angsana New" w:eastAsia="Angsana New"/>
          <w:sz w:val="32"/>
          <w:szCs w:val="32"/>
          <w:spacing w:val="0"/>
          <w:w w:val="99"/>
          <w:b/>
          <w:bCs/>
        </w:rPr>
        <w:t>ดของโรงงาน</w:t>
      </w:r>
      <w:r>
        <w:rPr>
          <w:rFonts w:ascii="Angsana New" w:hAnsi="Angsana New" w:cs="Angsana New" w:eastAsia="Angsana New"/>
          <w:sz w:val="32"/>
          <w:szCs w:val="32"/>
          <w:spacing w:val="2"/>
          <w:w w:val="99"/>
          <w:b/>
          <w:bCs/>
        </w:rPr>
        <w:t>ท</w:t>
      </w:r>
      <w:r>
        <w:rPr>
          <w:rFonts w:ascii="Angsana New" w:hAnsi="Angsana New" w:cs="Angsana New" w:eastAsia="Angsana New"/>
          <w:sz w:val="32"/>
          <w:szCs w:val="32"/>
          <w:spacing w:val="-3"/>
          <w:w w:val="100"/>
          <w:b/>
          <w:bCs/>
        </w:rPr>
        <w:t>ี</w:t>
      </w:r>
      <w:r>
        <w:rPr>
          <w:rFonts w:ascii="Angsana New" w:hAnsi="Angsana New" w:cs="Angsana New" w:eastAsia="Angsana New"/>
          <w:sz w:val="32"/>
          <w:szCs w:val="32"/>
          <w:spacing w:val="-3"/>
          <w:w w:val="100"/>
          <w:b/>
          <w:bCs/>
        </w:rPr>
        <w:t>่</w:t>
      </w:r>
      <w:r>
        <w:rPr>
          <w:rFonts w:ascii="Angsana New" w:hAnsi="Angsana New" w:cs="Angsana New" w:eastAsia="Angsana New"/>
          <w:sz w:val="32"/>
          <w:szCs w:val="32"/>
          <w:spacing w:val="1"/>
          <w:w w:val="99"/>
          <w:b/>
          <w:bCs/>
        </w:rPr>
        <w:t>ต</w:t>
      </w:r>
      <w:r>
        <w:rPr>
          <w:rFonts w:ascii="Angsana New" w:hAnsi="Angsana New" w:cs="Angsana New" w:eastAsia="Angsana New"/>
          <w:sz w:val="32"/>
          <w:szCs w:val="32"/>
          <w:spacing w:val="-3"/>
          <w:w w:val="100"/>
          <w:b/>
          <w:bCs/>
        </w:rPr>
        <w:t></w:t>
      </w:r>
      <w:r>
        <w:rPr>
          <w:rFonts w:ascii="Angsana New" w:hAnsi="Angsana New" w:cs="Angsana New" w:eastAsia="Angsana New"/>
          <w:sz w:val="32"/>
          <w:szCs w:val="32"/>
          <w:spacing w:val="0"/>
          <w:w w:val="99"/>
          <w:b/>
          <w:bCs/>
        </w:rPr>
        <w:t>องจ</w:t>
      </w:r>
      <w:r>
        <w:rPr>
          <w:rFonts w:ascii="Angsana New" w:hAnsi="Angsana New" w:cs="Angsana New" w:eastAsia="Angsana New"/>
          <w:sz w:val="32"/>
          <w:szCs w:val="32"/>
          <w:spacing w:val="-3"/>
          <w:w w:val="100"/>
          <w:b/>
          <w:bCs/>
        </w:rPr>
        <w:t>ั</w:t>
      </w:r>
      <w:r>
        <w:rPr>
          <w:rFonts w:ascii="Angsana New" w:hAnsi="Angsana New" w:cs="Angsana New" w:eastAsia="Angsana New"/>
          <w:sz w:val="32"/>
          <w:szCs w:val="32"/>
          <w:spacing w:val="0"/>
          <w:w w:val="100"/>
          <w:b/>
          <w:bCs/>
        </w:rPr>
        <w:t>ดท</w:t>
      </w:r>
      <w:r>
        <w:rPr>
          <w:rFonts w:ascii="Angsana New" w:hAnsi="Angsana New" w:cs="Angsana New" w:eastAsia="Angsana New"/>
          <w:sz w:val="32"/>
          <w:szCs w:val="32"/>
          <w:spacing w:val="-3"/>
          <w:w w:val="100"/>
          <w:b/>
          <w:bCs/>
        </w:rPr>
        <w:t>ํ</w:t>
      </w:r>
      <w:r>
        <w:rPr>
          <w:rFonts w:ascii="Angsana New" w:hAnsi="Angsana New" w:cs="Angsana New" w:eastAsia="Angsana New"/>
          <w:sz w:val="32"/>
          <w:szCs w:val="32"/>
          <w:spacing w:val="0"/>
          <w:w w:val="99"/>
          <w:b/>
          <w:bCs/>
        </w:rPr>
        <w:t>ารายงานช</w:t>
      </w:r>
      <w:r>
        <w:rPr>
          <w:rFonts w:ascii="Angsana New" w:hAnsi="Angsana New" w:cs="Angsana New" w:eastAsia="Angsana New"/>
          <w:sz w:val="32"/>
          <w:szCs w:val="32"/>
          <w:spacing w:val="3"/>
          <w:w w:val="99"/>
          <w:b/>
          <w:bCs/>
        </w:rPr>
        <w:t>น</w:t>
      </w:r>
      <w:r>
        <w:rPr>
          <w:rFonts w:ascii="Angsana New" w:hAnsi="Angsana New" w:cs="Angsana New" w:eastAsia="Angsana New"/>
          <w:sz w:val="32"/>
          <w:szCs w:val="32"/>
          <w:spacing w:val="-3"/>
          <w:w w:val="100"/>
          <w:b/>
          <w:bCs/>
        </w:rPr>
        <w:t>ิ</w:t>
      </w:r>
      <w:r>
        <w:rPr>
          <w:rFonts w:ascii="Angsana New" w:hAnsi="Angsana New" w:cs="Angsana New" w:eastAsia="Angsana New"/>
          <w:sz w:val="32"/>
          <w:szCs w:val="32"/>
          <w:spacing w:val="0"/>
          <w:w w:val="99"/>
          <w:b/>
          <w:bCs/>
        </w:rPr>
        <w:t>ด</w:t>
      </w:r>
      <w:r>
        <w:rPr>
          <w:rFonts w:ascii="Angsana New" w:hAnsi="Angsana New" w:cs="Angsana New" w:eastAsia="Angsana New"/>
          <w:sz w:val="32"/>
          <w:szCs w:val="32"/>
          <w:spacing w:val="0"/>
          <w:w w:val="99"/>
          <w:b/>
          <w:bCs/>
        </w:rPr>
        <w:t> </w:t>
      </w:r>
      <w:r>
        <w:rPr>
          <w:rFonts w:ascii="Angsana New" w:hAnsi="Angsana New" w:cs="Angsana New" w:eastAsia="Angsana New"/>
          <w:sz w:val="32"/>
          <w:szCs w:val="32"/>
          <w:spacing w:val="0"/>
          <w:w w:val="99"/>
          <w:b/>
          <w:bCs/>
        </w:rPr>
        <w:t>และปร</w:t>
      </w:r>
      <w:r>
        <w:rPr>
          <w:rFonts w:ascii="Angsana New" w:hAnsi="Angsana New" w:cs="Angsana New" w:eastAsia="Angsana New"/>
          <w:sz w:val="32"/>
          <w:szCs w:val="32"/>
          <w:spacing w:val="-3"/>
          <w:w w:val="99"/>
          <w:b/>
          <w:bCs/>
        </w:rPr>
        <w:t>ิ</w:t>
      </w:r>
      <w:r>
        <w:rPr>
          <w:rFonts w:ascii="Angsana New" w:hAnsi="Angsana New" w:cs="Angsana New" w:eastAsia="Angsana New"/>
          <w:sz w:val="32"/>
          <w:szCs w:val="32"/>
          <w:spacing w:val="0"/>
          <w:w w:val="99"/>
          <w:b/>
          <w:bCs/>
        </w:rPr>
        <w:t>มาณสารมล</w:t>
      </w:r>
      <w:r>
        <w:rPr>
          <w:rFonts w:ascii="Angsana New" w:hAnsi="Angsana New" w:cs="Angsana New" w:eastAsia="Angsana New"/>
          <w:sz w:val="32"/>
          <w:szCs w:val="32"/>
          <w:spacing w:val="2"/>
          <w:w w:val="99"/>
          <w:b/>
          <w:bCs/>
        </w:rPr>
        <w:t>พ</w:t>
      </w:r>
      <w:r>
        <w:rPr>
          <w:rFonts w:ascii="Angsana New" w:hAnsi="Angsana New" w:cs="Angsana New" w:eastAsia="Angsana New"/>
          <w:sz w:val="32"/>
          <w:szCs w:val="32"/>
          <w:spacing w:val="-3"/>
          <w:w w:val="99"/>
          <w:b/>
          <w:bCs/>
        </w:rPr>
        <w:t>ิ</w:t>
      </w:r>
      <w:r>
        <w:rPr>
          <w:rFonts w:ascii="Angsana New" w:hAnsi="Angsana New" w:cs="Angsana New" w:eastAsia="Angsana New"/>
          <w:sz w:val="32"/>
          <w:szCs w:val="32"/>
          <w:spacing w:val="0"/>
          <w:w w:val="99"/>
          <w:b/>
          <w:bCs/>
        </w:rPr>
        <w:t>ษท</w:t>
      </w:r>
      <w:r>
        <w:rPr>
          <w:rFonts w:ascii="Angsana New" w:hAnsi="Angsana New" w:cs="Angsana New" w:eastAsia="Angsana New"/>
          <w:sz w:val="32"/>
          <w:szCs w:val="32"/>
          <w:spacing w:val="-3"/>
          <w:w w:val="99"/>
          <w:b/>
          <w:bCs/>
        </w:rPr>
        <w:t>ี</w:t>
      </w:r>
      <w:r>
        <w:rPr>
          <w:rFonts w:ascii="Angsana New" w:hAnsi="Angsana New" w:cs="Angsana New" w:eastAsia="Angsana New"/>
          <w:sz w:val="32"/>
          <w:szCs w:val="32"/>
          <w:spacing w:val="-3"/>
          <w:w w:val="99"/>
          <w:b/>
          <w:bCs/>
        </w:rPr>
        <w:t>่</w:t>
      </w:r>
      <w:r>
        <w:rPr>
          <w:rFonts w:ascii="Angsana New" w:hAnsi="Angsana New" w:cs="Angsana New" w:eastAsia="Angsana New"/>
          <w:sz w:val="32"/>
          <w:szCs w:val="32"/>
          <w:spacing w:val="0"/>
          <w:w w:val="99"/>
          <w:b/>
          <w:bCs/>
        </w:rPr>
        <w:t>ระบายออกจากโรงงาน</w:t>
      </w:r>
      <w:r>
        <w:rPr>
          <w:rFonts w:ascii="Angsana New" w:hAnsi="Angsana New" w:cs="Angsana New" w:eastAsia="Angsana New"/>
          <w:sz w:val="32"/>
          <w:szCs w:val="32"/>
          <w:spacing w:val="12"/>
          <w:w w:val="99"/>
          <w:b/>
          <w:bCs/>
        </w:rPr>
        <w:t> </w:t>
      </w:r>
      <w:r>
        <w:rPr>
          <w:rFonts w:ascii="Angsana New" w:hAnsi="Angsana New" w:cs="Angsana New" w:eastAsia="Angsana New"/>
          <w:sz w:val="32"/>
          <w:szCs w:val="32"/>
          <w:spacing w:val="0"/>
          <w:w w:val="100"/>
          <w:b/>
          <w:bCs/>
        </w:rPr>
        <w:t>พ</w:t>
      </w:r>
      <w:r>
        <w:rPr>
          <w:rFonts w:ascii="Angsana New" w:hAnsi="Angsana New" w:cs="Angsana New" w:eastAsia="Angsana New"/>
          <w:sz w:val="32"/>
          <w:szCs w:val="32"/>
          <w:spacing w:val="0"/>
          <w:w w:val="100"/>
          <w:b/>
          <w:bCs/>
        </w:rPr>
        <w:t>.</w:t>
      </w:r>
      <w:r>
        <w:rPr>
          <w:rFonts w:ascii="Angsana New" w:hAnsi="Angsana New" w:cs="Angsana New" w:eastAsia="Angsana New"/>
          <w:sz w:val="32"/>
          <w:szCs w:val="32"/>
          <w:spacing w:val="0"/>
          <w:w w:val="100"/>
          <w:b/>
          <w:bCs/>
        </w:rPr>
        <w:t>ศ</w:t>
      </w:r>
      <w:r>
        <w:rPr>
          <w:rFonts w:ascii="Angsana New" w:hAnsi="Angsana New" w:cs="Angsana New" w:eastAsia="Angsana New"/>
          <w:sz w:val="32"/>
          <w:szCs w:val="32"/>
          <w:spacing w:val="0"/>
          <w:w w:val="100"/>
          <w:b/>
          <w:bCs/>
        </w:rPr>
        <w:t>.</w:t>
      </w:r>
      <w:r>
        <w:rPr>
          <w:rFonts w:ascii="Angsana New" w:hAnsi="Angsana New" w:cs="Angsana New" w:eastAsia="Angsana New"/>
          <w:sz w:val="32"/>
          <w:szCs w:val="32"/>
          <w:spacing w:val="-4"/>
          <w:w w:val="100"/>
          <w:b/>
          <w:bCs/>
        </w:rPr>
        <w:t> </w:t>
      </w:r>
      <w:r>
        <w:rPr>
          <w:rFonts w:ascii="Angsana New" w:hAnsi="Angsana New" w:cs="Angsana New" w:eastAsia="Angsana New"/>
          <w:sz w:val="32"/>
          <w:szCs w:val="32"/>
          <w:spacing w:val="0"/>
          <w:w w:val="100"/>
          <w:b/>
          <w:bCs/>
        </w:rPr>
        <w:t>๒๕๕๓</w:t>
      </w:r>
      <w:r>
        <w:rPr>
          <w:rFonts w:ascii="Angsana New" w:hAnsi="Angsana New" w:cs="Angsana New" w:eastAsia="Angsana New"/>
          <w:sz w:val="32"/>
          <w:szCs w:val="32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600002" w:type="dxa"/>
      </w:tblPr>
      <w:tblGrid/>
      <w:tr>
        <w:trPr>
          <w:trHeight w:val="572" w:hRule="exact"/>
        </w:trPr>
        <w:tc>
          <w:tcPr>
            <w:tcW w:w="1008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442" w:lineRule="exact"/>
              <w:ind w:left="157" w:right="-42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  <w:position w:val="5"/>
              </w:rPr>
              <w:t>รายการท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  <w:b/>
                <w:bCs/>
                <w:position w:val="5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  <w:position w:val="5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332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442" w:lineRule="exact"/>
              <w:ind w:left="389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  <w:position w:val="5"/>
              </w:rPr>
              <w:t>ประเภทหร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  <w:b/>
                <w:bCs/>
                <w:position w:val="5"/>
              </w:rPr>
              <w:t>ื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  <w:position w:val="5"/>
              </w:rPr>
              <w:t>อช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  <w:b/>
                <w:bCs/>
                <w:position w:val="5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  <w:b/>
                <w:bCs/>
                <w:position w:val="5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  <w:position w:val="5"/>
              </w:rPr>
              <w:t>ดข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2"/>
                <w:w w:val="100"/>
                <w:b/>
                <w:bCs/>
                <w:position w:val="5"/>
              </w:rPr>
              <w:t>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  <w:b/>
                <w:bCs/>
                <w:position w:val="5"/>
              </w:rPr>
              <w:t>ง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  <w:position w:val="5"/>
              </w:rPr>
              <w:t>โรงงาน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2032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442" w:lineRule="exact"/>
              <w:ind w:left="659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  <w:b/>
                <w:bCs/>
                <w:position w:val="5"/>
              </w:rPr>
              <w:t>เ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  <w:b/>
                <w:bCs/>
                <w:position w:val="5"/>
              </w:rPr>
              <w:t>ง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  <w:b/>
                <w:bCs/>
                <w:position w:val="5"/>
              </w:rPr>
              <w:t>ื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  <w:b/>
                <w:bCs/>
                <w:position w:val="5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  <w:position w:val="5"/>
              </w:rPr>
              <w:t>อนไข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51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442" w:lineRule="exact"/>
              <w:ind w:left="327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  <w:position w:val="5"/>
              </w:rPr>
              <w:t>มลพ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  <w:b/>
                <w:bCs/>
                <w:position w:val="5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  <w:position w:val="5"/>
              </w:rPr>
              <w:t>ษ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  <w:b/>
                <w:bCs/>
                <w:position w:val="5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  <w:b/>
                <w:bCs/>
                <w:position w:val="5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  <w:b/>
                <w:bCs/>
                <w:position w:val="5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  <w:position w:val="5"/>
              </w:rPr>
              <w:t>า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41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442" w:lineRule="exact"/>
              <w:ind w:left="115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  <w:position w:val="5"/>
              </w:rPr>
              <w:t>มลพ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  <w:b/>
                <w:bCs/>
                <w:position w:val="5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  <w:position w:val="5"/>
              </w:rPr>
              <w:t>ษอากาศ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3935" w:hRule="exact"/>
        </w:trPr>
        <w:tc>
          <w:tcPr>
            <w:tcW w:w="1008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67" w:right="392"/>
              <w:jc w:val="center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๑</w:t>
            </w:r>
          </w:p>
        </w:tc>
        <w:tc>
          <w:tcPr>
            <w:tcW w:w="332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5" w:after="0" w:line="432" w:lineRule="exact"/>
              <w:ind w:left="102" w:right="233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บท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8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๑๑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(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๓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)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และ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๑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๑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(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)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การ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าตาลทราย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2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9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หร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าตาล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ทรายขาว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6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หร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าตาลทรายขาวใ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3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บร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ุ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ทธ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์</w:t>
            </w:r>
          </w:p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บท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8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๑๑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(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๖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)</w:t>
            </w:r>
          </w:p>
          <w:p>
            <w:pPr>
              <w:spacing w:before="0" w:after="0" w:line="239" w:lineRule="auto"/>
              <w:ind w:left="102" w:right="98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การ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ากล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ู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โคส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2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เดก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ซ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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โทรส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ฟร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กโทส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หร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อผ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ภ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ณ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ฑ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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นท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คล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ายค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ึ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2032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31" w:right="260"/>
              <w:jc w:val="center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โรงงาน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ุ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กขนาด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432" w:lineRule="exact"/>
              <w:ind w:left="179" w:right="206"/>
              <w:jc w:val="center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โรงงาน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</w:rPr>
              <w:t>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าล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ง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การผล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งแ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9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๒๐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ข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46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29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ไป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151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ดท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ารายงาน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ดท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ารายงาน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ดท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ารายงาน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ดท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ารายงาน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</w:tr>
      <w:tr>
        <w:trPr>
          <w:trHeight w:val="2881" w:hRule="exact"/>
        </w:trPr>
        <w:tc>
          <w:tcPr>
            <w:tcW w:w="1008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41" w:right="365"/>
              <w:jc w:val="center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๒</w:t>
            </w:r>
          </w:p>
        </w:tc>
        <w:tc>
          <w:tcPr>
            <w:tcW w:w="3326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303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บท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8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๓๘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(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๑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)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และ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๓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๘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(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๒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)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การ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าเ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ย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อจากไ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หร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ุ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46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การ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ากระดาษ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1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กระดาษแข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99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็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33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หร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กระดาษ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2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ใช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ในการ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2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อสร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างช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าจากเ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นใยหร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อแผ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นกระดาษ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ไฟเบอ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</w:t>
            </w:r>
          </w:p>
        </w:tc>
        <w:tc>
          <w:tcPr>
            <w:tcW w:w="2032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74" w:after="0" w:line="432" w:lineRule="exact"/>
              <w:ind w:left="186" w:right="213" w:firstLine="-1"/>
              <w:jc w:val="center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โรงงาน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</w:rPr>
              <w:t>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าล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ง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การผล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งแ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9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๕๐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ข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46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29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ไป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151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ดท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ารายงาน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ดท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ารายงาน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</w:tr>
      <w:tr>
        <w:trPr>
          <w:trHeight w:val="1982" w:hRule="exact"/>
        </w:trPr>
        <w:tc>
          <w:tcPr>
            <w:tcW w:w="1008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50" w:right="375"/>
              <w:jc w:val="center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๓</w:t>
            </w:r>
          </w:p>
        </w:tc>
        <w:tc>
          <w:tcPr>
            <w:tcW w:w="3326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บท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8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๔๒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(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๑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)</w:t>
            </w:r>
          </w:p>
          <w:p>
            <w:pPr>
              <w:spacing w:before="0" w:after="0" w:line="239" w:lineRule="auto"/>
              <w:ind w:left="102" w:right="631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การ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าเค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ภ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ณ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ฑ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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5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สารเค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หร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ุ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เค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ี</w:t>
            </w:r>
          </w:p>
        </w:tc>
        <w:tc>
          <w:tcPr>
            <w:tcW w:w="2032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76" w:after="0" w:line="432" w:lineRule="exact"/>
              <w:ind w:left="154" w:right="180" w:firstLine="-1"/>
              <w:jc w:val="center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โรงงาน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</w:rPr>
              <w:t>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าล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ง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การผล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ตแ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ละช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หร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อรวม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99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4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</w:t>
            </w:r>
          </w:p>
          <w:p>
            <w:pPr>
              <w:spacing w:before="44" w:after="0" w:line="240" w:lineRule="auto"/>
              <w:ind w:left="63" w:right="90"/>
              <w:jc w:val="center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๑๐๐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นข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ึ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นไป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151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ดท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ารายงาน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ดท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ารายงาน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</w:tr>
      <w:tr>
        <w:trPr>
          <w:trHeight w:val="1560" w:hRule="exact"/>
        </w:trPr>
        <w:tc>
          <w:tcPr>
            <w:tcW w:w="1008" w:type="dxa"/>
            <w:tcBorders>
              <w:top w:val="single" w:sz="4.6398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50" w:right="375"/>
              <w:jc w:val="center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3326" w:type="dxa"/>
            <w:tcBorders>
              <w:top w:val="single" w:sz="4.6398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บท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8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๔๓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(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๑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)</w:t>
            </w:r>
          </w:p>
          <w:p>
            <w:pPr>
              <w:spacing w:before="1" w:after="0" w:line="239" w:lineRule="auto"/>
              <w:ind w:left="102" w:right="42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การ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าป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ุ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ย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7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2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สาร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ป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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อง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นหร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ศ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ตร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ู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พ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ชหร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อส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</w:t>
            </w:r>
          </w:p>
        </w:tc>
        <w:tc>
          <w:tcPr>
            <w:tcW w:w="2032" w:type="dxa"/>
            <w:tcBorders>
              <w:top w:val="single" w:sz="4.6398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87" w:right="111" w:firstLine="-4"/>
              <w:jc w:val="center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โรงงาน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ุ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กขนาด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เฉพาะ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ใช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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กระบวนการ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99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างเค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4"/>
                <w:w w:val="99"/>
              </w:rPr>
              <w:t>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ี</w:t>
            </w:r>
          </w:p>
        </w:tc>
        <w:tc>
          <w:tcPr>
            <w:tcW w:w="1510" w:type="dxa"/>
            <w:tcBorders>
              <w:top w:val="single" w:sz="4.6398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ดท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ารายงาน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4.6398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ดท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ารายงาน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</w:tr>
      <w:tr>
        <w:trPr>
          <w:trHeight w:val="2292" w:hRule="exact"/>
        </w:trPr>
        <w:tc>
          <w:tcPr>
            <w:tcW w:w="1008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47" w:right="372"/>
              <w:jc w:val="center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๕</w:t>
            </w:r>
          </w:p>
        </w:tc>
        <w:tc>
          <w:tcPr>
            <w:tcW w:w="3326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133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บท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8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๔๔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โรงงานประกอบ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3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จการเ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3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ยว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การผล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ตยางเร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ซ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นส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งเคราะ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2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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ยางอ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ลาสโตเมอ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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7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พลาส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หร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อเส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นใยส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งเครา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ะ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2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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ซ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ึ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งม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ใ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ใยแ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2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ว</w:t>
            </w:r>
          </w:p>
        </w:tc>
        <w:tc>
          <w:tcPr>
            <w:tcW w:w="2032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42" w:right="168"/>
              <w:jc w:val="center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โรงงาน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</w:rPr>
              <w:t>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าล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ง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การผล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งแ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9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๑๐๐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ข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46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29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ไป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1510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ดท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ารายงาน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ดท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ารายงาน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0" w:top="520" w:bottom="280" w:left="1340" w:right="1040"/>
          <w:headerReference w:type="default" r:id="rId7"/>
          <w:pgSz w:w="11920" w:h="16840"/>
        </w:sectPr>
      </w:pPr>
      <w:rPr/>
    </w:p>
    <w:p>
      <w:pPr>
        <w:spacing w:before="61" w:after="0" w:line="240" w:lineRule="auto"/>
        <w:ind w:left="4819" w:right="4416"/>
        <w:jc w:val="center"/>
        <w:rPr>
          <w:rFonts w:ascii="Angsana New" w:hAnsi="Angsana New" w:cs="Angsana New" w:eastAsia="Angsana New"/>
          <w:sz w:val="32"/>
          <w:szCs w:val="32"/>
        </w:rPr>
      </w:pPr>
      <w:rPr/>
      <w:r>
        <w:rPr>
          <w:rFonts w:ascii="Angsana New" w:hAnsi="Angsana New" w:cs="Angsana New" w:eastAsia="Angsana New"/>
          <w:sz w:val="32"/>
          <w:szCs w:val="32"/>
          <w:spacing w:val="0"/>
          <w:w w:val="100"/>
        </w:rPr>
        <w:t>๒</w:t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600002" w:type="dxa"/>
      </w:tblPr>
      <w:tblGrid/>
      <w:tr>
        <w:trPr>
          <w:trHeight w:val="574" w:hRule="exact"/>
        </w:trPr>
        <w:tc>
          <w:tcPr>
            <w:tcW w:w="1008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157" w:right="-42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</w:rPr>
              <w:t>รายการท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  <w:b/>
                <w:bCs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3326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389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</w:rPr>
              <w:t>ประเภทหร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  <w:b/>
                <w:bCs/>
              </w:rPr>
              <w:t>ื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</w:rPr>
              <w:t>อช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  <w:b/>
                <w:bCs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  <w:b/>
                <w:bCs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</w:rPr>
              <w:t>ดข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2"/>
                <w:w w:val="100"/>
                <w:b/>
                <w:bCs/>
              </w:rPr>
              <w:t>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  <w:b/>
                <w:bCs/>
              </w:rPr>
              <w:t>ง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</w:rPr>
              <w:t>โรงงาน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2032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659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  <w:b/>
                <w:bCs/>
              </w:rPr>
              <w:t>เ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  <w:b/>
                <w:bCs/>
              </w:rPr>
              <w:t>ง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  <w:b/>
                <w:bCs/>
              </w:rPr>
              <w:t>ื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  <w:b/>
                <w:bCs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</w:rPr>
              <w:t>อนไข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151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327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</w:rPr>
              <w:t>มลพ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  <w:b/>
                <w:bCs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</w:rPr>
              <w:t>ษ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  <w:b/>
                <w:bCs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  <w:b/>
                <w:bCs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  <w:b/>
                <w:bCs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</w:rPr>
              <w:t>า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115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</w:rPr>
              <w:t>มลพ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  <w:b/>
                <w:bCs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</w:rPr>
              <w:t>ษอากาศ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</w:tr>
      <w:tr>
        <w:trPr>
          <w:trHeight w:val="1115" w:hRule="exact"/>
        </w:trPr>
        <w:tc>
          <w:tcPr>
            <w:tcW w:w="1008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40" w:right="312"/>
              <w:jc w:val="center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๖</w:t>
            </w:r>
          </w:p>
        </w:tc>
        <w:tc>
          <w:tcPr>
            <w:tcW w:w="3326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บท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8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๔๙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  <w:p>
            <w:pPr>
              <w:spacing w:before="0" w:after="0" w:line="432" w:lineRule="exact"/>
              <w:ind w:left="102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position w:val="4"/>
              </w:rPr>
              <w:t>โรงงานก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  <w:position w:val="4"/>
              </w:rPr>
              <w:t>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  <w:position w:val="4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  <w:position w:val="4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position w:val="4"/>
              </w:rPr>
              <w:t>นน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90"/>
                <w:w w:val="100"/>
                <w:position w:val="4"/>
              </w:rPr>
              <w:t>า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position w:val="4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21"/>
                <w:w w:val="100"/>
                <w:position w:val="4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position w:val="4"/>
              </w:rPr>
              <w:t>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  <w:position w:val="4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position w:val="4"/>
              </w:rPr>
              <w:t>นป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  <w:position w:val="4"/>
              </w:rPr>
              <w:t>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position w:val="4"/>
              </w:rPr>
              <w:t>โตรเล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  <w:position w:val="4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  <w:position w:val="4"/>
              </w:rPr>
              <w:t>ยม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2032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75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โรงงาน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ุ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กขนาด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1510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ดท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ารายงาน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ดท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ารายงาน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</w:tr>
      <w:tr>
        <w:trPr>
          <w:trHeight w:val="1638" w:hRule="exact"/>
        </w:trPr>
        <w:tc>
          <w:tcPr>
            <w:tcW w:w="1008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22" w:right="295"/>
              <w:jc w:val="center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3326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4" w:after="0" w:line="432" w:lineRule="exact"/>
              <w:ind w:left="102" w:right="1233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บท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8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๕๗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(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๑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)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การ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าซ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เมน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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37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ป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ู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นขาว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หร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อป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ู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นปลาสเตอ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</w:t>
            </w:r>
          </w:p>
        </w:tc>
        <w:tc>
          <w:tcPr>
            <w:tcW w:w="2032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75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โรงงาน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ุ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กขนาด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151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49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ไม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ารายงาน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ดท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ารายงาน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</w:tr>
      <w:tr>
        <w:trPr>
          <w:trHeight w:val="3776" w:hRule="exact"/>
        </w:trPr>
        <w:tc>
          <w:tcPr>
            <w:tcW w:w="1008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28" w:right="300"/>
              <w:jc w:val="center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๘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332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5" w:after="0" w:line="432" w:lineRule="exact"/>
              <w:ind w:left="102" w:right="258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บท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8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๕๙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โรงงานประกอบ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3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จการเ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3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ยว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การถล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ุ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หลอม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ึ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หร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ผล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ตเหล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็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5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หร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อเหล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็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กกล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าใน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ข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2032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50" w:right="178"/>
              <w:jc w:val="center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โรงงาน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</w:rPr>
              <w:t>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าล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ง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การผล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งแ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9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๑๐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o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ข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46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29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ไป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เตาหลอมเห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</w:rPr>
              <w:t>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็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หร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อเตาอบ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6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อใช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ากรด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5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หร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อใ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สาร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อาจเ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</w:rPr>
              <w:t>ป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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นอ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นตราย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อส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งแวดล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อม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151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ดท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ารายงาน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ดท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ารายงาน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</w:tr>
      <w:tr>
        <w:trPr>
          <w:trHeight w:val="2506" w:hRule="exact"/>
        </w:trPr>
        <w:tc>
          <w:tcPr>
            <w:tcW w:w="1008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42" w:right="316"/>
              <w:jc w:val="center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332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82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บท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8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๖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o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โรงงานประกอบ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3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จการเ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3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ยว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บการ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ถล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ุ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ผส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4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2"/>
                <w:w w:val="100"/>
              </w:rPr>
              <w:t>ใ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บร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ุ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ทธ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์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3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หลอม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ห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ึ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2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หร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อผ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ตโลหะในข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46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25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ซ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ึ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งไ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ใช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เหล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็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กหร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อเหล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็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กกล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2032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86" w:right="213" w:firstLine="-1"/>
              <w:jc w:val="center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โรงงาน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</w:rPr>
              <w:t>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าล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ง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การผล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งแ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9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๕๐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ข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46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29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ไป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151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ดท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ารายงาน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ดท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ารายงาน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</w:tr>
      <w:tr>
        <w:trPr>
          <w:trHeight w:val="1620" w:hRule="exact"/>
        </w:trPr>
        <w:tc>
          <w:tcPr>
            <w:tcW w:w="1008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23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๑๐</w:t>
            </w:r>
          </w:p>
        </w:tc>
        <w:tc>
          <w:tcPr>
            <w:tcW w:w="3326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4" w:after="0" w:line="432" w:lineRule="exact"/>
              <w:ind w:left="102" w:right="876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บท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8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๘๘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โรงงานผ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ตพล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งงานไฟ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2"/>
                <w:w w:val="100"/>
              </w:rPr>
              <w:t>ฟ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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2032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74" w:after="0" w:line="432" w:lineRule="exact"/>
              <w:ind w:left="263" w:right="290"/>
              <w:jc w:val="center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โรงงาน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</w:rPr>
              <w:t>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าล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ง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การผล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งแ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</w:t>
            </w:r>
          </w:p>
          <w:p>
            <w:pPr>
              <w:spacing w:before="44" w:after="0" w:line="240" w:lineRule="auto"/>
              <w:ind w:left="59" w:right="87"/>
              <w:jc w:val="center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๑๐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เมกกะ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2"/>
                <w:w w:val="99"/>
              </w:rPr>
              <w:t>ว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99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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ข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ึ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นไป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151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ดท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ารายงาน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ดท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ารายงาน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</w:tr>
      <w:tr>
        <w:trPr>
          <w:trHeight w:val="1616" w:hRule="exact"/>
        </w:trPr>
        <w:tc>
          <w:tcPr>
            <w:tcW w:w="100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23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๑๑</w:t>
            </w:r>
          </w:p>
        </w:tc>
        <w:tc>
          <w:tcPr>
            <w:tcW w:w="332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5" w:after="0" w:line="432" w:lineRule="exact"/>
              <w:ind w:left="102" w:right="205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บท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45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๘๙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โรงงานผ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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าซ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ซ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ึ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งม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ใช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6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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าซธรรมชา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2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งหร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าหนาย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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าซ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2032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75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โรงงาน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ุ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กขนาด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151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ดท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ารายงาน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ดท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ารายงาน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0" w:top="500" w:bottom="280" w:left="1340" w:right="1040"/>
          <w:headerReference w:type="default" r:id="rId8"/>
          <w:pgSz w:w="11920" w:h="16840"/>
        </w:sectPr>
      </w:pPr>
      <w:rPr/>
    </w:p>
    <w:p>
      <w:pPr>
        <w:spacing w:before="61" w:after="0" w:line="240" w:lineRule="auto"/>
        <w:ind w:left="4828" w:right="4425"/>
        <w:jc w:val="center"/>
        <w:rPr>
          <w:rFonts w:ascii="Angsana New" w:hAnsi="Angsana New" w:cs="Angsana New" w:eastAsia="Angsana New"/>
          <w:sz w:val="32"/>
          <w:szCs w:val="32"/>
        </w:rPr>
      </w:pPr>
      <w:rPr/>
      <w:r>
        <w:rPr>
          <w:rFonts w:ascii="Angsana New" w:hAnsi="Angsana New" w:cs="Angsana New" w:eastAsia="Angsana New"/>
          <w:sz w:val="32"/>
          <w:szCs w:val="32"/>
          <w:spacing w:val="0"/>
          <w:w w:val="100"/>
        </w:rPr>
        <w:t>๓</w:t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600002" w:type="dxa"/>
      </w:tblPr>
      <w:tblGrid/>
      <w:tr>
        <w:trPr>
          <w:trHeight w:val="574" w:hRule="exact"/>
        </w:trPr>
        <w:tc>
          <w:tcPr>
            <w:tcW w:w="1008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442" w:lineRule="exact"/>
              <w:ind w:left="157" w:right="-42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  <w:position w:val="5"/>
              </w:rPr>
              <w:t>รายการท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  <w:b/>
                <w:bCs/>
                <w:position w:val="5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  <w:position w:val="5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332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442" w:lineRule="exact"/>
              <w:ind w:left="389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  <w:position w:val="5"/>
              </w:rPr>
              <w:t>ประเภทหร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  <w:b/>
                <w:bCs/>
                <w:position w:val="5"/>
              </w:rPr>
              <w:t>ื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  <w:position w:val="5"/>
              </w:rPr>
              <w:t>อช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  <w:b/>
                <w:bCs/>
                <w:position w:val="5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  <w:b/>
                <w:bCs/>
                <w:position w:val="5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  <w:position w:val="5"/>
              </w:rPr>
              <w:t>ดข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2"/>
                <w:w w:val="100"/>
                <w:b/>
                <w:bCs/>
                <w:position w:val="5"/>
              </w:rPr>
              <w:t>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  <w:b/>
                <w:bCs/>
                <w:position w:val="5"/>
              </w:rPr>
              <w:t>ง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  <w:position w:val="5"/>
              </w:rPr>
              <w:t>โรงงาน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2032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442" w:lineRule="exact"/>
              <w:ind w:left="659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  <w:b/>
                <w:bCs/>
                <w:position w:val="5"/>
              </w:rPr>
              <w:t>เ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  <w:b/>
                <w:bCs/>
                <w:position w:val="5"/>
              </w:rPr>
              <w:t>ง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  <w:b/>
                <w:bCs/>
                <w:position w:val="5"/>
              </w:rPr>
              <w:t>ื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  <w:b/>
                <w:bCs/>
                <w:position w:val="5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  <w:position w:val="5"/>
              </w:rPr>
              <w:t>อนไข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51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442" w:lineRule="exact"/>
              <w:ind w:left="327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  <w:position w:val="5"/>
              </w:rPr>
              <w:t>มลพ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  <w:b/>
                <w:bCs/>
                <w:position w:val="5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  <w:position w:val="5"/>
              </w:rPr>
              <w:t>ษ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  <w:b/>
                <w:bCs/>
                <w:position w:val="5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  <w:b/>
                <w:bCs/>
                <w:position w:val="5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  <w:b/>
                <w:bCs/>
                <w:position w:val="5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  <w:position w:val="5"/>
              </w:rPr>
              <w:t>า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41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442" w:lineRule="exact"/>
              <w:ind w:left="115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  <w:position w:val="5"/>
              </w:rPr>
              <w:t>มลพ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  <w:b/>
                <w:bCs/>
                <w:position w:val="5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  <w:position w:val="5"/>
              </w:rPr>
              <w:t>ษอากาศ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3708" w:hRule="exact"/>
        </w:trPr>
        <w:tc>
          <w:tcPr>
            <w:tcW w:w="1008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96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๑๒</w:t>
            </w:r>
          </w:p>
        </w:tc>
        <w:tc>
          <w:tcPr>
            <w:tcW w:w="332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4" w:after="0" w:line="432" w:lineRule="exact"/>
              <w:ind w:left="102" w:right="385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บท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8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๑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o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๑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โรงงานป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บค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ุ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ณภาพขอ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ยรวม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เฉพาะ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  <w:p>
            <w:pPr>
              <w:spacing w:before="6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-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การ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าบ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าเ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ยรวม</w:t>
            </w:r>
          </w:p>
          <w:p>
            <w:pPr>
              <w:spacing w:before="1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-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การเผาของเ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2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ยรวม</w:t>
            </w:r>
          </w:p>
          <w:p>
            <w:pPr>
              <w:spacing w:before="1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-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การ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าบ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ดด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วย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ธ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เค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ฟ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กส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</w:t>
            </w:r>
          </w:p>
        </w:tc>
        <w:tc>
          <w:tcPr>
            <w:tcW w:w="2032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6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59" w:lineRule="auto"/>
              <w:ind w:left="275" w:right="239"/>
              <w:jc w:val="both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โรงงาน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ุ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กขนาด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โรงงาน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ุ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กขนาด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โรงงาน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ุ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กขนาด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151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59" w:lineRule="auto"/>
              <w:ind w:left="102" w:right="183"/>
              <w:jc w:val="both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ดท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ารายงาน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ไม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ารายงาน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ไม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ารายงาน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59" w:lineRule="auto"/>
              <w:ind w:left="101" w:right="87"/>
              <w:jc w:val="both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ไม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ารายงาน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ดท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ารายงาน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ดท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ารายงาน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</w:tr>
      <w:tr>
        <w:trPr>
          <w:trHeight w:val="2843" w:hRule="exact"/>
        </w:trPr>
        <w:tc>
          <w:tcPr>
            <w:tcW w:w="1008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06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๑๓</w:t>
            </w:r>
          </w:p>
        </w:tc>
        <w:tc>
          <w:tcPr>
            <w:tcW w:w="3326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134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บท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8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๑๐๕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โรงงานประกอบ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3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จการเ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3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ยว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บการ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ค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ดแยกหร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อฝ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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ลบ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งปฏ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ู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ลหร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ุ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ไม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ใ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ชแ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กษณะและ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ค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ุ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ณสม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ตาม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าหนดในกฎหมาย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โรงงาน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2032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83" w:right="207" w:firstLine="-4"/>
              <w:jc w:val="center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โรงงาน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ุ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กขนาด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เฉพาะการ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</w:rPr>
              <w:t>ฝ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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99"/>
              </w:rPr>
              <w:t>งกลบ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99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ส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งปฏ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</w:rPr>
              <w:t>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ู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ลหร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99"/>
              </w:rPr>
              <w:t>ส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</w:rPr>
              <w:t>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ุ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ไม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ใช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แล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99"/>
              </w:rPr>
              <w:t>เ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ป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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ของเ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</w:rPr>
              <w:t>ส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ย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นตราย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151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ดท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ารายงาน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ดท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ารายงาน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</w:tr>
      <w:tr>
        <w:trPr>
          <w:trHeight w:val="2412" w:hRule="exact"/>
        </w:trPr>
        <w:tc>
          <w:tcPr>
            <w:tcW w:w="100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6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๑๔</w:t>
            </w:r>
          </w:p>
        </w:tc>
        <w:tc>
          <w:tcPr>
            <w:tcW w:w="332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2" w:right="129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บท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8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๑๐๖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โรงงานประกอบ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3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จการเ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3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ยว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บการ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าผล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ภ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ณฑ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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ตสาหกรรม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2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ไม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ใช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แล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วหร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อของเ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ยจากโรงงานมาผ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2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เป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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ตถ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ุ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บห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อผ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ภ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ณฑ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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ใหม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</w:t>
            </w:r>
          </w:p>
        </w:tc>
        <w:tc>
          <w:tcPr>
            <w:tcW w:w="2032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75" w:after="0" w:line="432" w:lineRule="exact"/>
              <w:ind w:left="186" w:right="213" w:firstLine="-1"/>
              <w:jc w:val="center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โรงงาน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</w:rPr>
              <w:t>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าล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ง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การผล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งแ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9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๕๐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ข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46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29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ไป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151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ดท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ารายงาน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ดท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ารายงาน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</w:tr>
      <w:tr>
        <w:trPr>
          <w:trHeight w:val="3708" w:hRule="exact"/>
        </w:trPr>
        <w:tc>
          <w:tcPr>
            <w:tcW w:w="100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02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๑๕</w:t>
            </w:r>
          </w:p>
        </w:tc>
        <w:tc>
          <w:tcPr>
            <w:tcW w:w="332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4" w:after="0" w:line="432" w:lineRule="exact"/>
              <w:ind w:left="102" w:right="1647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บท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8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๑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–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๑๐๗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โรงงาน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าเส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ย</w:t>
            </w:r>
          </w:p>
        </w:tc>
        <w:tc>
          <w:tcPr>
            <w:tcW w:w="2032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80" w:right="102" w:firstLine="-5"/>
              <w:jc w:val="center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โรงงาน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ปร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มาณ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าเส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</w:rPr>
              <w:t>ยก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อนเข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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99"/>
              </w:rPr>
              <w:t>าร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</w:rPr>
              <w:t>ะ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บบ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าบ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4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(I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n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flu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2"/>
                <w:w w:val="100"/>
              </w:rPr>
              <w:t>e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nt)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งแ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8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๕๐๐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ู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กบาศ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2"/>
                <w:w w:val="99"/>
              </w:rPr>
              <w:t>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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เมตร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นข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ึ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นไป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(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รวม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99"/>
              </w:rPr>
              <w:t>า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ห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อเ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ย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็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นท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การปนเ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2"/>
                <w:w w:val="99"/>
              </w:rPr>
              <w:t>ป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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อนใน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</w:rPr>
              <w:t>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ู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ป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บ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โอ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หร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อซ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โอ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)</w:t>
            </w:r>
          </w:p>
        </w:tc>
        <w:tc>
          <w:tcPr>
            <w:tcW w:w="151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ดท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ารายงาน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ไม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ารายงาน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0" w:top="500" w:bottom="280" w:left="1340" w:right="1040"/>
          <w:headerReference w:type="default" r:id="rId9"/>
          <w:pgSz w:w="11920" w:h="16840"/>
        </w:sectPr>
      </w:pPr>
      <w:rPr/>
    </w:p>
    <w:p>
      <w:pPr>
        <w:spacing w:before="50" w:after="0" w:line="240" w:lineRule="auto"/>
        <w:ind w:left="4812" w:right="4580"/>
        <w:jc w:val="center"/>
        <w:rPr>
          <w:rFonts w:ascii="AngsanaUPC" w:hAnsi="AngsanaUPC" w:cs="AngsanaUPC" w:eastAsia="AngsanaUPC"/>
          <w:sz w:val="32"/>
          <w:szCs w:val="32"/>
        </w:rPr>
      </w:pPr>
      <w:rPr/>
      <w:r>
        <w:rPr>
          <w:rFonts w:ascii="AngsanaUPC" w:hAnsi="AngsanaUPC" w:cs="AngsanaUPC" w:eastAsia="AngsanaUPC"/>
          <w:sz w:val="32"/>
          <w:szCs w:val="32"/>
          <w:spacing w:val="0"/>
          <w:w w:val="99"/>
        </w:rPr>
        <w:t>๔</w:t>
      </w:r>
      <w:r>
        <w:rPr>
          <w:rFonts w:ascii="AngsanaUPC" w:hAnsi="AngsanaUPC" w:cs="AngsanaUPC" w:eastAsia="AngsanaUPC"/>
          <w:sz w:val="32"/>
          <w:szCs w:val="32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000002" w:type="dxa"/>
      </w:tblPr>
      <w:tblGrid/>
      <w:tr>
        <w:trPr>
          <w:trHeight w:val="572" w:hRule="exact"/>
        </w:trPr>
        <w:tc>
          <w:tcPr>
            <w:tcW w:w="10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442" w:lineRule="exact"/>
              <w:ind w:left="157" w:right="-41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  <w:position w:val="5"/>
              </w:rPr>
              <w:t>รายการท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  <w:b/>
                <w:bCs/>
                <w:position w:val="5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  <w:position w:val="5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332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442" w:lineRule="exact"/>
              <w:ind w:left="388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  <w:position w:val="5"/>
              </w:rPr>
              <w:t>ประเภทหร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  <w:b/>
                <w:bCs/>
                <w:position w:val="5"/>
              </w:rPr>
              <w:t>ื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  <w:position w:val="5"/>
              </w:rPr>
              <w:t>อช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  <w:b/>
                <w:bCs/>
                <w:position w:val="5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  <w:b/>
                <w:bCs/>
                <w:position w:val="5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  <w:position w:val="5"/>
              </w:rPr>
              <w:t>ดข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2"/>
                <w:w w:val="100"/>
                <w:b/>
                <w:bCs/>
                <w:position w:val="5"/>
              </w:rPr>
              <w:t>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  <w:b/>
                <w:bCs/>
                <w:position w:val="5"/>
              </w:rPr>
              <w:t>ง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  <w:position w:val="5"/>
              </w:rPr>
              <w:t>โรงงาน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2171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442" w:lineRule="exact"/>
              <w:ind w:left="685" w:right="710"/>
              <w:jc w:val="center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99"/>
                <w:b/>
                <w:bCs/>
                <w:position w:val="5"/>
              </w:rPr>
              <w:t>เ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  <w:b/>
                <w:bCs/>
                <w:position w:val="5"/>
              </w:rPr>
              <w:t>ง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  <w:b/>
                <w:bCs/>
                <w:position w:val="5"/>
              </w:rPr>
              <w:t>ื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  <w:b/>
                <w:bCs/>
                <w:position w:val="5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  <w:position w:val="5"/>
              </w:rPr>
              <w:t>อนไข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50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442" w:lineRule="exact"/>
              <w:ind w:left="325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  <w:position w:val="5"/>
              </w:rPr>
              <w:t>มลพ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  <w:b/>
                <w:bCs/>
                <w:position w:val="5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  <w:position w:val="5"/>
              </w:rPr>
              <w:t>ษ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  <w:b/>
                <w:bCs/>
                <w:position w:val="5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  <w:b/>
                <w:bCs/>
                <w:position w:val="5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  <w:b/>
                <w:bCs/>
                <w:position w:val="5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  <w:position w:val="5"/>
              </w:rPr>
              <w:t>า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414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442" w:lineRule="exact"/>
              <w:ind w:left="117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  <w:position w:val="5"/>
              </w:rPr>
              <w:t>มลพ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  <w:b/>
                <w:bCs/>
                <w:position w:val="5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  <w:position w:val="5"/>
              </w:rPr>
              <w:t>ษอากาศ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2412" w:hRule="exact"/>
        </w:trPr>
        <w:tc>
          <w:tcPr>
            <w:tcW w:w="10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32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171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6" w:after="0" w:line="432" w:lineRule="exact"/>
              <w:ind w:left="184" w:right="59" w:firstLine="2"/>
              <w:jc w:val="center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</w:rPr>
              <w:t>หร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</w:rPr>
              <w:t>ื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</w:rPr>
              <w:t>อปร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มาณความ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สกปรก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2"/>
                <w:w w:val="99"/>
              </w:rPr>
              <w:t>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99"/>
              </w:rPr>
              <w:t>อนเ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</w:rPr>
              <w:t>ข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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าระบบ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าบ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5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(BOD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Load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of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Influent)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งแ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8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๑๐๐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</w:rPr>
              <w:t>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โลกร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นข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ึ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นไป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150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414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4572" w:hRule="exact"/>
        </w:trPr>
        <w:tc>
          <w:tcPr>
            <w:tcW w:w="100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19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๑๖</w:t>
            </w:r>
          </w:p>
        </w:tc>
        <w:tc>
          <w:tcPr>
            <w:tcW w:w="332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1" w:right="253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บท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8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๑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–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๑๐๗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โรงงาน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ใช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สารหร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อองค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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ประกอบ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ของสาร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2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อไป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โดยตรงใน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กระบวนการ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2"/>
                <w:w w:val="100"/>
              </w:rPr>
              <w:t>ผ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2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3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ไ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</w:t>
            </w:r>
          </w:p>
          <w:p>
            <w:pPr>
              <w:spacing w:before="0" w:after="0" w:line="239" w:lineRule="auto"/>
              <w:ind w:left="101" w:right="75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งกะส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9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แคดเ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ย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8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ไซยาไน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2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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ฟอสฟอร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อย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ู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ในร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ู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ปของ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สารประกอบ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2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นทร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ย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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9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ตะ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ว</w:t>
            </w:r>
          </w:p>
          <w:p>
            <w:pPr>
              <w:spacing w:before="1" w:after="0" w:line="239" w:lineRule="auto"/>
              <w:ind w:left="101" w:right="231"/>
              <w:jc w:val="both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ทองแดง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6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บาเ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ย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5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เซเลเ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2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ย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9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เ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แมงกา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2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ส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9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เฮกซาวาเลน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2"/>
                <w:w w:val="100"/>
              </w:rPr>
              <w:t>ซ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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โครเ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ยม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อาร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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เซ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ค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5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และปรอท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2171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4" w:after="0" w:line="432" w:lineRule="exact"/>
              <w:ind w:left="150" w:right="20" w:firstLine="-6"/>
              <w:jc w:val="center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โรงงาน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ปร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มาณ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าเส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</w:rPr>
              <w:t>ยก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อนเข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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99"/>
              </w:rPr>
              <w:t>าร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</w:rPr>
              <w:t>ะ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บบ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บ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าบ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4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(I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n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flu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2"/>
                <w:w w:val="100"/>
              </w:rPr>
              <w:t>e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nt)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งแ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</w:t>
            </w:r>
          </w:p>
          <w:p>
            <w:pPr>
              <w:spacing w:before="1" w:after="0" w:line="432" w:lineRule="exact"/>
              <w:ind w:left="85" w:right="-42"/>
              <w:jc w:val="center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๕๐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ู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กบาศ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2"/>
                <w:w w:val="99"/>
              </w:rPr>
              <w:t>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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เมตร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ข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ึ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นไป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150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1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ดท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ารายงาน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1414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ไม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ารายงาน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</w:tr>
      <w:tr>
        <w:trPr>
          <w:trHeight w:val="6206" w:hRule="exact"/>
        </w:trPr>
        <w:tc>
          <w:tcPr>
            <w:tcW w:w="100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1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๑๗</w:t>
            </w:r>
          </w:p>
        </w:tc>
        <w:tc>
          <w:tcPr>
            <w:tcW w:w="332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5" w:after="0" w:line="432" w:lineRule="exact"/>
              <w:ind w:left="101" w:right="247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บท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8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๑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–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๑๐๗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โรงงาน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การใ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เตา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ุ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ตสาหกรรม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หร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อหม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2171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5" w:after="0" w:line="432" w:lineRule="exact"/>
              <w:ind w:left="102" w:right="-79" w:firstLine="-43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-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โรงงาน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เตา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ุ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ตสาหกรรมขนาด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แรง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าเป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ยบเ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ยบ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งแ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</w:t>
            </w:r>
          </w:p>
          <w:p>
            <w:pPr>
              <w:spacing w:before="44" w:after="0" w:line="240" w:lineRule="auto"/>
              <w:ind w:left="102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๑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,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๐๐๐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แรง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าข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ึ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นไป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46" w:firstLine="-43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-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โรงงาน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หม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าเด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09"/>
                <w:w w:val="100"/>
              </w:rPr>
              <w:t>ย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41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ว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งการผ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ตไอ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งแ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45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๑๐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นไอ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วโมง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ข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ึ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นไป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กร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ณ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ใช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ของเหลวห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อของ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ข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็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เป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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นเช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อเพล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7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หร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</w:t>
            </w:r>
          </w:p>
          <w:p>
            <w:pPr>
              <w:spacing w:before="0" w:after="0" w:line="239" w:lineRule="auto"/>
              <w:ind w:left="102" w:right="72"/>
              <w:jc w:val="both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งแ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8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๒๐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นไอ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วโมง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ข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ึ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นไป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กร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ณ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ใช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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าซเ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ป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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นเช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อเพ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ง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1508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ไม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ารายงาน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ไม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ารายงาน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1414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ดท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ารายงาน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ดท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ารายงาน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0" w:top="1000" w:bottom="280" w:left="1260" w:right="980"/>
          <w:headerReference w:type="default" r:id="rId10"/>
          <w:pgSz w:w="11920" w:h="16840"/>
        </w:sectPr>
      </w:pPr>
      <w:rPr/>
    </w:p>
    <w:p>
      <w:pPr>
        <w:spacing w:before="50" w:after="0" w:line="240" w:lineRule="auto"/>
        <w:ind w:left="4904" w:right="4484"/>
        <w:jc w:val="center"/>
        <w:rPr>
          <w:rFonts w:ascii="AngsanaUPC" w:hAnsi="AngsanaUPC" w:cs="AngsanaUPC" w:eastAsia="AngsanaUPC"/>
          <w:sz w:val="32"/>
          <w:szCs w:val="32"/>
        </w:rPr>
      </w:pPr>
      <w:rPr/>
      <w:r>
        <w:rPr>
          <w:rFonts w:ascii="AngsanaUPC" w:hAnsi="AngsanaUPC" w:cs="AngsanaUPC" w:eastAsia="AngsanaUPC"/>
          <w:sz w:val="32"/>
          <w:szCs w:val="32"/>
          <w:spacing w:val="0"/>
          <w:w w:val="100"/>
        </w:rPr>
        <w:t>๕</w:t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000002" w:type="dxa"/>
      </w:tblPr>
      <w:tblGrid/>
      <w:tr>
        <w:trPr>
          <w:trHeight w:val="574" w:hRule="exact"/>
        </w:trPr>
        <w:tc>
          <w:tcPr>
            <w:tcW w:w="1009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442" w:lineRule="exact"/>
              <w:ind w:left="157" w:right="-41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  <w:position w:val="5"/>
              </w:rPr>
              <w:t>รายการท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  <w:b/>
                <w:bCs/>
                <w:position w:val="5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  <w:position w:val="5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332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442" w:lineRule="exact"/>
              <w:ind w:left="388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  <w:position w:val="5"/>
              </w:rPr>
              <w:t>ประเภทหร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  <w:b/>
                <w:bCs/>
                <w:position w:val="5"/>
              </w:rPr>
              <w:t>ื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  <w:position w:val="5"/>
              </w:rPr>
              <w:t>อช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  <w:b/>
                <w:bCs/>
                <w:position w:val="5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  <w:b/>
                <w:bCs/>
                <w:position w:val="5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  <w:position w:val="5"/>
              </w:rPr>
              <w:t>ดข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2"/>
                <w:w w:val="100"/>
                <w:b/>
                <w:bCs/>
                <w:position w:val="5"/>
              </w:rPr>
              <w:t>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  <w:b/>
                <w:bCs/>
                <w:position w:val="5"/>
              </w:rPr>
              <w:t>ง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  <w:position w:val="5"/>
              </w:rPr>
              <w:t>โรงงาน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2171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442" w:lineRule="exact"/>
              <w:ind w:left="685" w:right="710"/>
              <w:jc w:val="center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99"/>
                <w:b/>
                <w:bCs/>
                <w:position w:val="5"/>
              </w:rPr>
              <w:t>เ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  <w:b/>
                <w:bCs/>
                <w:position w:val="5"/>
              </w:rPr>
              <w:t>ง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  <w:b/>
                <w:bCs/>
                <w:position w:val="5"/>
              </w:rPr>
              <w:t>ื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  <w:b/>
                <w:bCs/>
                <w:position w:val="5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  <w:position w:val="5"/>
              </w:rPr>
              <w:t>อนไข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508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442" w:lineRule="exact"/>
              <w:ind w:left="325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  <w:position w:val="5"/>
              </w:rPr>
              <w:t>มลพ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  <w:b/>
                <w:bCs/>
                <w:position w:val="5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  <w:position w:val="5"/>
              </w:rPr>
              <w:t>ษ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  <w:b/>
                <w:bCs/>
                <w:position w:val="5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  <w:b/>
                <w:bCs/>
                <w:position w:val="5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  <w:b/>
                <w:bCs/>
                <w:position w:val="5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  <w:position w:val="5"/>
              </w:rPr>
              <w:t>า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414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442" w:lineRule="exact"/>
              <w:ind w:left="117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  <w:position w:val="5"/>
              </w:rPr>
              <w:t>มลพ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  <w:b/>
                <w:bCs/>
                <w:position w:val="5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b/>
                <w:bCs/>
                <w:position w:val="5"/>
              </w:rPr>
              <w:t>ษอากาศ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1979" w:hRule="exact"/>
        </w:trPr>
        <w:tc>
          <w:tcPr>
            <w:tcW w:w="100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07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๑๘</w:t>
            </w:r>
          </w:p>
        </w:tc>
        <w:tc>
          <w:tcPr>
            <w:tcW w:w="332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4" w:after="0" w:line="432" w:lineRule="exact"/>
              <w:ind w:left="101" w:right="63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ด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บท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8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๑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–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๑๐๗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โรงงาน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หร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อใช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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สารอ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นทร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ย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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ระเหย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(VOCs)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ในก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2"/>
                <w:w w:val="100"/>
              </w:rPr>
              <w:t>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ะบวนการผ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2"/>
                <w:w w:val="100"/>
              </w:rPr>
              <w:t>ล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2171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45" w:right="269"/>
              <w:jc w:val="center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w w:val="99"/>
              </w:rPr>
              <w:t>โรงงาน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หร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ื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อใช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สารอ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ิ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นทร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ย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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ระเหย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งแ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8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๓๖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1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99"/>
              </w:rPr>
              <w:t>ต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อป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ข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ึ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99"/>
              </w:rPr>
              <w:t>้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99"/>
              </w:rPr>
              <w:t>นไป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1508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ไม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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ารายงาน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1414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ngsana New" w:hAnsi="Angsana New" w:cs="Angsana New" w:eastAsia="Angsana New"/>
                <w:sz w:val="32"/>
                <w:szCs w:val="32"/>
              </w:rPr>
            </w:pPr>
            <w:rPr/>
            <w:r>
              <w:rPr>
                <w:rFonts w:ascii="Angsana New" w:hAnsi="Angsana New" w:cs="Angsana New" w:eastAsia="Angsana New"/>
                <w:sz w:val="32"/>
                <w:szCs w:val="32"/>
                <w:spacing w:val="1"/>
                <w:w w:val="100"/>
              </w:rPr>
              <w:t>จ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ดท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  <w:t>ารายงาน</w:t>
            </w:r>
            <w:r>
              <w:rPr>
                <w:rFonts w:ascii="Angsana New" w:hAnsi="Angsana New" w:cs="Angsana New" w:eastAsia="Angsana New"/>
                <w:sz w:val="32"/>
                <w:szCs w:val="32"/>
                <w:spacing w:val="0"/>
                <w:w w:val="100"/>
              </w:rPr>
            </w:r>
          </w:p>
        </w:tc>
      </w:tr>
    </w:tbl>
    <w:sectPr>
      <w:pgMar w:header="0" w:footer="0" w:top="880" w:bottom="280" w:left="1260" w:right="980"/>
      <w:headerReference w:type="default" r:id="rId11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ngsanaUPC">
    <w:altName w:val="AngsanaUPC"/>
    <w:charset w:val="222"/>
    <w:family w:val="roman"/>
    <w:pitch w:val="variable"/>
  </w:font>
  <w:font w:name="Angsana New">
    <w:altName w:val="Angsana New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2.16pt;margin-top:98.399986pt;width:465.6pt;height:.1pt;mso-position-horizontal-relative:page;mso-position-vertical-relative:page;z-index:-675" coordorigin="1243,1968" coordsize="9312,2">
          <v:shape style="position:absolute;left:1243;top:1968;width:9312;height:2" coordorigin="1243,1968" coordsize="9312,0" path="m1243,1968l10555,1968e" filled="f" stroked="t" strokeweight="1.06002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6.040924pt;margin-top:57.947933pt;width:80.43001pt;height:37.039353pt;mso-position-horizontal-relative:page;mso-position-vertical-relative:page;z-index:-674" type="#_x0000_t202" filled="f" stroked="f">
          <v:textbox inset="0,0,0,0">
            <w:txbxContent>
              <w:p>
                <w:pPr>
                  <w:spacing w:before="40" w:after="0" w:line="188" w:lineRule="auto"/>
                  <w:ind w:left="20" w:right="-69" w:firstLine="293"/>
                  <w:jc w:val="left"/>
                  <w:rPr>
                    <w:rFonts w:ascii="AngsanaUPC" w:hAnsi="AngsanaUPC" w:cs="AngsanaUPC" w:eastAsia="AngsanaUPC"/>
                    <w:sz w:val="34"/>
                    <w:szCs w:val="34"/>
                  </w:rPr>
                </w:pPr>
                <w:rPr/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ห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2"/>
                    <w:w w:val="100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</w:rPr>
                  <w:t>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3"/>
                    <w:w w:val="100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2"/>
                    <w:w w:val="100"/>
                  </w:rPr>
                  <w:t>๕๓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2"/>
                    <w:w w:val="100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รา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</w:rPr>
                  <w:t>ช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ก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</w:rPr>
                  <w:t>ิ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จจา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3"/>
                    <w:w w:val="100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</w:rPr>
                  <w:t>ุ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เบก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ษ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599449pt;margin-top:75.947289pt;width:143.910825pt;height:19.040001pt;mso-position-horizontal-relative:page;mso-position-vertical-relative:page;z-index:-673" type="#_x0000_t202" filled="f" stroked="f">
          <v:textbox inset="0,0,0,0">
            <w:txbxContent>
              <w:p>
                <w:pPr>
                  <w:spacing w:before="0" w:after="0" w:line="381" w:lineRule="exact"/>
                  <w:ind w:left="20" w:right="-71"/>
                  <w:jc w:val="left"/>
                  <w:rPr>
                    <w:rFonts w:ascii="AngsanaUPC" w:hAnsi="AngsanaUPC" w:cs="AngsanaUPC" w:eastAsia="AngsanaUPC"/>
                    <w:sz w:val="34"/>
                    <w:szCs w:val="34"/>
                  </w:rPr>
                </w:pPr>
                <w:rPr/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เล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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ม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56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๑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2"/>
                    <w:w w:val="100"/>
                    <w:position w:val="1"/>
                  </w:rPr>
                  <w:t>๒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๗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5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2"/>
                    <w:w w:val="100"/>
                    <w:position w:val="1"/>
                  </w:rPr>
                  <w:t>ต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5"/>
                    <w:w w:val="100"/>
                    <w:position w:val="1"/>
                  </w:rPr>
                  <w:t>อ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2"/>
                    <w:w w:val="100"/>
                    <w:position w:val="1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พ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ิ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เศ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ษ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52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๙๖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55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ง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8.999573pt;margin-top:75.947289pt;width:108.246108pt;height:19.040001pt;mso-position-horizontal-relative:page;mso-position-vertical-relative:page;z-index:-672" type="#_x0000_t202" filled="f" stroked="f">
          <v:textbox inset="0,0,0,0">
            <w:txbxContent>
              <w:p>
                <w:pPr>
                  <w:spacing w:before="0" w:after="0" w:line="381" w:lineRule="exact"/>
                  <w:ind w:left="20" w:right="-71"/>
                  <w:jc w:val="left"/>
                  <w:rPr>
                    <w:rFonts w:ascii="AngsanaUPC" w:hAnsi="AngsanaUPC" w:cs="AngsanaUPC" w:eastAsia="AngsanaUPC"/>
                    <w:sz w:val="34"/>
                    <w:szCs w:val="34"/>
                  </w:rPr>
                </w:pPr>
                <w:rPr/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๑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๐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2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  <w:position w:val="1"/>
                  </w:rPr>
                  <w:t>ส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ิ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  <w:position w:val="1"/>
                  </w:rPr>
                  <w:t>งหาค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ม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7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2"/>
                    <w:w w:val="100"/>
                    <w:position w:val="1"/>
                  </w:rPr>
                  <w:t>๒๕๕๓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2.16pt;margin-top:98.399986pt;width:465.6pt;height:.1pt;mso-position-horizontal-relative:page;mso-position-vertical-relative:page;z-index:-671" coordorigin="1243,1968" coordsize="9312,2">
          <v:shape style="position:absolute;left:1243;top:1968;width:9312;height:2" coordorigin="1243,1968" coordsize="9312,0" path="m1243,1968l10555,1968e" filled="f" stroked="t" strokeweight="1.06002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6.041199pt;margin-top:57.947933pt;width:80.43001pt;height:37.039353pt;mso-position-horizontal-relative:page;mso-position-vertical-relative:page;z-index:-670" type="#_x0000_t202" filled="f" stroked="f">
          <v:textbox inset="0,0,0,0">
            <w:txbxContent>
              <w:p>
                <w:pPr>
                  <w:spacing w:before="40" w:after="0" w:line="188" w:lineRule="auto"/>
                  <w:ind w:left="20" w:right="-69" w:firstLine="288"/>
                  <w:jc w:val="left"/>
                  <w:rPr>
                    <w:rFonts w:ascii="AngsanaUPC" w:hAnsi="AngsanaUPC" w:cs="AngsanaUPC" w:eastAsia="AngsanaUPC"/>
                    <w:sz w:val="34"/>
                    <w:szCs w:val="34"/>
                  </w:rPr>
                </w:pPr>
                <w:rPr/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ห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2"/>
                    <w:w w:val="100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</w:rPr>
                  <w:t>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3"/>
                    <w:w w:val="100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2"/>
                    <w:w w:val="100"/>
                  </w:rPr>
                  <w:t>๕๔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2"/>
                    <w:w w:val="100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รา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</w:rPr>
                  <w:t>ช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ก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</w:rPr>
                  <w:t>ิ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จจา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3"/>
                    <w:w w:val="100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</w:rPr>
                  <w:t>ุ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เบก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</w:rPr>
                  <w:t>ษ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  <w:t>า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599712pt;margin-top:75.947289pt;width:143.910825pt;height:19.040001pt;mso-position-horizontal-relative:page;mso-position-vertical-relative:page;z-index:-669" type="#_x0000_t202" filled="f" stroked="f">
          <v:textbox inset="0,0,0,0">
            <w:txbxContent>
              <w:p>
                <w:pPr>
                  <w:spacing w:before="0" w:after="0" w:line="381" w:lineRule="exact"/>
                  <w:ind w:left="20" w:right="-71"/>
                  <w:jc w:val="left"/>
                  <w:rPr>
                    <w:rFonts w:ascii="AngsanaUPC" w:hAnsi="AngsanaUPC" w:cs="AngsanaUPC" w:eastAsia="AngsanaUPC"/>
                    <w:sz w:val="34"/>
                    <w:szCs w:val="34"/>
                  </w:rPr>
                </w:pPr>
                <w:rPr/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เล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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ม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56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๑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2"/>
                    <w:w w:val="100"/>
                    <w:position w:val="1"/>
                  </w:rPr>
                  <w:t>๒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๗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5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2"/>
                    <w:w w:val="100"/>
                    <w:position w:val="1"/>
                  </w:rPr>
                  <w:t>ต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5"/>
                    <w:w w:val="100"/>
                    <w:position w:val="1"/>
                  </w:rPr>
                  <w:t>อ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2"/>
                    <w:w w:val="100"/>
                    <w:position w:val="1"/>
                  </w:rPr>
                  <w:t>น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พ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ิ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เศ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ษ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52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๙๖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55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ง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8.999817pt;margin-top:75.947289pt;width:108.246108pt;height:19.040001pt;mso-position-horizontal-relative:page;mso-position-vertical-relative:page;z-index:-668" type="#_x0000_t202" filled="f" stroked="f">
          <v:textbox inset="0,0,0,0">
            <w:txbxContent>
              <w:p>
                <w:pPr>
                  <w:spacing w:before="0" w:after="0" w:line="381" w:lineRule="exact"/>
                  <w:ind w:left="20" w:right="-71"/>
                  <w:jc w:val="left"/>
                  <w:rPr>
                    <w:rFonts w:ascii="AngsanaUPC" w:hAnsi="AngsanaUPC" w:cs="AngsanaUPC" w:eastAsia="AngsanaUPC"/>
                    <w:sz w:val="34"/>
                    <w:szCs w:val="34"/>
                  </w:rPr>
                </w:pPr>
                <w:rPr/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1"/>
                    <w:w w:val="100"/>
                    <w:position w:val="1"/>
                  </w:rPr>
                  <w:t>๑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๐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2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  <w:position w:val="1"/>
                  </w:rPr>
                  <w:t>ส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3"/>
                    <w:w w:val="100"/>
                    <w:position w:val="1"/>
                  </w:rPr>
                  <w:t>ิ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1"/>
                    <w:w w:val="100"/>
                    <w:position w:val="1"/>
                  </w:rPr>
                  <w:t>งหาค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ม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1"/>
                  </w:rPr>
                  <w:t> 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7"/>
                    <w:w w:val="100"/>
                    <w:position w:val="1"/>
                  </w:rPr>
                  <w:t> 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-2"/>
                    <w:w w:val="100"/>
                    <w:position w:val="1"/>
                  </w:rPr>
                  <w:t>๒๕๕๓</w:t>
                </w:r>
                <w:r>
                  <w:rPr>
                    <w:rFonts w:ascii="AngsanaUPC" w:hAnsi="AngsanaUPC" w:cs="AngsanaUPC" w:eastAsia="AngsanaUPC"/>
                    <w:sz w:val="34"/>
                    <w:szCs w:val="3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Microsoft Word - 52.doc</dc:title>
  <dcterms:created xsi:type="dcterms:W3CDTF">2015-10-01T09:25:58Z</dcterms:created>
  <dcterms:modified xsi:type="dcterms:W3CDTF">2015-10-01T09:25:58Z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2010-08-10T00:00:00Z</vt:filetime>
  </property>
  <property fmtid="{D5CDD505-2E9C-101B-9397-08002B2CF9AE}" pid="3" name="LastSaved">
    <vt:filetime>2015-10-01T00:00:00Z</vt:filetime>
  </property>
</Properties>
</file>